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0pt;margin-top:116.40699pt;width:595.450pt;height:725.3pt;mso-position-horizontal-relative:page;mso-position-vertical-relative:page;z-index:-44968" coordorigin="0,2328" coordsize="11909,14506">
            <v:shape style="position:absolute;left:0;top:2328;width:11909;height:14506" coordorigin="0,2328" coordsize="11909,14506" path="m0,16834l11909,16834,11909,2328,0,2328,0,16834xe" filled="true" fillcolor="#f1edeb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494" w:lineRule="exact" w:before="169"/>
        <w:ind w:left="1604" w:right="1060" w:firstLine="2211"/>
        <w:jc w:val="left"/>
        <w:rPr>
          <w:rFonts w:ascii="Verdana" w:hAnsi="Verdana" w:cs="Verdana" w:eastAsia="Verdana"/>
          <w:sz w:val="41"/>
          <w:szCs w:val="41"/>
        </w:rPr>
      </w:pPr>
      <w:r>
        <w:rPr/>
        <w:pict>
          <v:group style="position:absolute;margin-left:0pt;margin-top:-23.677574pt;width:595.450pt;height:116.45pt;mso-position-horizontal-relative:page;mso-position-vertical-relative:paragraph;z-index:-44944" coordorigin="0,-474" coordsize="11909,2329">
            <v:shape style="position:absolute;left:0;top:-474;width:11909;height:2329" coordorigin="0,-474" coordsize="11909,2329" path="m0,1855l11909,1855,11909,-474,0,-474,0,1855e" filled="true" fillcolor="#000066" stroked="false">
              <v:path arrowok="t"/>
              <v:fill type="solid"/>
            </v:shape>
            <w10:wrap type="none"/>
          </v:group>
        </w:pict>
      </w:r>
      <w:r>
        <w:rPr>
          <w:rFonts w:ascii="Verdana" w:hAnsi="Verdana"/>
          <w:b/>
          <w:color w:val="FFFFFF"/>
          <w:sz w:val="41"/>
        </w:rPr>
        <w:t>Pré choix de cours Candidature en échange universitaire</w:t>
      </w:r>
      <w:r>
        <w:rPr>
          <w:rFonts w:ascii="Verdana" w:hAnsi="Verdana"/>
          <w:sz w:val="41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40"/>
          <w:szCs w:val="40"/>
        </w:rPr>
      </w:pPr>
    </w:p>
    <w:p>
      <w:pPr>
        <w:spacing w:line="240" w:lineRule="auto" w:before="7"/>
        <w:rPr>
          <w:rFonts w:ascii="Verdana" w:hAnsi="Verdana" w:cs="Verdana" w:eastAsia="Verdana"/>
          <w:b/>
          <w:bCs/>
          <w:sz w:val="37"/>
          <w:szCs w:val="37"/>
        </w:rPr>
      </w:pPr>
    </w:p>
    <w:p>
      <w:pPr>
        <w:pStyle w:val="Heading4"/>
        <w:spacing w:line="244" w:lineRule="auto"/>
        <w:ind w:left="412" w:right="9405"/>
        <w:jc w:val="left"/>
        <w:rPr>
          <w:b w:val="0"/>
          <w:bCs w:val="0"/>
        </w:rPr>
      </w:pPr>
      <w:r>
        <w:rPr/>
        <w:t>UNIVERSITE </w:t>
      </w:r>
      <w:r>
        <w:rPr>
          <w:spacing w:val="7"/>
        </w:rPr>
        <w:t> </w:t>
      </w:r>
      <w:r>
        <w:rPr/>
        <w:t>GRENOBLE</w:t>
      </w:r>
      <w:r>
        <w:rPr>
          <w:w w:val="103"/>
        </w:rPr>
        <w:t> </w:t>
      </w:r>
      <w:r>
        <w:rPr>
          <w:w w:val="105"/>
        </w:rPr>
        <w:t>ALPES</w:t>
      </w:r>
      <w:r>
        <w:rPr>
          <w:b w:val="0"/>
        </w:rPr>
      </w:r>
    </w:p>
    <w:p>
      <w:pPr>
        <w:spacing w:line="240" w:lineRule="auto" w:before="4"/>
        <w:rPr>
          <w:rFonts w:ascii="Verdana" w:hAnsi="Verdana" w:cs="Verdana" w:eastAsia="Verdana"/>
          <w:b/>
          <w:bCs/>
          <w:sz w:val="12"/>
          <w:szCs w:val="12"/>
        </w:rPr>
      </w:pPr>
    </w:p>
    <w:p>
      <w:pPr>
        <w:spacing w:before="0"/>
        <w:ind w:left="2183" w:right="0" w:firstLine="0"/>
        <w:jc w:val="both"/>
        <w:rPr>
          <w:rFonts w:ascii="Verdana" w:hAnsi="Verdana" w:cs="Verdana" w:eastAsia="Verdana"/>
          <w:sz w:val="14"/>
          <w:szCs w:val="14"/>
        </w:rPr>
      </w:pPr>
      <w:r>
        <w:rPr>
          <w:rFonts w:ascii="Verdana" w:hAnsi="Verdana"/>
          <w:b/>
          <w:w w:val="105"/>
          <w:sz w:val="14"/>
        </w:rPr>
        <w:t>Notice</w:t>
      </w:r>
      <w:r>
        <w:rPr>
          <w:rFonts w:ascii="Verdana" w:hAnsi="Verdana"/>
          <w:b/>
          <w:spacing w:val="-12"/>
          <w:w w:val="105"/>
          <w:sz w:val="14"/>
        </w:rPr>
        <w:t> </w:t>
      </w:r>
      <w:r>
        <w:rPr>
          <w:rFonts w:ascii="Verdana" w:hAnsi="Verdana"/>
          <w:b/>
          <w:w w:val="105"/>
          <w:sz w:val="14"/>
        </w:rPr>
        <w:t>de</w:t>
      </w:r>
      <w:r>
        <w:rPr>
          <w:rFonts w:ascii="Verdana" w:hAnsi="Verdana"/>
          <w:b/>
          <w:spacing w:val="-12"/>
          <w:w w:val="105"/>
          <w:sz w:val="14"/>
        </w:rPr>
        <w:t> </w:t>
      </w:r>
      <w:r>
        <w:rPr>
          <w:rFonts w:ascii="Verdana" w:hAnsi="Verdana"/>
          <w:b/>
          <w:w w:val="105"/>
          <w:sz w:val="14"/>
        </w:rPr>
        <w:t>complétion</w:t>
      </w:r>
      <w:r>
        <w:rPr>
          <w:rFonts w:ascii="Verdana" w:hAnsi="Verdana"/>
          <w:b/>
          <w:spacing w:val="-12"/>
          <w:w w:val="105"/>
          <w:sz w:val="14"/>
        </w:rPr>
        <w:t> </w:t>
      </w:r>
      <w:r>
        <w:rPr>
          <w:rFonts w:ascii="Verdana" w:hAnsi="Verdana"/>
          <w:b/>
          <w:w w:val="105"/>
          <w:sz w:val="14"/>
        </w:rPr>
        <w:t>du</w:t>
      </w:r>
      <w:r>
        <w:rPr>
          <w:rFonts w:ascii="Verdana" w:hAnsi="Verdana"/>
          <w:b/>
          <w:spacing w:val="-12"/>
          <w:w w:val="105"/>
          <w:sz w:val="14"/>
        </w:rPr>
        <w:t> </w:t>
      </w:r>
      <w:r>
        <w:rPr>
          <w:rFonts w:ascii="Verdana" w:hAnsi="Verdana"/>
          <w:b/>
          <w:w w:val="105"/>
          <w:sz w:val="14"/>
        </w:rPr>
        <w:t>formulaire</w:t>
      </w:r>
      <w:r>
        <w:rPr>
          <w:rFonts w:ascii="Verdana" w:hAnsi="Verdana"/>
          <w:b/>
          <w:spacing w:val="-12"/>
          <w:w w:val="105"/>
          <w:sz w:val="14"/>
        </w:rPr>
        <w:t> </w:t>
      </w:r>
      <w:r>
        <w:rPr>
          <w:rFonts w:ascii="Verdana" w:hAnsi="Verdana"/>
          <w:b/>
          <w:w w:val="105"/>
          <w:sz w:val="14"/>
        </w:rPr>
        <w:t>:</w:t>
      </w:r>
      <w:r>
        <w:rPr>
          <w:rFonts w:ascii="Verdana" w:hAnsi="Verdana"/>
          <w:sz w:val="14"/>
        </w:rPr>
      </w:r>
    </w:p>
    <w:p>
      <w:pPr>
        <w:spacing w:line="244" w:lineRule="auto" w:before="3"/>
        <w:ind w:left="2183" w:right="584" w:firstLine="0"/>
        <w:jc w:val="both"/>
        <w:rPr>
          <w:rFonts w:ascii="Verdana" w:hAnsi="Verdana" w:cs="Verdana" w:eastAsia="Verdana"/>
          <w:sz w:val="14"/>
          <w:szCs w:val="14"/>
        </w:rPr>
      </w:pPr>
      <w:r>
        <w:rPr>
          <w:rFonts w:ascii="Verdana" w:hAnsi="Verdana" w:cs="Verdana" w:eastAsia="Verdana"/>
          <w:w w:val="105"/>
          <w:sz w:val="14"/>
          <w:szCs w:val="14"/>
        </w:rPr>
        <w:t>Ceci</w:t>
      </w:r>
      <w:r>
        <w:rPr>
          <w:rFonts w:ascii="Verdana" w:hAnsi="Verdana" w:cs="Verdana" w:eastAsia="Verdana"/>
          <w:spacing w:val="34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est</w:t>
      </w:r>
      <w:r>
        <w:rPr>
          <w:rFonts w:ascii="Verdana" w:hAnsi="Verdana" w:cs="Verdana" w:eastAsia="Verdana"/>
          <w:spacing w:val="34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un</w:t>
      </w:r>
      <w:r>
        <w:rPr>
          <w:rFonts w:ascii="Verdana" w:hAnsi="Verdana" w:cs="Verdana" w:eastAsia="Verdana"/>
          <w:spacing w:val="34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formulaire</w:t>
      </w:r>
      <w:r>
        <w:rPr>
          <w:rFonts w:ascii="Verdana" w:hAnsi="Verdana" w:cs="Verdana" w:eastAsia="Verdana"/>
          <w:spacing w:val="34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qui</w:t>
      </w:r>
      <w:r>
        <w:rPr>
          <w:rFonts w:ascii="Verdana" w:hAnsi="Verdana" w:cs="Verdana" w:eastAsia="Verdana"/>
          <w:spacing w:val="35"/>
          <w:w w:val="105"/>
          <w:sz w:val="14"/>
          <w:szCs w:val="14"/>
        </w:rPr>
        <w:t> </w:t>
      </w:r>
      <w:r>
        <w:rPr>
          <w:rFonts w:ascii="Verdana" w:hAnsi="Verdana" w:cs="Verdana" w:eastAsia="Verdana"/>
          <w:spacing w:val="-1"/>
          <w:w w:val="105"/>
          <w:sz w:val="14"/>
          <w:szCs w:val="14"/>
        </w:rPr>
        <w:t>vous</w:t>
      </w:r>
      <w:r>
        <w:rPr>
          <w:rFonts w:ascii="Verdana" w:hAnsi="Verdana" w:cs="Verdana" w:eastAsia="Verdana"/>
          <w:spacing w:val="34"/>
          <w:w w:val="105"/>
          <w:sz w:val="14"/>
          <w:szCs w:val="14"/>
        </w:rPr>
        <w:t> </w:t>
      </w:r>
      <w:r>
        <w:rPr>
          <w:rFonts w:ascii="Verdana" w:hAnsi="Verdana" w:cs="Verdana" w:eastAsia="Verdana"/>
          <w:spacing w:val="-1"/>
          <w:w w:val="105"/>
          <w:sz w:val="14"/>
          <w:szCs w:val="14"/>
        </w:rPr>
        <w:t>permettra</w:t>
      </w:r>
      <w:r>
        <w:rPr>
          <w:rFonts w:ascii="Verdana" w:hAnsi="Verdana" w:cs="Verdana" w:eastAsia="Verdana"/>
          <w:spacing w:val="34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de</w:t>
      </w:r>
      <w:r>
        <w:rPr>
          <w:rFonts w:ascii="Verdana" w:hAnsi="Verdana" w:cs="Verdana" w:eastAsia="Verdana"/>
          <w:spacing w:val="34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lister</w:t>
      </w:r>
      <w:r>
        <w:rPr>
          <w:rFonts w:ascii="Verdana" w:hAnsi="Verdana" w:cs="Verdana" w:eastAsia="Verdana"/>
          <w:spacing w:val="35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les</w:t>
      </w:r>
      <w:r>
        <w:rPr>
          <w:rFonts w:ascii="Verdana" w:hAnsi="Verdana" w:cs="Verdana" w:eastAsia="Verdana"/>
          <w:spacing w:val="34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cours</w:t>
      </w:r>
      <w:r>
        <w:rPr>
          <w:rFonts w:ascii="Verdana" w:hAnsi="Verdana" w:cs="Verdana" w:eastAsia="Verdana"/>
          <w:spacing w:val="34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que</w:t>
      </w:r>
      <w:r>
        <w:rPr>
          <w:rFonts w:ascii="Verdana" w:hAnsi="Verdana" w:cs="Verdana" w:eastAsia="Verdana"/>
          <w:spacing w:val="34"/>
          <w:w w:val="105"/>
          <w:sz w:val="14"/>
          <w:szCs w:val="14"/>
        </w:rPr>
        <w:t> </w:t>
      </w:r>
      <w:r>
        <w:rPr>
          <w:rFonts w:ascii="Verdana" w:hAnsi="Verdana" w:cs="Verdana" w:eastAsia="Verdana"/>
          <w:spacing w:val="-1"/>
          <w:w w:val="105"/>
          <w:sz w:val="14"/>
          <w:szCs w:val="14"/>
        </w:rPr>
        <w:t>vous</w:t>
      </w:r>
      <w:r>
        <w:rPr>
          <w:rFonts w:ascii="Verdana" w:hAnsi="Verdana" w:cs="Verdana" w:eastAsia="Verdana"/>
          <w:spacing w:val="34"/>
          <w:w w:val="105"/>
          <w:sz w:val="14"/>
          <w:szCs w:val="14"/>
        </w:rPr>
        <w:t> </w:t>
      </w:r>
      <w:r>
        <w:rPr>
          <w:rFonts w:ascii="Verdana" w:hAnsi="Verdana" w:cs="Verdana" w:eastAsia="Verdana"/>
          <w:spacing w:val="-1"/>
          <w:w w:val="105"/>
          <w:sz w:val="14"/>
          <w:szCs w:val="14"/>
        </w:rPr>
        <w:t>envisagez</w:t>
      </w:r>
      <w:r>
        <w:rPr>
          <w:rFonts w:ascii="Verdana" w:hAnsi="Verdana" w:cs="Verdana" w:eastAsia="Verdana"/>
          <w:spacing w:val="35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de</w:t>
      </w:r>
      <w:r>
        <w:rPr>
          <w:rFonts w:ascii="Verdana" w:hAnsi="Verdana" w:cs="Verdana" w:eastAsia="Verdana"/>
          <w:spacing w:val="34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prendre</w:t>
      </w:r>
      <w:r>
        <w:rPr>
          <w:rFonts w:ascii="Verdana" w:hAnsi="Verdana" w:cs="Verdana" w:eastAsia="Verdana"/>
          <w:spacing w:val="34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lors</w:t>
      </w:r>
      <w:r>
        <w:rPr>
          <w:rFonts w:ascii="Verdana" w:hAnsi="Verdana" w:cs="Verdana" w:eastAsia="Verdana"/>
          <w:spacing w:val="35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de</w:t>
      </w:r>
      <w:r>
        <w:rPr>
          <w:rFonts w:ascii="Verdana" w:hAnsi="Verdana" w:cs="Verdana" w:eastAsia="Verdana"/>
          <w:spacing w:val="34"/>
          <w:w w:val="105"/>
          <w:sz w:val="14"/>
          <w:szCs w:val="14"/>
        </w:rPr>
        <w:t> </w:t>
      </w:r>
      <w:r>
        <w:rPr>
          <w:rFonts w:ascii="Verdana" w:hAnsi="Verdana" w:cs="Verdana" w:eastAsia="Verdana"/>
          <w:spacing w:val="-1"/>
          <w:w w:val="105"/>
          <w:sz w:val="14"/>
          <w:szCs w:val="14"/>
        </w:rPr>
        <w:t>votre</w:t>
      </w:r>
      <w:r>
        <w:rPr>
          <w:rFonts w:ascii="Verdana" w:hAnsi="Verdana" w:cs="Verdana" w:eastAsia="Verdana"/>
          <w:spacing w:val="34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séjour</w:t>
      </w:r>
      <w:r>
        <w:rPr>
          <w:rFonts w:ascii="Verdana" w:hAnsi="Verdana" w:cs="Verdana" w:eastAsia="Verdana"/>
          <w:spacing w:val="33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à</w:t>
      </w:r>
      <w:r>
        <w:rPr>
          <w:rFonts w:ascii="Verdana" w:hAnsi="Verdana" w:cs="Verdana" w:eastAsia="Verdana"/>
          <w:spacing w:val="41"/>
          <w:w w:val="103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l'international.</w:t>
      </w:r>
      <w:r>
        <w:rPr>
          <w:rFonts w:ascii="Verdana" w:hAnsi="Verdana" w:cs="Verdana" w:eastAsia="Verdana"/>
          <w:spacing w:val="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spacing w:val="-3"/>
          <w:w w:val="105"/>
          <w:sz w:val="14"/>
          <w:szCs w:val="14"/>
        </w:rPr>
        <w:t>Votre</w:t>
      </w:r>
      <w:r>
        <w:rPr>
          <w:rFonts w:ascii="Verdana" w:hAnsi="Verdana" w:cs="Verdana" w:eastAsia="Verdana"/>
          <w:spacing w:val="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choix</w:t>
      </w:r>
      <w:r>
        <w:rPr>
          <w:rFonts w:ascii="Verdana" w:hAnsi="Verdana" w:cs="Verdana" w:eastAsia="Verdana"/>
          <w:spacing w:val="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spacing w:val="-1"/>
          <w:w w:val="105"/>
          <w:sz w:val="14"/>
          <w:szCs w:val="14"/>
        </w:rPr>
        <w:t>aidera</w:t>
      </w:r>
      <w:r>
        <w:rPr>
          <w:rFonts w:ascii="Verdana" w:hAnsi="Verdana" w:cs="Verdana" w:eastAsia="Verdana"/>
          <w:spacing w:val="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les</w:t>
      </w:r>
      <w:r>
        <w:rPr>
          <w:rFonts w:ascii="Verdana" w:hAnsi="Verdana" w:cs="Verdana" w:eastAsia="Verdana"/>
          <w:spacing w:val="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jurys</w:t>
      </w:r>
      <w:r>
        <w:rPr>
          <w:rFonts w:ascii="Verdana" w:hAnsi="Verdana" w:cs="Verdana" w:eastAsia="Verdana"/>
          <w:spacing w:val="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à</w:t>
      </w:r>
      <w:r>
        <w:rPr>
          <w:rFonts w:ascii="Verdana" w:hAnsi="Verdana" w:cs="Verdana" w:eastAsia="Verdana"/>
          <w:spacing w:val="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vérifier</w:t>
      </w:r>
      <w:r>
        <w:rPr>
          <w:rFonts w:ascii="Verdana" w:hAnsi="Verdana" w:cs="Verdana" w:eastAsia="Verdana"/>
          <w:spacing w:val="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que</w:t>
      </w:r>
      <w:r>
        <w:rPr>
          <w:rFonts w:ascii="Verdana" w:hAnsi="Verdana" w:cs="Verdana" w:eastAsia="Verdana"/>
          <w:spacing w:val="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spacing w:val="-1"/>
          <w:w w:val="105"/>
          <w:sz w:val="14"/>
          <w:szCs w:val="14"/>
        </w:rPr>
        <w:t>vous</w:t>
      </w:r>
      <w:r>
        <w:rPr>
          <w:rFonts w:ascii="Verdana" w:hAnsi="Verdana" w:cs="Verdana" w:eastAsia="Verdana"/>
          <w:spacing w:val="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spacing w:val="-1"/>
          <w:w w:val="105"/>
          <w:sz w:val="14"/>
          <w:szCs w:val="14"/>
        </w:rPr>
        <w:t>avez</w:t>
      </w:r>
      <w:r>
        <w:rPr>
          <w:rFonts w:ascii="Verdana" w:hAnsi="Verdana" w:cs="Verdana" w:eastAsia="Verdana"/>
          <w:spacing w:val="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bien</w:t>
      </w:r>
      <w:r>
        <w:rPr>
          <w:rFonts w:ascii="Verdana" w:hAnsi="Verdana" w:cs="Verdana" w:eastAsia="Verdana"/>
          <w:spacing w:val="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pris</w:t>
      </w:r>
      <w:r>
        <w:rPr>
          <w:rFonts w:ascii="Verdana" w:hAnsi="Verdana" w:cs="Verdana" w:eastAsia="Verdana"/>
          <w:spacing w:val="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des</w:t>
      </w:r>
      <w:r>
        <w:rPr>
          <w:rFonts w:ascii="Verdana" w:hAnsi="Verdana" w:cs="Verdana" w:eastAsia="Verdana"/>
          <w:spacing w:val="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cours</w:t>
      </w:r>
      <w:r>
        <w:rPr>
          <w:rFonts w:ascii="Verdana" w:hAnsi="Verdana" w:cs="Verdana" w:eastAsia="Verdana"/>
          <w:spacing w:val="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en</w:t>
      </w:r>
      <w:r>
        <w:rPr>
          <w:rFonts w:ascii="Verdana" w:hAnsi="Verdana" w:cs="Verdana" w:eastAsia="Verdana"/>
          <w:spacing w:val="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lien</w:t>
      </w:r>
      <w:r>
        <w:rPr>
          <w:rFonts w:ascii="Verdana" w:hAnsi="Verdana" w:cs="Verdana" w:eastAsia="Verdana"/>
          <w:spacing w:val="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spacing w:val="-1"/>
          <w:w w:val="105"/>
          <w:sz w:val="14"/>
          <w:szCs w:val="14"/>
        </w:rPr>
        <w:t>avec</w:t>
      </w:r>
      <w:r>
        <w:rPr>
          <w:rFonts w:ascii="Verdana" w:hAnsi="Verdana" w:cs="Verdana" w:eastAsia="Verdana"/>
          <w:spacing w:val="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spacing w:val="-1"/>
          <w:w w:val="105"/>
          <w:sz w:val="14"/>
          <w:szCs w:val="14"/>
        </w:rPr>
        <w:t>votre</w:t>
      </w:r>
      <w:r>
        <w:rPr>
          <w:rFonts w:ascii="Verdana" w:hAnsi="Verdana" w:cs="Verdana" w:eastAsia="Verdana"/>
          <w:spacing w:val="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cursus</w:t>
      </w:r>
      <w:r>
        <w:rPr>
          <w:rFonts w:ascii="Verdana" w:hAnsi="Verdana" w:cs="Verdana" w:eastAsia="Verdana"/>
          <w:spacing w:val="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à</w:t>
      </w:r>
      <w:r>
        <w:rPr>
          <w:rFonts w:ascii="Verdana" w:hAnsi="Verdana" w:cs="Verdana" w:eastAsia="Verdana"/>
          <w:spacing w:val="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l’UGA</w:t>
      </w:r>
      <w:r>
        <w:rPr>
          <w:rFonts w:ascii="Verdana" w:hAnsi="Verdana" w:cs="Verdana" w:eastAsia="Verdana"/>
          <w:spacing w:val="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et</w:t>
      </w:r>
      <w:r>
        <w:rPr>
          <w:rFonts w:ascii="Verdana" w:hAnsi="Verdana" w:cs="Verdana" w:eastAsia="Verdana"/>
          <w:spacing w:val="21"/>
          <w:w w:val="103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permettant</w:t>
      </w:r>
      <w:r>
        <w:rPr>
          <w:rFonts w:ascii="Verdana" w:hAnsi="Verdana" w:cs="Verdana" w:eastAsia="Verdana"/>
          <w:spacing w:val="1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de</w:t>
      </w:r>
      <w:r>
        <w:rPr>
          <w:rFonts w:ascii="Verdana" w:hAnsi="Verdana" w:cs="Verdana" w:eastAsia="Verdana"/>
          <w:spacing w:val="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spacing w:val="-1"/>
          <w:w w:val="105"/>
          <w:sz w:val="14"/>
          <w:szCs w:val="14"/>
        </w:rPr>
        <w:t>valider</w:t>
      </w:r>
      <w:r>
        <w:rPr>
          <w:rFonts w:ascii="Verdana" w:hAnsi="Verdana" w:cs="Verdana" w:eastAsia="Verdana"/>
          <w:spacing w:val="1"/>
          <w:w w:val="105"/>
          <w:sz w:val="14"/>
          <w:szCs w:val="14"/>
        </w:rPr>
        <w:t> </w:t>
      </w:r>
      <w:r>
        <w:rPr>
          <w:rFonts w:ascii="Verdana" w:hAnsi="Verdana" w:cs="Verdana" w:eastAsia="Verdana"/>
          <w:spacing w:val="-1"/>
          <w:w w:val="105"/>
          <w:sz w:val="14"/>
          <w:szCs w:val="14"/>
        </w:rPr>
        <w:t>votre</w:t>
      </w:r>
      <w:r>
        <w:rPr>
          <w:rFonts w:ascii="Verdana" w:hAnsi="Verdana" w:cs="Verdana" w:eastAsia="Verdana"/>
          <w:spacing w:val="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année</w:t>
      </w:r>
      <w:r>
        <w:rPr>
          <w:rFonts w:ascii="Verdana" w:hAnsi="Verdana" w:cs="Verdana" w:eastAsia="Verdana"/>
          <w:spacing w:val="1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au</w:t>
      </w:r>
      <w:r>
        <w:rPr>
          <w:rFonts w:ascii="Verdana" w:hAnsi="Verdana" w:cs="Verdana" w:eastAsia="Verdana"/>
          <w:spacing w:val="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retour</w:t>
      </w:r>
      <w:r>
        <w:rPr>
          <w:rFonts w:ascii="Verdana" w:hAnsi="Verdana" w:cs="Verdana" w:eastAsia="Verdana"/>
          <w:spacing w:val="1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de</w:t>
      </w:r>
      <w:r>
        <w:rPr>
          <w:rFonts w:ascii="Verdana" w:hAnsi="Verdana" w:cs="Verdana" w:eastAsia="Verdana"/>
          <w:spacing w:val="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spacing w:val="-1"/>
          <w:w w:val="105"/>
          <w:sz w:val="14"/>
          <w:szCs w:val="14"/>
        </w:rPr>
        <w:t>votre</w:t>
      </w:r>
      <w:r>
        <w:rPr>
          <w:rFonts w:ascii="Verdana" w:hAnsi="Verdana" w:cs="Verdana" w:eastAsia="Verdana"/>
          <w:spacing w:val="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mobilité.</w:t>
      </w:r>
      <w:r>
        <w:rPr>
          <w:rFonts w:ascii="Verdana" w:hAnsi="Verdana" w:cs="Verdana" w:eastAsia="Verdana"/>
          <w:spacing w:val="1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Ce</w:t>
      </w:r>
      <w:r>
        <w:rPr>
          <w:rFonts w:ascii="Verdana" w:hAnsi="Verdana" w:cs="Verdana" w:eastAsia="Verdana"/>
          <w:spacing w:val="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document</w:t>
      </w:r>
      <w:r>
        <w:rPr>
          <w:rFonts w:ascii="Verdana" w:hAnsi="Verdana" w:cs="Verdana" w:eastAsia="Verdana"/>
          <w:spacing w:val="1"/>
          <w:w w:val="105"/>
          <w:sz w:val="14"/>
          <w:szCs w:val="14"/>
        </w:rPr>
        <w:t> </w:t>
      </w:r>
      <w:r>
        <w:rPr>
          <w:rFonts w:ascii="Verdana" w:hAnsi="Verdana" w:cs="Verdana" w:eastAsia="Verdana"/>
          <w:spacing w:val="-1"/>
          <w:w w:val="105"/>
          <w:sz w:val="14"/>
          <w:szCs w:val="14"/>
        </w:rPr>
        <w:t>devra</w:t>
      </w:r>
      <w:r>
        <w:rPr>
          <w:rFonts w:ascii="Verdana" w:hAnsi="Verdana" w:cs="Verdana" w:eastAsia="Verdana"/>
          <w:spacing w:val="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être</w:t>
      </w:r>
      <w:r>
        <w:rPr>
          <w:rFonts w:ascii="Verdana" w:hAnsi="Verdana" w:cs="Verdana" w:eastAsia="Verdana"/>
          <w:spacing w:val="4"/>
          <w:w w:val="105"/>
          <w:sz w:val="14"/>
          <w:szCs w:val="14"/>
        </w:rPr>
        <w:t> </w:t>
      </w:r>
      <w:r>
        <w:rPr>
          <w:rFonts w:ascii="Verdana" w:hAnsi="Verdana" w:cs="Verdana" w:eastAsia="Verdana"/>
          <w:b/>
          <w:bCs/>
          <w:w w:val="105"/>
          <w:sz w:val="14"/>
          <w:szCs w:val="14"/>
        </w:rPr>
        <w:t>complété</w:t>
      </w:r>
      <w:r>
        <w:rPr>
          <w:rFonts w:ascii="Verdana" w:hAnsi="Verdana" w:cs="Verdana" w:eastAsia="Verdana"/>
          <w:b/>
          <w:bCs/>
          <w:spacing w:val="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b/>
          <w:bCs/>
          <w:w w:val="105"/>
          <w:sz w:val="14"/>
          <w:szCs w:val="14"/>
        </w:rPr>
        <w:t>informatiquement</w:t>
      </w:r>
      <w:r>
        <w:rPr>
          <w:rFonts w:ascii="Verdana" w:hAnsi="Verdana" w:cs="Verdana" w:eastAsia="Verdana"/>
          <w:b/>
          <w:bCs/>
          <w:spacing w:val="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b/>
          <w:bCs/>
          <w:w w:val="105"/>
          <w:sz w:val="14"/>
          <w:szCs w:val="14"/>
        </w:rPr>
        <w:t>et</w:t>
      </w:r>
      <w:r>
        <w:rPr>
          <w:rFonts w:ascii="Verdana" w:hAnsi="Verdana" w:cs="Verdana" w:eastAsia="Verdana"/>
          <w:b/>
          <w:bCs/>
          <w:spacing w:val="25"/>
          <w:w w:val="103"/>
          <w:sz w:val="14"/>
          <w:szCs w:val="14"/>
        </w:rPr>
        <w:t> </w:t>
      </w:r>
      <w:r>
        <w:rPr>
          <w:rFonts w:ascii="Verdana" w:hAnsi="Verdana" w:cs="Verdana" w:eastAsia="Verdana"/>
          <w:b/>
          <w:bCs/>
          <w:w w:val="105"/>
          <w:sz w:val="14"/>
          <w:szCs w:val="14"/>
        </w:rPr>
        <w:t>signé</w:t>
      </w:r>
      <w:r>
        <w:rPr>
          <w:rFonts w:ascii="Verdana" w:hAnsi="Verdana" w:cs="Verdana" w:eastAsia="Verdana"/>
          <w:b/>
          <w:bCs/>
          <w:spacing w:val="-10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par</w:t>
      </w:r>
      <w:r>
        <w:rPr>
          <w:rFonts w:ascii="Verdana" w:hAnsi="Verdana" w:cs="Verdana" w:eastAsia="Verdana"/>
          <w:spacing w:val="-1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spacing w:val="-1"/>
          <w:w w:val="105"/>
          <w:sz w:val="14"/>
          <w:szCs w:val="14"/>
        </w:rPr>
        <w:t>votre</w:t>
      </w:r>
      <w:r>
        <w:rPr>
          <w:rFonts w:ascii="Verdana" w:hAnsi="Verdana" w:cs="Verdana" w:eastAsia="Verdana"/>
          <w:spacing w:val="-11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responsable</w:t>
      </w:r>
      <w:r>
        <w:rPr>
          <w:rFonts w:ascii="Verdana" w:hAnsi="Verdana" w:cs="Verdana" w:eastAsia="Verdana"/>
          <w:spacing w:val="-1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pédagogique</w:t>
      </w:r>
      <w:r>
        <w:rPr>
          <w:rFonts w:ascii="Verdana" w:hAnsi="Verdana" w:cs="Verdana" w:eastAsia="Verdana"/>
          <w:spacing w:val="-1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de</w:t>
      </w:r>
      <w:r>
        <w:rPr>
          <w:rFonts w:ascii="Verdana" w:hAnsi="Verdana" w:cs="Verdana" w:eastAsia="Verdana"/>
          <w:spacing w:val="-11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composante</w:t>
      </w:r>
      <w:r>
        <w:rPr>
          <w:rFonts w:ascii="Verdana" w:hAnsi="Verdana" w:cs="Verdana" w:eastAsia="Verdana"/>
          <w:spacing w:val="-1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pour</w:t>
      </w:r>
      <w:r>
        <w:rPr>
          <w:rFonts w:ascii="Verdana" w:hAnsi="Verdana" w:cs="Verdana" w:eastAsia="Verdana"/>
          <w:spacing w:val="-1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être</w:t>
      </w:r>
      <w:r>
        <w:rPr>
          <w:rFonts w:ascii="Verdana" w:hAnsi="Verdana" w:cs="Verdana" w:eastAsia="Verdana"/>
          <w:spacing w:val="-11"/>
          <w:w w:val="105"/>
          <w:sz w:val="14"/>
          <w:szCs w:val="14"/>
        </w:rPr>
        <w:t> </w:t>
      </w:r>
      <w:r>
        <w:rPr>
          <w:rFonts w:ascii="Verdana" w:hAnsi="Verdana" w:cs="Verdana" w:eastAsia="Verdana"/>
          <w:spacing w:val="-1"/>
          <w:w w:val="105"/>
          <w:sz w:val="14"/>
          <w:szCs w:val="14"/>
        </w:rPr>
        <w:t>valide.</w:t>
      </w:r>
      <w:r>
        <w:rPr>
          <w:rFonts w:ascii="Verdana" w:hAnsi="Verdana" w:cs="Verdana" w:eastAsia="Verdana"/>
          <w:spacing w:val="-1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spacing w:val="-5"/>
          <w:w w:val="105"/>
          <w:sz w:val="14"/>
          <w:szCs w:val="14"/>
        </w:rPr>
        <w:t>Tout</w:t>
      </w:r>
      <w:r>
        <w:rPr>
          <w:rFonts w:ascii="Verdana" w:hAnsi="Verdana" w:cs="Verdana" w:eastAsia="Verdana"/>
          <w:spacing w:val="-1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formulaire</w:t>
      </w:r>
      <w:r>
        <w:rPr>
          <w:rFonts w:ascii="Verdana" w:hAnsi="Verdana" w:cs="Verdana" w:eastAsia="Verdana"/>
          <w:spacing w:val="-11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incomplet</w:t>
      </w:r>
      <w:r>
        <w:rPr>
          <w:rFonts w:ascii="Verdana" w:hAnsi="Verdana" w:cs="Verdana" w:eastAsia="Verdana"/>
          <w:spacing w:val="-1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spacing w:val="-1"/>
          <w:w w:val="105"/>
          <w:sz w:val="14"/>
          <w:szCs w:val="14"/>
        </w:rPr>
        <w:t>sera</w:t>
      </w:r>
      <w:r>
        <w:rPr>
          <w:rFonts w:ascii="Verdana" w:hAnsi="Verdana" w:cs="Verdana" w:eastAsia="Verdana"/>
          <w:spacing w:val="-1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rejeté.</w:t>
      </w:r>
      <w:r>
        <w:rPr>
          <w:rFonts w:ascii="Verdana" w:hAnsi="Verdana" w:cs="Verdana" w:eastAsia="Verdana"/>
          <w:sz w:val="14"/>
          <w:szCs w:val="14"/>
        </w:rPr>
      </w:r>
    </w:p>
    <w:p>
      <w:pPr>
        <w:spacing w:line="240" w:lineRule="auto" w:before="12"/>
        <w:rPr>
          <w:rFonts w:ascii="Verdana" w:hAnsi="Verdana" w:cs="Verdana" w:eastAsia="Verdana"/>
          <w:sz w:val="14"/>
          <w:szCs w:val="14"/>
        </w:rPr>
      </w:pPr>
    </w:p>
    <w:p>
      <w:pPr>
        <w:spacing w:line="258" w:lineRule="auto" w:before="0"/>
        <w:ind w:left="2184" w:right="584" w:firstLine="0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/>
          <w:bCs/>
          <w:spacing w:val="-5"/>
          <w:w w:val="105"/>
          <w:sz w:val="14"/>
          <w:szCs w:val="14"/>
        </w:rPr>
        <w:t>Vos</w:t>
      </w:r>
      <w:r>
        <w:rPr>
          <w:rFonts w:ascii="Arial" w:hAnsi="Arial" w:cs="Arial" w:eastAsia="Arial"/>
          <w:b/>
          <w:bCs/>
          <w:spacing w:val="10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choix</w:t>
      </w:r>
      <w:r>
        <w:rPr>
          <w:rFonts w:ascii="Arial" w:hAnsi="Arial" w:cs="Arial" w:eastAsia="Arial"/>
          <w:b/>
          <w:bCs/>
          <w:spacing w:val="11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de</w:t>
      </w:r>
      <w:r>
        <w:rPr>
          <w:rFonts w:ascii="Arial" w:hAnsi="Arial" w:cs="Arial" w:eastAsia="Arial"/>
          <w:b/>
          <w:bCs/>
          <w:spacing w:val="11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cours</w:t>
      </w:r>
      <w:r>
        <w:rPr>
          <w:rFonts w:ascii="Arial" w:hAnsi="Arial" w:cs="Arial" w:eastAsia="Arial"/>
          <w:b/>
          <w:bCs/>
          <w:spacing w:val="11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définitifs</w:t>
      </w:r>
      <w:r>
        <w:rPr>
          <w:rFonts w:ascii="Arial" w:hAnsi="Arial" w:cs="Arial" w:eastAsia="Arial"/>
          <w:b/>
          <w:bCs/>
          <w:spacing w:val="11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seront</w:t>
      </w:r>
      <w:r>
        <w:rPr>
          <w:rFonts w:ascii="Arial" w:hAnsi="Arial" w:cs="Arial" w:eastAsia="Arial"/>
          <w:b/>
          <w:bCs/>
          <w:spacing w:val="11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amenés</w:t>
      </w:r>
      <w:r>
        <w:rPr>
          <w:rFonts w:ascii="Arial" w:hAnsi="Arial" w:cs="Arial" w:eastAsia="Arial"/>
          <w:b/>
          <w:bCs/>
          <w:spacing w:val="10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à</w:t>
      </w:r>
      <w:r>
        <w:rPr>
          <w:rFonts w:ascii="Arial" w:hAnsi="Arial" w:cs="Arial" w:eastAsia="Arial"/>
          <w:b/>
          <w:bCs/>
          <w:spacing w:val="11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évoluer</w:t>
      </w:r>
      <w:r>
        <w:rPr>
          <w:rFonts w:ascii="Arial" w:hAnsi="Arial" w:cs="Arial" w:eastAsia="Arial"/>
          <w:b/>
          <w:bCs/>
          <w:spacing w:val="11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tout</w:t>
      </w:r>
      <w:r>
        <w:rPr>
          <w:rFonts w:ascii="Arial" w:hAnsi="Arial" w:cs="Arial" w:eastAsia="Arial"/>
          <w:b/>
          <w:bCs/>
          <w:spacing w:val="11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le</w:t>
      </w:r>
      <w:r>
        <w:rPr>
          <w:rFonts w:ascii="Arial" w:hAnsi="Arial" w:cs="Arial" w:eastAsia="Arial"/>
          <w:b/>
          <w:bCs/>
          <w:spacing w:val="11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long</w:t>
      </w:r>
      <w:r>
        <w:rPr>
          <w:rFonts w:ascii="Arial" w:hAnsi="Arial" w:cs="Arial" w:eastAsia="Arial"/>
          <w:b/>
          <w:bCs/>
          <w:spacing w:val="11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de</w:t>
      </w:r>
      <w:r>
        <w:rPr>
          <w:rFonts w:ascii="Arial" w:hAnsi="Arial" w:cs="Arial" w:eastAsia="Arial"/>
          <w:b/>
          <w:bCs/>
          <w:spacing w:val="10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votre</w:t>
      </w:r>
      <w:r>
        <w:rPr>
          <w:rFonts w:ascii="Arial" w:hAnsi="Arial" w:cs="Arial" w:eastAsia="Arial"/>
          <w:b/>
          <w:bCs/>
          <w:spacing w:val="11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candidature,</w:t>
      </w:r>
      <w:r>
        <w:rPr>
          <w:rFonts w:ascii="Arial" w:hAnsi="Arial" w:cs="Arial" w:eastAsia="Arial"/>
          <w:b/>
          <w:bCs/>
          <w:spacing w:val="11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vous</w:t>
      </w:r>
      <w:r>
        <w:rPr>
          <w:rFonts w:ascii="Arial" w:hAnsi="Arial" w:cs="Arial" w:eastAsia="Arial"/>
          <w:b/>
          <w:bCs/>
          <w:spacing w:val="11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aurez</w:t>
      </w:r>
      <w:r>
        <w:rPr>
          <w:rFonts w:ascii="Arial" w:hAnsi="Arial" w:cs="Arial" w:eastAsia="Arial"/>
          <w:b/>
          <w:bCs/>
          <w:spacing w:val="11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donc</w:t>
      </w:r>
      <w:r>
        <w:rPr>
          <w:rFonts w:ascii="Arial" w:hAnsi="Arial" w:cs="Arial" w:eastAsia="Arial"/>
          <w:b/>
          <w:bCs/>
          <w:spacing w:val="11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à</w:t>
      </w:r>
      <w:r>
        <w:rPr>
          <w:rFonts w:ascii="Arial" w:hAnsi="Arial" w:cs="Arial" w:eastAsia="Arial"/>
          <w:b/>
          <w:bCs/>
          <w:spacing w:val="10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faire</w:t>
      </w:r>
      <w:r>
        <w:rPr>
          <w:rFonts w:ascii="Arial" w:hAnsi="Arial" w:cs="Arial" w:eastAsia="Arial"/>
          <w:b/>
          <w:bCs/>
          <w:spacing w:val="11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cette</w:t>
      </w:r>
      <w:r>
        <w:rPr>
          <w:rFonts w:ascii="Arial" w:hAnsi="Arial" w:cs="Arial" w:eastAsia="Arial"/>
          <w:b/>
          <w:bCs/>
          <w:spacing w:val="11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démarche</w:t>
      </w:r>
      <w:r>
        <w:rPr>
          <w:rFonts w:ascii="Arial" w:hAnsi="Arial" w:cs="Arial" w:eastAsia="Arial"/>
          <w:b/>
          <w:bCs/>
          <w:spacing w:val="21"/>
          <w:w w:val="103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plusieurs</w:t>
      </w:r>
      <w:r>
        <w:rPr>
          <w:rFonts w:ascii="Arial" w:hAnsi="Arial" w:cs="Arial" w:eastAsia="Arial"/>
          <w:b/>
          <w:bCs/>
          <w:spacing w:val="4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fois</w:t>
      </w:r>
      <w:r>
        <w:rPr>
          <w:rFonts w:ascii="Arial" w:hAnsi="Arial" w:cs="Arial" w:eastAsia="Arial"/>
          <w:b/>
          <w:bCs/>
          <w:spacing w:val="4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dans</w:t>
      </w:r>
      <w:r>
        <w:rPr>
          <w:rFonts w:ascii="Arial" w:hAnsi="Arial" w:cs="Arial" w:eastAsia="Arial"/>
          <w:b/>
          <w:bCs/>
          <w:spacing w:val="4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l’année.</w:t>
      </w:r>
      <w:r>
        <w:rPr>
          <w:rFonts w:ascii="Arial" w:hAnsi="Arial" w:cs="Arial" w:eastAsia="Arial"/>
          <w:b/>
          <w:bCs/>
          <w:spacing w:val="4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Pour</w:t>
      </w:r>
      <w:r>
        <w:rPr>
          <w:rFonts w:ascii="Arial" w:hAnsi="Arial" w:cs="Arial" w:eastAsia="Arial"/>
          <w:b/>
          <w:bCs/>
          <w:spacing w:val="5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votre</w:t>
      </w:r>
      <w:r>
        <w:rPr>
          <w:rFonts w:ascii="Arial" w:hAnsi="Arial" w:cs="Arial" w:eastAsia="Arial"/>
          <w:b/>
          <w:bCs/>
          <w:spacing w:val="4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candidature</w:t>
      </w:r>
      <w:r>
        <w:rPr>
          <w:rFonts w:ascii="Arial" w:hAnsi="Arial" w:cs="Arial" w:eastAsia="Arial"/>
          <w:b/>
          <w:bCs/>
          <w:spacing w:val="4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UGA,</w:t>
      </w:r>
      <w:r>
        <w:rPr>
          <w:rFonts w:ascii="Arial" w:hAnsi="Arial" w:cs="Arial" w:eastAsia="Arial"/>
          <w:b/>
          <w:bCs/>
          <w:spacing w:val="4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ce</w:t>
      </w:r>
      <w:r>
        <w:rPr>
          <w:rFonts w:ascii="Arial" w:hAnsi="Arial" w:cs="Arial" w:eastAsia="Arial"/>
          <w:b/>
          <w:bCs/>
          <w:spacing w:val="5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qui</w:t>
      </w:r>
      <w:r>
        <w:rPr>
          <w:rFonts w:ascii="Arial" w:hAnsi="Arial" w:cs="Arial" w:eastAsia="Arial"/>
          <w:b/>
          <w:bCs/>
          <w:spacing w:val="3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sera</w:t>
      </w:r>
      <w:r>
        <w:rPr>
          <w:rFonts w:ascii="Arial" w:hAnsi="Arial" w:cs="Arial" w:eastAsia="Arial"/>
          <w:b/>
          <w:bCs/>
          <w:spacing w:val="4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valorisé,</w:t>
      </w:r>
      <w:r>
        <w:rPr>
          <w:rFonts w:ascii="Arial" w:hAnsi="Arial" w:cs="Arial" w:eastAsia="Arial"/>
          <w:b/>
          <w:bCs/>
          <w:spacing w:val="4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c’est</w:t>
      </w:r>
      <w:r>
        <w:rPr>
          <w:rFonts w:ascii="Arial" w:hAnsi="Arial" w:cs="Arial" w:eastAsia="Arial"/>
          <w:b/>
          <w:bCs/>
          <w:spacing w:val="5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le</w:t>
      </w:r>
      <w:r>
        <w:rPr>
          <w:rFonts w:ascii="Arial" w:hAnsi="Arial" w:cs="Arial" w:eastAsia="Arial"/>
          <w:b/>
          <w:bCs/>
          <w:spacing w:val="4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choix</w:t>
      </w:r>
      <w:r>
        <w:rPr>
          <w:rFonts w:ascii="Arial" w:hAnsi="Arial" w:cs="Arial" w:eastAsia="Arial"/>
          <w:b/>
          <w:bCs/>
          <w:spacing w:val="4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des</w:t>
      </w:r>
      <w:r>
        <w:rPr>
          <w:rFonts w:ascii="Arial" w:hAnsi="Arial" w:cs="Arial" w:eastAsia="Arial"/>
          <w:b/>
          <w:bCs/>
          <w:spacing w:val="4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matières,</w:t>
      </w:r>
      <w:r>
        <w:rPr>
          <w:rFonts w:ascii="Arial" w:hAnsi="Arial" w:cs="Arial" w:eastAsia="Arial"/>
          <w:b/>
          <w:bCs/>
          <w:spacing w:val="5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la</w:t>
      </w:r>
      <w:r>
        <w:rPr>
          <w:rFonts w:ascii="Arial" w:hAnsi="Arial" w:cs="Arial" w:eastAsia="Arial"/>
          <w:b/>
          <w:bCs/>
          <w:spacing w:val="4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mention</w:t>
      </w:r>
      <w:r>
        <w:rPr>
          <w:rFonts w:ascii="Arial" w:hAnsi="Arial" w:cs="Arial" w:eastAsia="Arial"/>
          <w:b/>
          <w:bCs/>
          <w:spacing w:val="4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des</w:t>
      </w:r>
      <w:r>
        <w:rPr>
          <w:rFonts w:ascii="Arial" w:hAnsi="Arial" w:cs="Arial" w:eastAsia="Arial"/>
          <w:b/>
          <w:bCs/>
          <w:spacing w:val="4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sources</w:t>
      </w:r>
      <w:r>
        <w:rPr>
          <w:rFonts w:ascii="Arial" w:hAnsi="Arial" w:cs="Arial" w:eastAsia="Arial"/>
          <w:b/>
          <w:bCs/>
          <w:w w:val="103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que</w:t>
      </w:r>
      <w:r>
        <w:rPr>
          <w:rFonts w:ascii="Arial" w:hAnsi="Arial" w:cs="Arial" w:eastAsia="Arial"/>
          <w:b/>
          <w:bCs/>
          <w:spacing w:val="-7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vous</w:t>
      </w:r>
      <w:r>
        <w:rPr>
          <w:rFonts w:ascii="Arial" w:hAnsi="Arial" w:cs="Arial" w:eastAsia="Arial"/>
          <w:b/>
          <w:bCs/>
          <w:spacing w:val="-6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utilisez,</w:t>
      </w:r>
      <w:r>
        <w:rPr>
          <w:rFonts w:ascii="Arial" w:hAnsi="Arial" w:cs="Arial" w:eastAsia="Arial"/>
          <w:b/>
          <w:bCs/>
          <w:spacing w:val="-6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et</w:t>
      </w:r>
      <w:r>
        <w:rPr>
          <w:rFonts w:ascii="Arial" w:hAnsi="Arial" w:cs="Arial" w:eastAsia="Arial"/>
          <w:b/>
          <w:bCs/>
          <w:spacing w:val="-6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le</w:t>
      </w:r>
      <w:r>
        <w:rPr>
          <w:rFonts w:ascii="Arial" w:hAnsi="Arial" w:cs="Arial" w:eastAsia="Arial"/>
          <w:b/>
          <w:bCs/>
          <w:spacing w:val="-6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fait</w:t>
      </w:r>
      <w:r>
        <w:rPr>
          <w:rFonts w:ascii="Arial" w:hAnsi="Arial" w:cs="Arial" w:eastAsia="Arial"/>
          <w:b/>
          <w:bCs/>
          <w:spacing w:val="-6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d’avoir</w:t>
      </w:r>
      <w:r>
        <w:rPr>
          <w:rFonts w:ascii="Arial" w:hAnsi="Arial" w:cs="Arial" w:eastAsia="Arial"/>
          <w:b/>
          <w:bCs/>
          <w:spacing w:val="-6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pris</w:t>
      </w:r>
      <w:r>
        <w:rPr>
          <w:rFonts w:ascii="Arial" w:hAnsi="Arial" w:cs="Arial" w:eastAsia="Arial"/>
          <w:b/>
          <w:bCs/>
          <w:spacing w:val="-6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contact</w:t>
      </w:r>
      <w:r>
        <w:rPr>
          <w:rFonts w:ascii="Arial" w:hAnsi="Arial" w:cs="Arial" w:eastAsia="Arial"/>
          <w:b/>
          <w:bCs/>
          <w:spacing w:val="-6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(en</w:t>
      </w:r>
      <w:r>
        <w:rPr>
          <w:rFonts w:ascii="Arial" w:hAnsi="Arial" w:cs="Arial" w:eastAsia="Arial"/>
          <w:b/>
          <w:bCs/>
          <w:spacing w:val="-6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anticipant)</w:t>
      </w:r>
      <w:r>
        <w:rPr>
          <w:rFonts w:ascii="Arial" w:hAnsi="Arial" w:cs="Arial" w:eastAsia="Arial"/>
          <w:b/>
          <w:bCs/>
          <w:spacing w:val="-6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auprès</w:t>
      </w:r>
      <w:r>
        <w:rPr>
          <w:rFonts w:ascii="Arial" w:hAnsi="Arial" w:cs="Arial" w:eastAsia="Arial"/>
          <w:b/>
          <w:bCs/>
          <w:spacing w:val="-6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de</w:t>
      </w:r>
      <w:r>
        <w:rPr>
          <w:rFonts w:ascii="Arial" w:hAnsi="Arial" w:cs="Arial" w:eastAsia="Arial"/>
          <w:b/>
          <w:bCs/>
          <w:spacing w:val="-6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votre</w:t>
      </w:r>
      <w:r>
        <w:rPr>
          <w:rFonts w:ascii="Arial" w:hAnsi="Arial" w:cs="Arial" w:eastAsia="Arial"/>
          <w:b/>
          <w:bCs/>
          <w:spacing w:val="-6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composante</w:t>
      </w:r>
      <w:r>
        <w:rPr>
          <w:rFonts w:ascii="Arial" w:hAnsi="Arial" w:cs="Arial" w:eastAsia="Arial"/>
          <w:b/>
          <w:bCs/>
          <w:spacing w:val="-6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pour</w:t>
      </w:r>
      <w:r>
        <w:rPr>
          <w:rFonts w:ascii="Arial" w:hAnsi="Arial" w:cs="Arial" w:eastAsia="Arial"/>
          <w:b/>
          <w:bCs/>
          <w:spacing w:val="-6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travailler</w:t>
      </w:r>
      <w:r>
        <w:rPr>
          <w:rFonts w:ascii="Arial" w:hAnsi="Arial" w:cs="Arial" w:eastAsia="Arial"/>
          <w:b/>
          <w:bCs/>
          <w:spacing w:val="-6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ce</w:t>
      </w:r>
      <w:r>
        <w:rPr>
          <w:rFonts w:ascii="Arial" w:hAnsi="Arial" w:cs="Arial" w:eastAsia="Arial"/>
          <w:b/>
          <w:bCs/>
          <w:spacing w:val="-6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choix</w:t>
      </w:r>
      <w:r>
        <w:rPr>
          <w:rFonts w:ascii="Arial" w:hAnsi="Arial" w:cs="Arial" w:eastAsia="Arial"/>
          <w:b/>
          <w:bCs/>
          <w:spacing w:val="-6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de</w:t>
      </w:r>
      <w:r>
        <w:rPr>
          <w:rFonts w:ascii="Arial" w:hAnsi="Arial" w:cs="Arial" w:eastAsia="Arial"/>
          <w:b/>
          <w:bCs/>
          <w:spacing w:val="-6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cours</w:t>
      </w:r>
      <w:r>
        <w:rPr>
          <w:rFonts w:ascii="Arial" w:hAnsi="Arial" w:cs="Arial" w:eastAsia="Arial"/>
          <w:b/>
          <w:bCs/>
          <w:spacing w:val="-6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de</w:t>
      </w:r>
      <w:r>
        <w:rPr>
          <w:rFonts w:ascii="Arial" w:hAnsi="Arial" w:cs="Arial" w:eastAsia="Arial"/>
          <w:b/>
          <w:bCs/>
          <w:spacing w:val="-6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façon</w:t>
      </w:r>
      <w:r>
        <w:rPr>
          <w:rFonts w:ascii="Arial" w:hAnsi="Arial" w:cs="Arial" w:eastAsia="Arial"/>
          <w:b/>
          <w:bCs/>
          <w:w w:val="103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personnalisée</w:t>
      </w:r>
      <w:r>
        <w:rPr>
          <w:rFonts w:ascii="Arial" w:hAnsi="Arial" w:cs="Arial" w:eastAsia="Arial"/>
          <w:b/>
          <w:bCs/>
          <w:spacing w:val="-20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et</w:t>
      </w:r>
      <w:r>
        <w:rPr>
          <w:rFonts w:ascii="Arial" w:hAnsi="Arial" w:cs="Arial" w:eastAsia="Arial"/>
          <w:b/>
          <w:bCs/>
          <w:spacing w:val="-19"/>
          <w:w w:val="105"/>
          <w:sz w:val="14"/>
          <w:szCs w:val="14"/>
        </w:rPr>
        <w:t> </w:t>
      </w:r>
      <w:r>
        <w:rPr>
          <w:rFonts w:ascii="Arial" w:hAnsi="Arial" w:cs="Arial" w:eastAsia="Arial"/>
          <w:b/>
          <w:bCs/>
          <w:w w:val="105"/>
          <w:sz w:val="14"/>
          <w:szCs w:val="14"/>
        </w:rPr>
        <w:t>consciente.</w:t>
      </w:r>
      <w:r>
        <w:rPr>
          <w:rFonts w:ascii="Arial" w:hAnsi="Arial" w:cs="Arial" w:eastAsia="Arial"/>
          <w:sz w:val="14"/>
          <w:szCs w:val="14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line="20" w:lineRule="atLeast"/>
        <w:ind w:left="40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54.75pt;height:.550pt;mso-position-horizontal-relative:char;mso-position-vertical-relative:line" coordorigin="0,0" coordsize="11095,11">
            <v:group style="position:absolute;left:5;top:5;width:11085;height:2" coordorigin="5,5" coordsize="11085,2">
              <v:shape style="position:absolute;left:5;top:5;width:11085;height:2" coordorigin="5,5" coordsize="11085,0" path="m5,5l11090,5e" filled="false" stroked="true" strokeweight=".515pt" strokecolor="#804040">
                <v:path arrowok="t"/>
                <v:stroke dashstyle="dash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p>
      <w:pPr>
        <w:spacing w:before="81"/>
        <w:ind w:left="412" w:right="0" w:firstLine="0"/>
        <w:jc w:val="left"/>
        <w:rPr>
          <w:rFonts w:ascii="Verdana" w:hAnsi="Verdana" w:cs="Verdana" w:eastAsia="Verdana"/>
          <w:sz w:val="12"/>
          <w:szCs w:val="12"/>
        </w:rPr>
      </w:pPr>
      <w:r>
        <w:rPr>
          <w:rFonts w:ascii="Verdana" w:hAnsi="Verdana"/>
          <w:b/>
          <w:sz w:val="12"/>
        </w:rPr>
        <w:t>Données </w:t>
      </w:r>
      <w:r>
        <w:rPr>
          <w:rFonts w:ascii="Verdana" w:hAnsi="Verdana"/>
          <w:b/>
          <w:spacing w:val="3"/>
          <w:sz w:val="12"/>
        </w:rPr>
        <w:t> </w:t>
      </w:r>
      <w:r>
        <w:rPr>
          <w:rFonts w:ascii="Verdana" w:hAnsi="Verdana"/>
          <w:b/>
          <w:sz w:val="12"/>
        </w:rPr>
        <w:t>personnelles</w:t>
      </w:r>
      <w:r>
        <w:rPr>
          <w:rFonts w:ascii="Verdana" w:hAnsi="Verdana"/>
          <w:sz w:val="12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2"/>
          <w:szCs w:val="12"/>
        </w:rPr>
      </w:pPr>
    </w:p>
    <w:p>
      <w:pPr>
        <w:pStyle w:val="BodyText"/>
        <w:tabs>
          <w:tab w:pos="5954" w:val="left" w:leader="none"/>
        </w:tabs>
        <w:spacing w:line="240" w:lineRule="auto"/>
        <w:ind w:left="412" w:right="0"/>
        <w:jc w:val="left"/>
      </w:pPr>
      <w:r>
        <w:rPr/>
        <w:t>Nom</w:t>
        <w:tab/>
      </w:r>
      <w:r>
        <w:rPr>
          <w:w w:val="105"/>
        </w:rPr>
        <w:t>Prénom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7"/>
          <w:szCs w:val="7"/>
        </w:rPr>
      </w:pPr>
    </w:p>
    <w:p>
      <w:pPr>
        <w:pStyle w:val="Heading1"/>
        <w:tabs>
          <w:tab w:pos="5954" w:val="left" w:leader="none"/>
        </w:tabs>
        <w:spacing w:line="200" w:lineRule="atLeast"/>
        <w:ind w:left="412" w:right="0"/>
        <w:jc w:val="left"/>
      </w:pPr>
      <w:r>
        <w:rPr>
          <w:position w:val="6"/>
        </w:rPr>
        <w:pict>
          <v:group style="width:261.7pt;height:16pt;mso-position-horizontal-relative:char;mso-position-vertical-relative:line" coordorigin="0,0" coordsize="5234,320">
            <v:group style="position:absolute;left:0;top:0;width:5234;height:320" coordorigin="0,0" coordsize="5234,320">
              <v:shape style="position:absolute;left:0;top:0;width:5234;height:320" coordorigin="0,0" coordsize="5234,320" path="m0,319l5233,319,5233,0,0,0,0,319xe" filled="true" fillcolor="#ffffff" stroked="false">
                <v:path arrowok="t"/>
                <v:fill type="solid"/>
              </v:shape>
            </v:group>
            <v:group style="position:absolute;left:10;top:10;width:5214;height:300" coordorigin="10,10" coordsize="5214,300">
              <v:shape style="position:absolute;left:10;top:10;width:5214;height:300" coordorigin="10,10" coordsize="5214,300" path="m10,309l5223,309,5223,10,10,10,10,309xe" filled="false" stroked="true" strokeweight="1.0pt" strokecolor="#000000">
                <v:path arrowok="t"/>
              </v:shape>
            </v:group>
          </v:group>
        </w:pict>
      </w:r>
      <w:r>
        <w:rPr>
          <w:position w:val="6"/>
        </w:rPr>
      </w:r>
      <w:r>
        <w:rPr>
          <w:position w:val="6"/>
        </w:rPr>
        <w:tab/>
      </w:r>
      <w:r>
        <w:rPr/>
        <w:pict>
          <v:group style="width:277.150pt;height:19.1pt;mso-position-horizontal-relative:char;mso-position-vertical-relative:line" coordorigin="0,0" coordsize="5543,382">
            <v:group style="position:absolute;left:0;top:0;width:5543;height:382" coordorigin="0,0" coordsize="5543,382">
              <v:shape style="position:absolute;left:0;top:0;width:5543;height:382" coordorigin="0,0" coordsize="5543,382" path="m0,381l5542,381,5542,0,0,0,0,381xe" filled="true" fillcolor="#ffffff" stroked="false">
                <v:path arrowok="t"/>
                <v:fill type="solid"/>
              </v:shape>
            </v:group>
            <v:group style="position:absolute;left:10;top:10;width:5523;height:362" coordorigin="10,10" coordsize="5523,362">
              <v:shape style="position:absolute;left:10;top:10;width:5523;height:362" coordorigin="10,10" coordsize="5523,362" path="m10,371l5532,371,5532,10,10,10,10,371xe" filled="false" stroked="true" strokeweight="1pt" strokecolor="#000000">
                <v:path arrowok="t"/>
              </v:shape>
            </v:group>
          </v:group>
        </w:pict>
      </w:r>
      <w:r>
        <w:rPr/>
      </w:r>
    </w:p>
    <w:p>
      <w:pPr>
        <w:spacing w:line="240" w:lineRule="auto" w:before="3"/>
        <w:rPr>
          <w:rFonts w:ascii="Verdana" w:hAnsi="Verdana" w:cs="Verdana" w:eastAsia="Verdana"/>
          <w:sz w:val="10"/>
          <w:szCs w:val="10"/>
        </w:rPr>
      </w:pPr>
    </w:p>
    <w:p>
      <w:pPr>
        <w:pStyle w:val="BodyText"/>
        <w:spacing w:line="240" w:lineRule="auto"/>
        <w:ind w:left="412" w:right="0"/>
        <w:jc w:val="left"/>
      </w:pPr>
      <w:r>
        <w:rPr>
          <w:spacing w:val="-1"/>
          <w:w w:val="105"/>
        </w:rPr>
        <w:t>Formation</w:t>
      </w:r>
      <w:r>
        <w:rPr>
          <w:spacing w:val="-10"/>
          <w:w w:val="105"/>
        </w:rPr>
        <w:t> </w:t>
      </w:r>
      <w:r>
        <w:rPr>
          <w:w w:val="105"/>
        </w:rPr>
        <w:t>prévue</w:t>
      </w:r>
      <w:r>
        <w:rPr>
          <w:spacing w:val="-10"/>
          <w:w w:val="105"/>
        </w:rPr>
        <w:t> </w:t>
      </w:r>
      <w:r>
        <w:rPr>
          <w:w w:val="105"/>
        </w:rPr>
        <w:t>l'an</w:t>
      </w:r>
      <w:r>
        <w:rPr>
          <w:spacing w:val="-10"/>
          <w:w w:val="105"/>
        </w:rPr>
        <w:t> </w:t>
      </w:r>
      <w:r>
        <w:rPr>
          <w:w w:val="105"/>
        </w:rPr>
        <w:t>prochain</w:t>
      </w:r>
      <w:r>
        <w:rPr>
          <w:spacing w:val="-9"/>
          <w:w w:val="105"/>
        </w:rPr>
        <w:t> </w:t>
      </w:r>
      <w:r>
        <w:rPr>
          <w:w w:val="105"/>
        </w:rPr>
        <w:t>à</w:t>
      </w:r>
      <w:r>
        <w:rPr>
          <w:spacing w:val="-10"/>
          <w:w w:val="105"/>
        </w:rPr>
        <w:t> </w:t>
      </w:r>
      <w:r>
        <w:rPr>
          <w:w w:val="105"/>
        </w:rPr>
        <w:t>l'UGA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7"/>
          <w:szCs w:val="7"/>
        </w:rPr>
      </w:pPr>
    </w:p>
    <w:p>
      <w:pPr>
        <w:spacing w:line="200" w:lineRule="atLeast"/>
        <w:ind w:left="412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sz w:val="20"/>
          <w:szCs w:val="20"/>
        </w:rPr>
        <w:pict>
          <v:group style="width:553.25pt;height:16pt;mso-position-horizontal-relative:char;mso-position-vertical-relative:line" coordorigin="0,0" coordsize="11065,320">
            <v:group style="position:absolute;left:0;top:0;width:11065;height:320" coordorigin="0,0" coordsize="11065,320">
              <v:shape style="position:absolute;left:0;top:0;width:11065;height:320" coordorigin="0,0" coordsize="11065,320" path="m0,319l11064,319,11064,0,0,0,0,319xe" filled="true" fillcolor="#ffffff" stroked="false">
                <v:path arrowok="t"/>
                <v:fill type="solid"/>
              </v:shape>
            </v:group>
            <v:group style="position:absolute;left:10;top:10;width:11045;height:300" coordorigin="10,10" coordsize="11045,300">
              <v:shape style="position:absolute;left:10;top:10;width:11045;height:300" coordorigin="10,10" coordsize="11045,300" path="m10,309l11054,309,11054,10,10,10,10,309xe" filled="false" stroked="true" strokeweight="1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40" w:lineRule="auto" w:before="3"/>
        <w:rPr>
          <w:rFonts w:ascii="Verdana" w:hAnsi="Verdana" w:cs="Verdana" w:eastAsia="Verdana"/>
          <w:sz w:val="10"/>
          <w:szCs w:val="10"/>
        </w:rPr>
      </w:pPr>
    </w:p>
    <w:p>
      <w:pPr>
        <w:pStyle w:val="BodyText"/>
        <w:tabs>
          <w:tab w:pos="4130" w:val="left" w:leader="none"/>
        </w:tabs>
        <w:spacing w:line="240" w:lineRule="auto"/>
        <w:ind w:left="412" w:right="0"/>
        <w:jc w:val="left"/>
      </w:pPr>
      <w:r>
        <w:rPr>
          <w:w w:val="105"/>
        </w:rPr>
        <w:t>Année</w:t>
      </w:r>
      <w:r>
        <w:rPr>
          <w:spacing w:val="-11"/>
          <w:w w:val="105"/>
        </w:rPr>
        <w:t> </w:t>
      </w:r>
      <w:r>
        <w:rPr>
          <w:w w:val="105"/>
        </w:rPr>
        <w:t>d'étude</w:t>
      </w:r>
      <w:r>
        <w:rPr>
          <w:spacing w:val="-12"/>
          <w:w w:val="105"/>
        </w:rPr>
        <w:t> </w:t>
      </w:r>
      <w:r>
        <w:rPr>
          <w:w w:val="105"/>
        </w:rPr>
        <w:t>en</w:t>
      </w:r>
      <w:r>
        <w:rPr>
          <w:spacing w:val="-11"/>
          <w:w w:val="105"/>
        </w:rPr>
        <w:t> </w:t>
      </w:r>
      <w:r>
        <w:rPr>
          <w:w w:val="105"/>
        </w:rPr>
        <w:t>2022-23</w:t>
        <w:tab/>
        <w:t>Composante</w:t>
      </w:r>
      <w:r>
        <w:rPr>
          <w:spacing w:val="-10"/>
          <w:w w:val="105"/>
        </w:rPr>
        <w:t> </w:t>
      </w:r>
      <w:r>
        <w:rPr>
          <w:w w:val="105"/>
        </w:rPr>
        <w:t>à</w:t>
      </w:r>
      <w:r>
        <w:rPr>
          <w:spacing w:val="-10"/>
          <w:w w:val="105"/>
        </w:rPr>
        <w:t> </w:t>
      </w:r>
      <w:r>
        <w:rPr>
          <w:w w:val="105"/>
        </w:rPr>
        <w:t>l'UGA</w:t>
      </w:r>
      <w:r>
        <w:rPr>
          <w:spacing w:val="-10"/>
          <w:w w:val="105"/>
        </w:rPr>
        <w:t> </w:t>
      </w: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2022-23</w:t>
      </w:r>
      <w:r>
        <w:rPr/>
      </w:r>
    </w:p>
    <w:p>
      <w:pPr>
        <w:spacing w:line="240" w:lineRule="auto" w:before="7"/>
        <w:rPr>
          <w:rFonts w:ascii="Verdana" w:hAnsi="Verdana" w:cs="Verdana" w:eastAsia="Verdana"/>
          <w:sz w:val="24"/>
          <w:szCs w:val="24"/>
        </w:rPr>
      </w:pPr>
    </w:p>
    <w:p>
      <w:pPr>
        <w:spacing w:line="170" w:lineRule="atLeast"/>
        <w:ind w:left="412" w:right="0" w:firstLine="0"/>
        <w:rPr>
          <w:rFonts w:ascii="Verdana" w:hAnsi="Verdana" w:cs="Verdana" w:eastAsia="Verdana"/>
          <w:sz w:val="17"/>
          <w:szCs w:val="17"/>
        </w:rPr>
      </w:pPr>
      <w:r>
        <w:rPr>
          <w:rFonts w:ascii="Verdana" w:hAnsi="Verdana" w:cs="Verdana" w:eastAsia="Verdana"/>
          <w:sz w:val="17"/>
          <w:szCs w:val="17"/>
        </w:rPr>
        <w:pict>
          <v:group style="width:154.550pt;height:8.8pt;mso-position-horizontal-relative:char;mso-position-vertical-relative:line" coordorigin="0,0" coordsize="3091,176">
            <v:group style="position:absolute;left:0;top:0;width:3091;height:176" coordorigin="0,0" coordsize="3091,176">
              <v:shape style="position:absolute;left:0;top:0;width:3091;height:176" coordorigin="0,0" coordsize="3091,176" path="m0,175l3091,175,3091,0,0,0,0,175xe" filled="true" fillcolor="#ffffff" stroked="false">
                <v:path arrowok="t"/>
                <v:fill type="solid"/>
              </v:shape>
            </v:group>
            <v:group style="position:absolute;left:10;top:10;width:3071;height:156" coordorigin="10,10" coordsize="3071,156">
              <v:shape style="position:absolute;left:10;top:10;width:3071;height:156" coordorigin="10,10" coordsize="3071,156" path="m10,165l3081,165,3081,10,10,10,10,165xe" filled="false" stroked="true" strokeweight="1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17"/>
          <w:szCs w:val="17"/>
        </w:rPr>
      </w:r>
    </w:p>
    <w:p>
      <w:pPr>
        <w:pStyle w:val="BodyText"/>
        <w:tabs>
          <w:tab w:pos="5933" w:val="left" w:leader="none"/>
        </w:tabs>
        <w:spacing w:line="240" w:lineRule="auto" w:before="87"/>
        <w:ind w:left="412" w:right="0"/>
        <w:jc w:val="left"/>
      </w:pPr>
      <w:r>
        <w:rPr>
          <w:w w:val="105"/>
        </w:rPr>
        <w:t>Adresse</w:t>
      </w:r>
      <w:r>
        <w:rPr>
          <w:spacing w:val="-15"/>
          <w:w w:val="105"/>
        </w:rPr>
        <w:t> </w:t>
      </w:r>
      <w:r>
        <w:rPr>
          <w:w w:val="105"/>
        </w:rPr>
        <w:t>électronique</w:t>
      </w:r>
      <w:r>
        <w:rPr>
          <w:spacing w:val="-15"/>
          <w:w w:val="105"/>
        </w:rPr>
        <w:t> </w:t>
      </w:r>
      <w:r>
        <w:rPr>
          <w:w w:val="105"/>
        </w:rPr>
        <w:t>étudiante</w:t>
      </w:r>
      <w:r>
        <w:rPr>
          <w:spacing w:val="-14"/>
          <w:w w:val="105"/>
        </w:rPr>
        <w:t> </w:t>
      </w:r>
      <w:r>
        <w:rPr>
          <w:w w:val="105"/>
        </w:rPr>
        <w:t>institutionnelle</w:t>
      </w:r>
      <w:r>
        <w:rPr>
          <w:spacing w:val="-15"/>
          <w:w w:val="105"/>
        </w:rPr>
        <w:t> </w:t>
      </w:r>
      <w:r>
        <w:rPr>
          <w:w w:val="105"/>
        </w:rPr>
        <w:t>-(mail</w:t>
      </w:r>
      <w:r>
        <w:rPr>
          <w:spacing w:val="-14"/>
          <w:w w:val="105"/>
        </w:rPr>
        <w:t> </w:t>
      </w:r>
      <w:r>
        <w:rPr>
          <w:w w:val="105"/>
        </w:rPr>
        <w:t>UGA)</w:t>
        <w:tab/>
        <w:t>Adresse</w:t>
      </w:r>
      <w:r>
        <w:rPr>
          <w:spacing w:val="-20"/>
          <w:w w:val="105"/>
        </w:rPr>
        <w:t> </w:t>
      </w:r>
      <w:r>
        <w:rPr>
          <w:w w:val="105"/>
        </w:rPr>
        <w:t>électronique</w:t>
      </w:r>
      <w:r>
        <w:rPr>
          <w:spacing w:val="-21"/>
          <w:w w:val="105"/>
        </w:rPr>
        <w:t> </w:t>
      </w:r>
      <w:r>
        <w:rPr>
          <w:w w:val="105"/>
        </w:rPr>
        <w:t>personnelle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7"/>
          <w:szCs w:val="7"/>
        </w:rPr>
      </w:pPr>
    </w:p>
    <w:p>
      <w:pPr>
        <w:tabs>
          <w:tab w:pos="5933" w:val="left" w:leader="none"/>
        </w:tabs>
        <w:spacing w:line="170" w:lineRule="atLeast"/>
        <w:ind w:left="412" w:right="0" w:firstLine="0"/>
        <w:rPr>
          <w:rFonts w:ascii="Verdana" w:hAnsi="Verdana" w:cs="Verdana" w:eastAsia="Verdana"/>
          <w:sz w:val="17"/>
          <w:szCs w:val="17"/>
        </w:rPr>
      </w:pPr>
      <w:r>
        <w:rPr>
          <w:rFonts w:ascii="Verdana"/>
          <w:sz w:val="17"/>
        </w:rPr>
        <w:pict>
          <v:group style="width:260.6500pt;height:8.8pt;mso-position-horizontal-relative:char;mso-position-vertical-relative:line" coordorigin="0,0" coordsize="5213,176">
            <v:group style="position:absolute;left:0;top:0;width:5213;height:176" coordorigin="0,0" coordsize="5213,176">
              <v:shape style="position:absolute;left:0;top:0;width:5213;height:176" coordorigin="0,0" coordsize="5213,176" path="m0,175l5213,175,5213,0,0,0,0,175xe" filled="true" fillcolor="#ffffff" stroked="false">
                <v:path arrowok="t"/>
                <v:fill type="solid"/>
              </v:shape>
            </v:group>
            <v:group style="position:absolute;left:10;top:10;width:5193;height:156" coordorigin="10,10" coordsize="5193,156">
              <v:shape style="position:absolute;left:10;top:10;width:5193;height:156" coordorigin="10,10" coordsize="5193,156" path="m10,165l5203,165,5203,10,10,10,10,165xe" filled="false" stroked="true" strokeweight="1.0pt" strokecolor="#000000">
                <v:path arrowok="t"/>
              </v:shape>
            </v:group>
          </v:group>
        </w:pict>
      </w:r>
      <w:r>
        <w:rPr>
          <w:rFonts w:ascii="Verdana"/>
          <w:sz w:val="17"/>
        </w:rPr>
      </w:r>
      <w:r>
        <w:rPr>
          <w:rFonts w:ascii="Verdana"/>
          <w:sz w:val="17"/>
        </w:rPr>
        <w:tab/>
      </w:r>
      <w:r>
        <w:rPr>
          <w:rFonts w:ascii="Verdana"/>
          <w:sz w:val="17"/>
        </w:rPr>
        <w:pict>
          <v:group style="width:278.150pt;height:8.8pt;mso-position-horizontal-relative:char;mso-position-vertical-relative:line" coordorigin="0,0" coordsize="5563,176">
            <v:group style="position:absolute;left:0;top:0;width:5563;height:176" coordorigin="0,0" coordsize="5563,176">
              <v:shape style="position:absolute;left:0;top:0;width:5563;height:176" coordorigin="0,0" coordsize="5563,176" path="m0,175l5563,175,5563,0,0,0,0,175xe" filled="true" fillcolor="#ffffff" stroked="false">
                <v:path arrowok="t"/>
                <v:fill type="solid"/>
              </v:shape>
            </v:group>
            <v:group style="position:absolute;left:10;top:10;width:5543;height:156" coordorigin="10,10" coordsize="5543,156">
              <v:shape style="position:absolute;left:10;top:10;width:5543;height:156" coordorigin="10,10" coordsize="5543,156" path="m10,165l5553,165,5553,10,10,10,10,165xe" filled="false" stroked="true" strokeweight="1pt" strokecolor="#000000">
                <v:path arrowok="t"/>
              </v:shape>
            </v:group>
          </v:group>
        </w:pict>
      </w:r>
      <w:r>
        <w:rPr>
          <w:rFonts w:ascii="Verdana"/>
          <w:sz w:val="17"/>
        </w:rPr>
      </w:r>
    </w:p>
    <w:p>
      <w:pPr>
        <w:pStyle w:val="BodyText"/>
        <w:spacing w:line="406" w:lineRule="auto" w:before="84"/>
        <w:ind w:left="618" w:right="8776" w:hanging="207"/>
        <w:jc w:val="left"/>
      </w:pPr>
      <w:r>
        <w:rPr/>
        <w:pict>
          <v:group style="position:absolute;margin-left:20.608957pt;margin-top:17.693682pt;width:7.25pt;height:7.25pt;mso-position-horizontal-relative:page;mso-position-vertical-relative:paragraph;z-index:-44920" coordorigin="412,354" coordsize="145,145">
            <v:group style="position:absolute;left:412;top:354;width:145;height:144" coordorigin="412,354" coordsize="145,144">
              <v:shape style="position:absolute;left:412;top:354;width:145;height:144" coordorigin="412,354" coordsize="145,144" path="m486,354l428,381,412,422,415,445,425,466,439,482,457,493,478,498,503,495,551,454,556,426,553,404,543,384,528,369,509,358,486,354xe" filled="true" fillcolor="#ffffff" stroked="false">
                <v:path arrowok="t"/>
                <v:fill type="solid"/>
              </v:shape>
            </v:group>
            <v:group style="position:absolute;left:424;top:364;width:123;height:124" coordorigin="424,364" coordsize="123,124">
              <v:shape style="position:absolute;left:424;top:364;width:123;height:124" coordorigin="424,364" coordsize="123,124" path="m546,426l542,404,531,385,514,372,493,364,468,368,448,377,433,392,424,410,426,437,434,459,447,475,464,485,483,488,506,484,525,473,538,456,546,435,546,426xe" filled="false" stroked="true" strokeweight="1pt" strokecolor="#000000">
                <v:path arrowok="t"/>
              </v:shape>
            </v:group>
            <w10:wrap type="none"/>
          </v:group>
        </w:pict>
      </w:r>
      <w:r>
        <w:rPr>
          <w:w w:val="105"/>
        </w:rPr>
        <w:t>Je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changerai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composante</w:t>
      </w:r>
      <w:r>
        <w:rPr>
          <w:spacing w:val="-10"/>
          <w:w w:val="105"/>
        </w:rPr>
        <w:t> </w:t>
      </w: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2023-24</w:t>
      </w:r>
      <w:r>
        <w:rPr>
          <w:spacing w:val="26"/>
          <w:w w:val="103"/>
        </w:rPr>
        <w:t> </w:t>
      </w:r>
      <w:r>
        <w:rPr>
          <w:w w:val="105"/>
        </w:rPr>
        <w:t>Oui</w:t>
      </w:r>
      <w:r>
        <w:rPr/>
      </w:r>
    </w:p>
    <w:p>
      <w:pPr>
        <w:pStyle w:val="BodyText"/>
        <w:spacing w:line="125" w:lineRule="exact"/>
        <w:ind w:left="618" w:right="0"/>
        <w:jc w:val="left"/>
      </w:pPr>
      <w:r>
        <w:rPr/>
        <w:pict>
          <v:group style="position:absolute;margin-left:20.608957pt;margin-top:.102755pt;width:7.25pt;height:7.25pt;mso-position-horizontal-relative:page;mso-position-vertical-relative:paragraph;z-index:1312" coordorigin="412,2" coordsize="145,145">
            <v:group style="position:absolute;left:412;top:2;width:145;height:144" coordorigin="412,2" coordsize="145,144">
              <v:shape style="position:absolute;left:412;top:2;width:145;height:144" coordorigin="412,2" coordsize="145,144" path="m486,2l428,30,412,70,415,94,425,114,439,130,457,141,478,146,503,143,551,102,556,74,553,52,543,32,528,17,509,6,486,2xe" filled="true" fillcolor="#ffffff" stroked="false">
                <v:path arrowok="t"/>
                <v:fill type="solid"/>
              </v:shape>
            </v:group>
            <v:group style="position:absolute;left:424;top:13;width:123;height:124" coordorigin="424,13" coordsize="123,124">
              <v:shape style="position:absolute;left:424;top:13;width:123;height:124" coordorigin="424,13" coordsize="123,124" path="m546,74l542,52,531,33,514,20,493,13,468,16,448,25,433,40,424,59,426,86,434,107,447,123,464,133,483,136,506,132,525,121,538,104,546,84,546,74xe" filled="false" stroked="true" strokeweight="1pt" strokecolor="#000000">
                <v:path arrowok="t"/>
              </v:shape>
            </v:group>
            <w10:wrap type="none"/>
          </v:group>
        </w:pict>
      </w:r>
      <w:r>
        <w:rPr>
          <w:w w:val="105"/>
        </w:rPr>
        <w:t>Non</w:t>
      </w:r>
      <w:r>
        <w:rPr/>
      </w:r>
    </w:p>
    <w:p>
      <w:pPr>
        <w:spacing w:line="240" w:lineRule="auto" w:before="7"/>
        <w:rPr>
          <w:rFonts w:ascii="Verdana" w:hAnsi="Verdana" w:cs="Verdana" w:eastAsia="Verdana"/>
          <w:sz w:val="14"/>
          <w:szCs w:val="14"/>
        </w:rPr>
      </w:pPr>
    </w:p>
    <w:p>
      <w:pPr>
        <w:pStyle w:val="BodyText"/>
        <w:spacing w:line="240" w:lineRule="auto"/>
        <w:ind w:left="412" w:right="0"/>
        <w:jc w:val="left"/>
      </w:pPr>
      <w:r>
        <w:rPr>
          <w:w w:val="105"/>
        </w:rPr>
        <w:t>Mail</w:t>
      </w:r>
      <w:r>
        <w:rPr>
          <w:spacing w:val="-11"/>
          <w:w w:val="105"/>
        </w:rPr>
        <w:t> </w:t>
      </w:r>
      <w:r>
        <w:rPr>
          <w:w w:val="105"/>
        </w:rPr>
        <w:t>du</w:t>
      </w:r>
      <w:r>
        <w:rPr>
          <w:spacing w:val="-10"/>
          <w:w w:val="105"/>
        </w:rPr>
        <w:t> </w:t>
      </w:r>
      <w:r>
        <w:rPr>
          <w:w w:val="105"/>
        </w:rPr>
        <w:t>correspondant</w:t>
      </w:r>
      <w:r>
        <w:rPr>
          <w:spacing w:val="-10"/>
          <w:w w:val="105"/>
        </w:rPr>
        <w:t> </w:t>
      </w:r>
      <w:r>
        <w:rPr>
          <w:w w:val="105"/>
        </w:rPr>
        <w:t>pédagogique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composante</w:t>
      </w:r>
      <w:r>
        <w:rPr>
          <w:spacing w:val="-10"/>
          <w:w w:val="105"/>
        </w:rPr>
        <w:t> </w:t>
      </w:r>
      <w:r>
        <w:rPr>
          <w:w w:val="105"/>
        </w:rPr>
        <w:t>dont</w:t>
      </w:r>
      <w:r>
        <w:rPr>
          <w:spacing w:val="-11"/>
          <w:w w:val="105"/>
        </w:rPr>
        <w:t> </w:t>
      </w:r>
      <w:r>
        <w:rPr>
          <w:w w:val="105"/>
        </w:rPr>
        <w:t>je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vais</w:t>
      </w:r>
      <w:r>
        <w:rPr>
          <w:spacing w:val="-10"/>
          <w:w w:val="105"/>
        </w:rPr>
        <w:t> </w:t>
      </w:r>
      <w:r>
        <w:rPr>
          <w:w w:val="105"/>
        </w:rPr>
        <w:t>dépendre</w:t>
      </w:r>
      <w:r>
        <w:rPr>
          <w:spacing w:val="-10"/>
          <w:w w:val="105"/>
        </w:rPr>
        <w:t> </w:t>
      </w:r>
      <w:r>
        <w:rPr>
          <w:w w:val="105"/>
        </w:rPr>
        <w:t>pendant</w:t>
      </w:r>
      <w:r>
        <w:rPr>
          <w:spacing w:val="-10"/>
          <w:w w:val="105"/>
        </w:rPr>
        <w:t> </w:t>
      </w:r>
      <w:r>
        <w:rPr>
          <w:w w:val="105"/>
        </w:rPr>
        <w:t>ma</w:t>
      </w:r>
      <w:r>
        <w:rPr>
          <w:spacing w:val="-10"/>
          <w:w w:val="105"/>
        </w:rPr>
        <w:t> </w:t>
      </w:r>
      <w:r>
        <w:rPr>
          <w:w w:val="105"/>
        </w:rPr>
        <w:t>mobilité</w:t>
      </w:r>
      <w:r>
        <w:rPr>
          <w:spacing w:val="-10"/>
          <w:w w:val="105"/>
        </w:rPr>
        <w:t> </w:t>
      </w:r>
      <w:r>
        <w:rPr>
          <w:w w:val="105"/>
        </w:rPr>
        <w:t>(2023-24)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7"/>
          <w:szCs w:val="7"/>
        </w:rPr>
      </w:pPr>
    </w:p>
    <w:p>
      <w:pPr>
        <w:spacing w:line="170" w:lineRule="atLeast"/>
        <w:ind w:left="412" w:right="0" w:firstLine="0"/>
        <w:rPr>
          <w:rFonts w:ascii="Verdana" w:hAnsi="Verdana" w:cs="Verdana" w:eastAsia="Verdana"/>
          <w:sz w:val="17"/>
          <w:szCs w:val="17"/>
        </w:rPr>
      </w:pPr>
      <w:r>
        <w:rPr>
          <w:rFonts w:ascii="Verdana" w:hAnsi="Verdana" w:cs="Verdana" w:eastAsia="Verdana"/>
          <w:sz w:val="17"/>
          <w:szCs w:val="17"/>
        </w:rPr>
        <w:pict>
          <v:group style="width:554.25pt;height:8.8pt;mso-position-horizontal-relative:char;mso-position-vertical-relative:line" coordorigin="0,0" coordsize="11085,176">
            <v:group style="position:absolute;left:0;top:0;width:11085;height:176" coordorigin="0,0" coordsize="11085,176">
              <v:shape style="position:absolute;left:0;top:0;width:11085;height:176" coordorigin="0,0" coordsize="11085,176" path="m0,175l11085,175,11085,0,0,0,0,175xe" filled="true" fillcolor="#ffffff" stroked="false">
                <v:path arrowok="t"/>
                <v:fill type="solid"/>
              </v:shape>
            </v:group>
            <v:group style="position:absolute;left:10;top:10;width:11065;height:156" coordorigin="10,10" coordsize="11065,156">
              <v:shape style="position:absolute;left:10;top:10;width:11065;height:156" coordorigin="10,10" coordsize="11065,156" path="m10,165l11075,165,11075,10,10,10,10,165xe" filled="false" stroked="true" strokeweight="1.0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17"/>
          <w:szCs w:val="17"/>
        </w:rPr>
      </w:r>
    </w:p>
    <w:p>
      <w:pPr>
        <w:spacing w:line="240" w:lineRule="auto" w:before="4"/>
        <w:rPr>
          <w:rFonts w:ascii="Verdana" w:hAnsi="Verdana" w:cs="Verdana" w:eastAsia="Verdana"/>
          <w:sz w:val="8"/>
          <w:szCs w:val="8"/>
        </w:rPr>
      </w:pPr>
    </w:p>
    <w:p>
      <w:pPr>
        <w:spacing w:line="70" w:lineRule="atLeast"/>
        <w:ind w:left="376" w:right="0" w:firstLine="0"/>
        <w:rPr>
          <w:rFonts w:ascii="Verdana" w:hAnsi="Verdana" w:cs="Verdana" w:eastAsia="Verdana"/>
          <w:sz w:val="7"/>
          <w:szCs w:val="7"/>
        </w:rPr>
      </w:pPr>
      <w:r>
        <w:rPr>
          <w:rFonts w:ascii="Verdana" w:hAnsi="Verdana" w:cs="Verdana" w:eastAsia="Verdana"/>
          <w:sz w:val="7"/>
          <w:szCs w:val="7"/>
        </w:rPr>
        <w:pict>
          <v:group style="width:557.85pt;height:3.65pt;mso-position-horizontal-relative:char;mso-position-vertical-relative:line" coordorigin="0,0" coordsize="11157,73">
            <v:group style="position:absolute;left:36;top:36;width:11085;height:2" coordorigin="36,36" coordsize="11085,2">
              <v:shape style="position:absolute;left:36;top:36;width:11085;height:2" coordorigin="36,36" coordsize="11085,0" path="m36,36l11121,36e" filled="false" stroked="true" strokeweight="3.605pt" strokecolor="#66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7"/>
          <w:szCs w:val="7"/>
        </w:rPr>
      </w:r>
    </w:p>
    <w:p>
      <w:pPr>
        <w:spacing w:line="240" w:lineRule="auto" w:before="10"/>
        <w:rPr>
          <w:rFonts w:ascii="Verdana" w:hAnsi="Verdana" w:cs="Verdana" w:eastAsia="Verdana"/>
          <w:sz w:val="10"/>
          <w:szCs w:val="10"/>
        </w:rPr>
      </w:pPr>
    </w:p>
    <w:p>
      <w:pPr>
        <w:pStyle w:val="BodyText"/>
        <w:spacing w:line="244" w:lineRule="auto"/>
        <w:ind w:left="412" w:right="420" w:hanging="1"/>
        <w:jc w:val="left"/>
      </w:pPr>
      <w:r>
        <w:rPr>
          <w:w w:val="105"/>
        </w:rPr>
        <w:t>Il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vous</w:t>
      </w:r>
      <w:r>
        <w:rPr>
          <w:spacing w:val="-8"/>
          <w:w w:val="105"/>
        </w:rPr>
        <w:t> </w:t>
      </w:r>
      <w:r>
        <w:rPr>
          <w:w w:val="105"/>
        </w:rPr>
        <w:t>est</w:t>
      </w:r>
      <w:r>
        <w:rPr>
          <w:spacing w:val="-7"/>
          <w:w w:val="105"/>
        </w:rPr>
        <w:t> </w:t>
      </w:r>
      <w:r>
        <w:rPr>
          <w:w w:val="105"/>
        </w:rPr>
        <w:t>demandé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faire</w:t>
      </w:r>
      <w:r>
        <w:rPr>
          <w:spacing w:val="-8"/>
          <w:w w:val="105"/>
        </w:rPr>
        <w:t> </w:t>
      </w:r>
      <w:r>
        <w:rPr>
          <w:w w:val="105"/>
        </w:rPr>
        <w:t>jusqu'à</w:t>
      </w:r>
      <w:r>
        <w:rPr>
          <w:spacing w:val="-7"/>
          <w:w w:val="105"/>
        </w:rPr>
        <w:t> </w:t>
      </w:r>
      <w:r>
        <w:rPr>
          <w:w w:val="105"/>
        </w:rPr>
        <w:t>6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voeux.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Pour</w:t>
      </w:r>
      <w:r>
        <w:rPr>
          <w:spacing w:val="-8"/>
          <w:w w:val="105"/>
        </w:rPr>
        <w:t> </w:t>
      </w:r>
      <w:r>
        <w:rPr>
          <w:w w:val="105"/>
        </w:rPr>
        <w:t>une</w:t>
      </w:r>
      <w:r>
        <w:rPr>
          <w:spacing w:val="-7"/>
          <w:w w:val="105"/>
        </w:rPr>
        <w:t> </w:t>
      </w:r>
      <w:r>
        <w:rPr>
          <w:w w:val="105"/>
        </w:rPr>
        <w:t>candidature</w:t>
      </w:r>
      <w:r>
        <w:rPr>
          <w:spacing w:val="-8"/>
          <w:w w:val="105"/>
        </w:rPr>
        <w:t> </w:t>
      </w:r>
      <w:r>
        <w:rPr>
          <w:w w:val="105"/>
        </w:rPr>
        <w:t>sur</w:t>
      </w:r>
      <w:r>
        <w:rPr>
          <w:spacing w:val="-7"/>
          <w:w w:val="105"/>
        </w:rPr>
        <w:t> </w:t>
      </w:r>
      <w:r>
        <w:rPr>
          <w:w w:val="105"/>
        </w:rPr>
        <w:t>les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programmes</w:t>
      </w:r>
      <w:r>
        <w:rPr>
          <w:spacing w:val="-7"/>
          <w:w w:val="105"/>
        </w:rPr>
        <w:t> </w:t>
      </w:r>
      <w:r>
        <w:rPr>
          <w:spacing w:val="-6"/>
          <w:w w:val="105"/>
        </w:rPr>
        <w:t>TASSEP,</w:t>
      </w:r>
      <w:r>
        <w:rPr>
          <w:spacing w:val="-8"/>
          <w:w w:val="105"/>
        </w:rPr>
        <w:t> </w:t>
      </w:r>
      <w:r>
        <w:rPr>
          <w:w w:val="105"/>
        </w:rPr>
        <w:t>BCI</w:t>
      </w:r>
      <w:r>
        <w:rPr>
          <w:spacing w:val="-7"/>
          <w:w w:val="105"/>
        </w:rPr>
        <w:t> </w:t>
      </w:r>
      <w:r>
        <w:rPr>
          <w:w w:val="105"/>
        </w:rPr>
        <w:t>ou</w:t>
      </w:r>
      <w:r>
        <w:rPr>
          <w:spacing w:val="-8"/>
          <w:w w:val="105"/>
        </w:rPr>
        <w:t> </w:t>
      </w:r>
      <w:r>
        <w:rPr>
          <w:w w:val="105"/>
        </w:rPr>
        <w:t>ORA,</w:t>
      </w:r>
      <w:r>
        <w:rPr>
          <w:spacing w:val="-7"/>
          <w:w w:val="105"/>
        </w:rPr>
        <w:t> </w:t>
      </w:r>
      <w:r>
        <w:rPr>
          <w:w w:val="105"/>
        </w:rPr>
        <w:t>chaque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programme</w:t>
      </w:r>
      <w:r>
        <w:rPr>
          <w:spacing w:val="-7"/>
          <w:w w:val="105"/>
        </w:rPr>
        <w:t> </w:t>
      </w:r>
      <w:r>
        <w:rPr>
          <w:w w:val="105"/>
        </w:rPr>
        <w:t>compte</w:t>
      </w:r>
      <w:r>
        <w:rPr>
          <w:spacing w:val="-8"/>
          <w:w w:val="105"/>
        </w:rPr>
        <w:t> </w:t>
      </w:r>
      <w:r>
        <w:rPr>
          <w:w w:val="105"/>
        </w:rPr>
        <w:t>pour</w:t>
      </w:r>
      <w:r>
        <w:rPr>
          <w:spacing w:val="-7"/>
          <w:w w:val="105"/>
        </w:rPr>
        <w:t> </w:t>
      </w:r>
      <w:r>
        <w:rPr>
          <w:w w:val="105"/>
        </w:rPr>
        <w:t>un</w:t>
      </w:r>
      <w:r>
        <w:rPr>
          <w:spacing w:val="-8"/>
          <w:w w:val="105"/>
        </w:rPr>
        <w:t> </w:t>
      </w:r>
      <w:r>
        <w:rPr>
          <w:w w:val="105"/>
        </w:rPr>
        <w:t>seul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voeu</w:t>
      </w:r>
      <w:r>
        <w:rPr>
          <w:spacing w:val="-8"/>
          <w:w w:val="105"/>
        </w:rPr>
        <w:t> </w:t>
      </w:r>
      <w:r>
        <w:rPr>
          <w:w w:val="105"/>
        </w:rPr>
        <w:t>sur</w:t>
      </w:r>
      <w:r>
        <w:rPr>
          <w:spacing w:val="-7"/>
          <w:w w:val="105"/>
        </w:rPr>
        <w:t> </w:t>
      </w:r>
      <w:r>
        <w:rPr>
          <w:w w:val="105"/>
        </w:rPr>
        <w:t>notre</w:t>
      </w:r>
      <w:r>
        <w:rPr>
          <w:spacing w:val="53"/>
          <w:w w:val="103"/>
        </w:rPr>
        <w:t> </w:t>
      </w:r>
      <w:r>
        <w:rPr>
          <w:w w:val="105"/>
        </w:rPr>
        <w:t>plateforme.</w:t>
      </w:r>
      <w:r>
        <w:rPr>
          <w:spacing w:val="-11"/>
          <w:w w:val="105"/>
        </w:rPr>
        <w:t> </w:t>
      </w:r>
      <w:r>
        <w:rPr>
          <w:w w:val="105"/>
        </w:rPr>
        <w:t>Cependant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vous</w:t>
      </w:r>
      <w:r>
        <w:rPr>
          <w:spacing w:val="-11"/>
          <w:w w:val="105"/>
        </w:rPr>
        <w:t> </w:t>
      </w:r>
      <w:r>
        <w:rPr>
          <w:w w:val="105"/>
        </w:rPr>
        <w:t>allez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devoir</w:t>
      </w:r>
      <w:r>
        <w:rPr>
          <w:spacing w:val="-11"/>
          <w:w w:val="105"/>
        </w:rPr>
        <w:t> </w:t>
      </w:r>
      <w:r>
        <w:rPr>
          <w:w w:val="105"/>
        </w:rPr>
        <w:t>y</w:t>
      </w:r>
      <w:r>
        <w:rPr>
          <w:spacing w:val="-11"/>
          <w:w w:val="105"/>
        </w:rPr>
        <w:t> </w:t>
      </w:r>
      <w:r>
        <w:rPr>
          <w:w w:val="105"/>
        </w:rPr>
        <w:t>proposer</w:t>
      </w:r>
      <w:r>
        <w:rPr>
          <w:spacing w:val="-11"/>
          <w:w w:val="105"/>
        </w:rPr>
        <w:t> </w:t>
      </w:r>
      <w:r>
        <w:rPr>
          <w:w w:val="105"/>
        </w:rPr>
        <w:t>jusqu'à</w:t>
      </w:r>
      <w:r>
        <w:rPr>
          <w:spacing w:val="-11"/>
          <w:w w:val="105"/>
        </w:rPr>
        <w:t> </w:t>
      </w:r>
      <w:r>
        <w:rPr>
          <w:w w:val="105"/>
        </w:rPr>
        <w:t>trois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universités</w:t>
      </w:r>
      <w:r>
        <w:rPr>
          <w:spacing w:val="-11"/>
          <w:w w:val="105"/>
        </w:rPr>
        <w:t> </w:t>
      </w:r>
      <w:r>
        <w:rPr>
          <w:w w:val="105"/>
        </w:rPr>
        <w:t>partenaires</w:t>
      </w:r>
      <w:r>
        <w:rPr>
          <w:spacing w:val="-11"/>
          <w:w w:val="105"/>
        </w:rPr>
        <w:t> </w:t>
      </w:r>
      <w:r>
        <w:rPr>
          <w:w w:val="105"/>
        </w:rPr>
        <w:t>par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programme.</w:t>
      </w:r>
      <w:r>
        <w:rPr/>
      </w:r>
    </w:p>
    <w:p>
      <w:pPr>
        <w:spacing w:before="0"/>
        <w:ind w:left="412" w:right="0" w:firstLine="0"/>
        <w:jc w:val="left"/>
        <w:rPr>
          <w:rFonts w:ascii="Verdana" w:hAnsi="Verdana" w:cs="Verdana" w:eastAsia="Verdana"/>
          <w:sz w:val="12"/>
          <w:szCs w:val="12"/>
        </w:rPr>
      </w:pPr>
      <w:r>
        <w:rPr>
          <w:rFonts w:ascii="Verdana" w:hAnsi="Verdana"/>
          <w:i/>
          <w:w w:val="105"/>
          <w:sz w:val="12"/>
        </w:rPr>
        <w:t>ex</w:t>
      </w:r>
      <w:r>
        <w:rPr>
          <w:rFonts w:ascii="Verdana" w:hAnsi="Verdana"/>
          <w:i/>
          <w:spacing w:val="-8"/>
          <w:w w:val="105"/>
          <w:sz w:val="12"/>
        </w:rPr>
        <w:t> </w:t>
      </w:r>
      <w:r>
        <w:rPr>
          <w:rFonts w:ascii="Verdana" w:hAnsi="Verdana"/>
          <w:i/>
          <w:w w:val="105"/>
          <w:sz w:val="12"/>
        </w:rPr>
        <w:t>:</w:t>
      </w:r>
      <w:r>
        <w:rPr>
          <w:rFonts w:ascii="Verdana" w:hAnsi="Verdana"/>
          <w:i/>
          <w:spacing w:val="-8"/>
          <w:w w:val="105"/>
          <w:sz w:val="12"/>
        </w:rPr>
        <w:t> </w:t>
      </w:r>
      <w:r>
        <w:rPr>
          <w:rFonts w:ascii="Verdana" w:hAnsi="Verdana"/>
          <w:i/>
          <w:w w:val="105"/>
          <w:sz w:val="12"/>
        </w:rPr>
        <w:t>je</w:t>
      </w:r>
      <w:r>
        <w:rPr>
          <w:rFonts w:ascii="Verdana" w:hAnsi="Verdana"/>
          <w:i/>
          <w:spacing w:val="-8"/>
          <w:w w:val="105"/>
          <w:sz w:val="12"/>
        </w:rPr>
        <w:t> </w:t>
      </w:r>
      <w:r>
        <w:rPr>
          <w:rFonts w:ascii="Verdana" w:hAnsi="Verdana"/>
          <w:i/>
          <w:w w:val="105"/>
          <w:sz w:val="12"/>
        </w:rPr>
        <w:t>candidate</w:t>
      </w:r>
      <w:r>
        <w:rPr>
          <w:rFonts w:ascii="Verdana" w:hAnsi="Verdana"/>
          <w:i/>
          <w:spacing w:val="-8"/>
          <w:w w:val="105"/>
          <w:sz w:val="12"/>
        </w:rPr>
        <w:t> </w:t>
      </w:r>
      <w:r>
        <w:rPr>
          <w:rFonts w:ascii="Verdana" w:hAnsi="Verdana"/>
          <w:i/>
          <w:w w:val="105"/>
          <w:sz w:val="12"/>
        </w:rPr>
        <w:t>sur</w:t>
      </w:r>
      <w:r>
        <w:rPr>
          <w:rFonts w:ascii="Verdana" w:hAnsi="Verdana"/>
          <w:i/>
          <w:spacing w:val="-8"/>
          <w:w w:val="105"/>
          <w:sz w:val="12"/>
        </w:rPr>
        <w:t> </w:t>
      </w:r>
      <w:r>
        <w:rPr>
          <w:rFonts w:ascii="Verdana" w:hAnsi="Verdana"/>
          <w:i/>
          <w:w w:val="105"/>
          <w:sz w:val="12"/>
        </w:rPr>
        <w:t>le</w:t>
      </w:r>
      <w:r>
        <w:rPr>
          <w:rFonts w:ascii="Verdana" w:hAnsi="Verdana"/>
          <w:i/>
          <w:spacing w:val="-8"/>
          <w:w w:val="105"/>
          <w:sz w:val="12"/>
        </w:rPr>
        <w:t> </w:t>
      </w:r>
      <w:r>
        <w:rPr>
          <w:rFonts w:ascii="Verdana" w:hAnsi="Verdana"/>
          <w:i/>
          <w:w w:val="105"/>
          <w:sz w:val="12"/>
        </w:rPr>
        <w:t>programme</w:t>
      </w:r>
      <w:r>
        <w:rPr>
          <w:rFonts w:ascii="Verdana" w:hAnsi="Verdana"/>
          <w:i/>
          <w:spacing w:val="-8"/>
          <w:w w:val="105"/>
          <w:sz w:val="12"/>
        </w:rPr>
        <w:t> </w:t>
      </w:r>
      <w:r>
        <w:rPr>
          <w:rFonts w:ascii="Verdana" w:hAnsi="Verdana"/>
          <w:i/>
          <w:w w:val="105"/>
          <w:sz w:val="12"/>
        </w:rPr>
        <w:t>BCI,</w:t>
      </w:r>
      <w:r>
        <w:rPr>
          <w:rFonts w:ascii="Verdana" w:hAnsi="Verdana"/>
          <w:i/>
          <w:spacing w:val="-8"/>
          <w:w w:val="105"/>
          <w:sz w:val="12"/>
        </w:rPr>
        <w:t> </w:t>
      </w:r>
      <w:r>
        <w:rPr>
          <w:rFonts w:ascii="Verdana" w:hAnsi="Verdana"/>
          <w:i/>
          <w:w w:val="105"/>
          <w:sz w:val="12"/>
        </w:rPr>
        <w:t>dans</w:t>
      </w:r>
      <w:r>
        <w:rPr>
          <w:rFonts w:ascii="Verdana" w:hAnsi="Verdana"/>
          <w:i/>
          <w:spacing w:val="-8"/>
          <w:w w:val="105"/>
          <w:sz w:val="12"/>
        </w:rPr>
        <w:t> </w:t>
      </w:r>
      <w:r>
        <w:rPr>
          <w:rFonts w:ascii="Verdana" w:hAnsi="Verdana"/>
          <w:i/>
          <w:w w:val="105"/>
          <w:sz w:val="12"/>
        </w:rPr>
        <w:t>les</w:t>
      </w:r>
      <w:r>
        <w:rPr>
          <w:rFonts w:ascii="Verdana" w:hAnsi="Verdana"/>
          <w:i/>
          <w:spacing w:val="-8"/>
          <w:w w:val="105"/>
          <w:sz w:val="12"/>
        </w:rPr>
        <w:t> </w:t>
      </w:r>
      <w:r>
        <w:rPr>
          <w:rFonts w:ascii="Verdana" w:hAnsi="Verdana"/>
          <w:i/>
          <w:w w:val="105"/>
          <w:sz w:val="12"/>
        </w:rPr>
        <w:t>université</w:t>
      </w:r>
      <w:r>
        <w:rPr>
          <w:rFonts w:ascii="Verdana" w:hAnsi="Verdana"/>
          <w:i/>
          <w:spacing w:val="-8"/>
          <w:w w:val="105"/>
          <w:sz w:val="12"/>
        </w:rPr>
        <w:t> </w:t>
      </w:r>
      <w:r>
        <w:rPr>
          <w:rFonts w:ascii="Verdana" w:hAnsi="Verdana"/>
          <w:i/>
          <w:w w:val="105"/>
          <w:sz w:val="12"/>
        </w:rPr>
        <w:t>Sherbrooke,</w:t>
      </w:r>
      <w:r>
        <w:rPr>
          <w:rFonts w:ascii="Verdana" w:hAnsi="Verdana"/>
          <w:i/>
          <w:spacing w:val="-8"/>
          <w:w w:val="105"/>
          <w:sz w:val="12"/>
        </w:rPr>
        <w:t> </w:t>
      </w:r>
      <w:r>
        <w:rPr>
          <w:rFonts w:ascii="Verdana" w:hAnsi="Verdana"/>
          <w:i/>
          <w:w w:val="105"/>
          <w:sz w:val="12"/>
        </w:rPr>
        <w:t>Laval</w:t>
      </w:r>
      <w:r>
        <w:rPr>
          <w:rFonts w:ascii="Verdana" w:hAnsi="Verdana"/>
          <w:i/>
          <w:spacing w:val="-7"/>
          <w:w w:val="105"/>
          <w:sz w:val="12"/>
        </w:rPr>
        <w:t> </w:t>
      </w:r>
      <w:r>
        <w:rPr>
          <w:rFonts w:ascii="Verdana" w:hAnsi="Verdana"/>
          <w:i/>
          <w:w w:val="105"/>
          <w:sz w:val="12"/>
        </w:rPr>
        <w:t>et</w:t>
      </w:r>
      <w:r>
        <w:rPr>
          <w:rFonts w:ascii="Verdana" w:hAnsi="Verdana"/>
          <w:i/>
          <w:spacing w:val="-8"/>
          <w:w w:val="105"/>
          <w:sz w:val="12"/>
        </w:rPr>
        <w:t> </w:t>
      </w:r>
      <w:r>
        <w:rPr>
          <w:rFonts w:ascii="Verdana" w:hAnsi="Verdana"/>
          <w:i/>
          <w:w w:val="105"/>
          <w:sz w:val="12"/>
        </w:rPr>
        <w:t>UDEM.</w:t>
      </w:r>
      <w:r>
        <w:rPr>
          <w:rFonts w:ascii="Verdana" w:hAnsi="Verdana"/>
          <w:sz w:val="12"/>
        </w:rPr>
      </w:r>
    </w:p>
    <w:p>
      <w:pPr>
        <w:pStyle w:val="BodyText"/>
        <w:spacing w:line="240" w:lineRule="auto" w:before="2"/>
        <w:ind w:left="455" w:right="0"/>
        <w:jc w:val="left"/>
      </w:pPr>
      <w:r>
        <w:rPr>
          <w:w w:val="105"/>
        </w:rPr>
        <w:t>Merci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lister</w:t>
      </w:r>
      <w:r>
        <w:rPr>
          <w:spacing w:val="-8"/>
          <w:w w:val="105"/>
        </w:rPr>
        <w:t> </w:t>
      </w:r>
      <w:r>
        <w:rPr>
          <w:w w:val="105"/>
        </w:rPr>
        <w:t>les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programmes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cours</w:t>
      </w:r>
      <w:r>
        <w:rPr>
          <w:spacing w:val="-9"/>
          <w:w w:val="105"/>
        </w:rPr>
        <w:t> </w:t>
      </w:r>
      <w:r>
        <w:rPr>
          <w:w w:val="105"/>
        </w:rPr>
        <w:t>pour</w:t>
      </w:r>
      <w:r>
        <w:rPr>
          <w:spacing w:val="-9"/>
          <w:w w:val="105"/>
        </w:rPr>
        <w:t> </w:t>
      </w:r>
      <w:r>
        <w:rPr>
          <w:w w:val="105"/>
        </w:rPr>
        <w:t>chacune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ces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universités</w:t>
      </w:r>
      <w:r>
        <w:rPr>
          <w:spacing w:val="-8"/>
          <w:w w:val="105"/>
        </w:rPr>
        <w:t> </w:t>
      </w:r>
      <w:r>
        <w:rPr>
          <w:w w:val="105"/>
        </w:rPr>
        <w:t>dans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partie</w:t>
      </w:r>
      <w:r>
        <w:rPr>
          <w:spacing w:val="-8"/>
          <w:w w:val="105"/>
        </w:rPr>
        <w:t> </w:t>
      </w:r>
      <w:r>
        <w:rPr>
          <w:w w:val="105"/>
        </w:rPr>
        <w:t>"ajout</w:t>
      </w:r>
      <w:r>
        <w:rPr>
          <w:spacing w:val="-9"/>
          <w:w w:val="105"/>
        </w:rPr>
        <w:t> </w:t>
      </w:r>
      <w:r>
        <w:rPr>
          <w:w w:val="105"/>
        </w:rPr>
        <w:t>supplémentaire"</w:t>
      </w:r>
      <w:r>
        <w:rPr/>
      </w:r>
    </w:p>
    <w:p>
      <w:pPr>
        <w:spacing w:line="240" w:lineRule="auto" w:before="3"/>
        <w:rPr>
          <w:rFonts w:ascii="Verdana" w:hAnsi="Verdana" w:cs="Verdana" w:eastAsia="Verdana"/>
          <w:sz w:val="12"/>
          <w:szCs w:val="12"/>
        </w:rPr>
      </w:pPr>
    </w:p>
    <w:p>
      <w:pPr>
        <w:pStyle w:val="Heading3"/>
        <w:spacing w:line="240" w:lineRule="auto"/>
        <w:ind w:right="0"/>
        <w:jc w:val="left"/>
        <w:rPr>
          <w:rFonts w:ascii="Verdana" w:hAnsi="Verdana" w:cs="Verdana" w:eastAsia="Verdana"/>
          <w:b w:val="0"/>
          <w:bCs w:val="0"/>
        </w:rPr>
      </w:pPr>
      <w:r>
        <w:rPr>
          <w:rFonts w:ascii="Verdana"/>
          <w:w w:val="105"/>
        </w:rPr>
        <w:t>Attention</w:t>
      </w:r>
      <w:r>
        <w:rPr>
          <w:rFonts w:ascii="Verdana"/>
          <w:spacing w:val="-18"/>
          <w:w w:val="105"/>
        </w:rPr>
        <w:t> </w:t>
      </w:r>
      <w:r>
        <w:rPr>
          <w:rFonts w:ascii="Verdana"/>
          <w:b w:val="0"/>
          <w:w w:val="105"/>
        </w:rPr>
        <w:t>:</w:t>
      </w:r>
      <w:r>
        <w:rPr>
          <w:rFonts w:ascii="Verdana"/>
          <w:b w:val="0"/>
        </w:rPr>
      </w:r>
    </w:p>
    <w:p>
      <w:pPr>
        <w:spacing w:line="240" w:lineRule="auto" w:before="6"/>
        <w:rPr>
          <w:rFonts w:ascii="Verdana" w:hAnsi="Verdana" w:cs="Verdana" w:eastAsia="Verdana"/>
          <w:sz w:val="14"/>
          <w:szCs w:val="14"/>
        </w:rPr>
      </w:pPr>
    </w:p>
    <w:p>
      <w:pPr>
        <w:spacing w:line="244" w:lineRule="auto" w:before="0"/>
        <w:ind w:left="412" w:right="1060" w:firstLine="0"/>
        <w:jc w:val="left"/>
        <w:rPr>
          <w:rFonts w:ascii="Verdana" w:hAnsi="Verdana" w:cs="Verdana" w:eastAsia="Verdana"/>
          <w:sz w:val="14"/>
          <w:szCs w:val="14"/>
        </w:rPr>
      </w:pPr>
      <w:r>
        <w:rPr>
          <w:rFonts w:ascii="Verdana" w:hAnsi="Verdana" w:cs="Verdana" w:eastAsia="Verdana"/>
          <w:w w:val="105"/>
          <w:sz w:val="14"/>
          <w:szCs w:val="14"/>
        </w:rPr>
        <w:t>Dans</w:t>
      </w:r>
      <w:r>
        <w:rPr>
          <w:rFonts w:ascii="Verdana" w:hAnsi="Verdana" w:cs="Verdana" w:eastAsia="Verdana"/>
          <w:spacing w:val="-1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certaines</w:t>
      </w:r>
      <w:r>
        <w:rPr>
          <w:rFonts w:ascii="Verdana" w:hAnsi="Verdana" w:cs="Verdana" w:eastAsia="Verdana"/>
          <w:spacing w:val="-1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spacing w:val="-1"/>
          <w:w w:val="105"/>
          <w:sz w:val="14"/>
          <w:szCs w:val="14"/>
        </w:rPr>
        <w:t>universités,</w:t>
      </w:r>
      <w:r>
        <w:rPr>
          <w:rFonts w:ascii="Verdana" w:hAnsi="Verdana" w:cs="Verdana" w:eastAsia="Verdana"/>
          <w:spacing w:val="-11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des</w:t>
      </w:r>
      <w:r>
        <w:rPr>
          <w:rFonts w:ascii="Verdana" w:hAnsi="Verdana" w:cs="Verdana" w:eastAsia="Verdana"/>
          <w:spacing w:val="-1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cours</w:t>
      </w:r>
      <w:r>
        <w:rPr>
          <w:rFonts w:ascii="Verdana" w:hAnsi="Verdana" w:cs="Verdana" w:eastAsia="Verdana"/>
          <w:spacing w:val="-11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ou</w:t>
      </w:r>
      <w:r>
        <w:rPr>
          <w:rFonts w:ascii="Verdana" w:hAnsi="Verdana" w:cs="Verdana" w:eastAsia="Verdana"/>
          <w:spacing w:val="-1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spacing w:val="-1"/>
          <w:w w:val="105"/>
          <w:sz w:val="14"/>
          <w:szCs w:val="14"/>
        </w:rPr>
        <w:t>programmes</w:t>
      </w:r>
      <w:r>
        <w:rPr>
          <w:rFonts w:ascii="Verdana" w:hAnsi="Verdana" w:cs="Verdana" w:eastAsia="Verdana"/>
          <w:spacing w:val="-11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sont</w:t>
      </w:r>
      <w:r>
        <w:rPr>
          <w:rFonts w:ascii="Verdana" w:hAnsi="Verdana" w:cs="Verdana" w:eastAsia="Verdana"/>
          <w:spacing w:val="-1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fermés</w:t>
      </w:r>
      <w:r>
        <w:rPr>
          <w:rFonts w:ascii="Verdana" w:hAnsi="Verdana" w:cs="Verdana" w:eastAsia="Verdana"/>
          <w:spacing w:val="-11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aux</w:t>
      </w:r>
      <w:r>
        <w:rPr>
          <w:rFonts w:ascii="Verdana" w:hAnsi="Verdana" w:cs="Verdana" w:eastAsia="Verdana"/>
          <w:spacing w:val="-1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étudiant.es</w:t>
      </w:r>
      <w:r>
        <w:rPr>
          <w:rFonts w:ascii="Verdana" w:hAnsi="Verdana" w:cs="Verdana" w:eastAsia="Verdana"/>
          <w:spacing w:val="-11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internationaux</w:t>
      </w:r>
      <w:r>
        <w:rPr>
          <w:rFonts w:ascii="Verdana" w:hAnsi="Verdana" w:cs="Verdana" w:eastAsia="Verdana"/>
          <w:spacing w:val="-1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en</w:t>
      </w:r>
      <w:r>
        <w:rPr>
          <w:rFonts w:ascii="Verdana" w:hAnsi="Verdana" w:cs="Verdana" w:eastAsia="Verdana"/>
          <w:spacing w:val="-11"/>
          <w:w w:val="105"/>
          <w:sz w:val="14"/>
          <w:szCs w:val="14"/>
        </w:rPr>
        <w:t> </w:t>
      </w:r>
      <w:r>
        <w:rPr>
          <w:rFonts w:ascii="Verdana" w:hAnsi="Verdana" w:cs="Verdana" w:eastAsia="Verdana"/>
          <w:w w:val="105"/>
          <w:sz w:val="14"/>
          <w:szCs w:val="14"/>
        </w:rPr>
        <w:t>échange</w:t>
      </w:r>
      <w:r>
        <w:rPr>
          <w:rFonts w:ascii="Verdana" w:hAnsi="Verdana" w:cs="Verdana" w:eastAsia="Verdana"/>
          <w:spacing w:val="-1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spacing w:val="-1"/>
          <w:w w:val="105"/>
          <w:sz w:val="14"/>
          <w:szCs w:val="14"/>
        </w:rPr>
        <w:t>:</w:t>
      </w:r>
      <w:r>
        <w:rPr>
          <w:rFonts w:ascii="Verdana" w:hAnsi="Verdana" w:cs="Verdana" w:eastAsia="Verdana"/>
          <w:b/>
          <w:bCs/>
          <w:spacing w:val="-1"/>
          <w:w w:val="105"/>
          <w:sz w:val="14"/>
          <w:szCs w:val="14"/>
        </w:rPr>
        <w:t>vérifiez</w:t>
      </w:r>
      <w:r>
        <w:rPr>
          <w:rFonts w:ascii="Verdana" w:hAnsi="Verdana" w:cs="Verdana" w:eastAsia="Verdana"/>
          <w:b/>
          <w:bCs/>
          <w:spacing w:val="-11"/>
          <w:w w:val="105"/>
          <w:sz w:val="14"/>
          <w:szCs w:val="14"/>
        </w:rPr>
        <w:t> </w:t>
      </w:r>
      <w:r>
        <w:rPr>
          <w:rFonts w:ascii="Verdana" w:hAnsi="Verdana" w:cs="Verdana" w:eastAsia="Verdana"/>
          <w:b/>
          <w:bCs/>
          <w:w w:val="105"/>
          <w:sz w:val="14"/>
          <w:szCs w:val="14"/>
        </w:rPr>
        <w:t>le</w:t>
      </w:r>
      <w:r>
        <w:rPr>
          <w:rFonts w:ascii="Verdana" w:hAnsi="Verdana" w:cs="Verdana" w:eastAsia="Verdana"/>
          <w:b/>
          <w:bCs/>
          <w:spacing w:val="-11"/>
          <w:w w:val="105"/>
          <w:sz w:val="14"/>
          <w:szCs w:val="14"/>
        </w:rPr>
        <w:t> </w:t>
      </w:r>
      <w:r>
        <w:rPr>
          <w:rFonts w:ascii="Verdana" w:hAnsi="Verdana" w:cs="Verdana" w:eastAsia="Verdana"/>
          <w:b/>
          <w:bCs/>
          <w:w w:val="105"/>
          <w:sz w:val="14"/>
          <w:szCs w:val="14"/>
        </w:rPr>
        <w:t>site</w:t>
      </w:r>
      <w:r>
        <w:rPr>
          <w:rFonts w:ascii="Verdana" w:hAnsi="Verdana" w:cs="Verdana" w:eastAsia="Verdana"/>
          <w:b/>
          <w:bCs/>
          <w:spacing w:val="-11"/>
          <w:w w:val="105"/>
          <w:sz w:val="14"/>
          <w:szCs w:val="14"/>
        </w:rPr>
        <w:t> </w:t>
      </w:r>
      <w:r>
        <w:rPr>
          <w:rFonts w:ascii="Verdana" w:hAnsi="Verdana" w:cs="Verdana" w:eastAsia="Verdana"/>
          <w:b/>
          <w:bCs/>
          <w:w w:val="105"/>
          <w:sz w:val="14"/>
          <w:szCs w:val="14"/>
        </w:rPr>
        <w:t>internet</w:t>
      </w:r>
      <w:r>
        <w:rPr>
          <w:rFonts w:ascii="Verdana" w:hAnsi="Verdana" w:cs="Verdana" w:eastAsia="Verdana"/>
          <w:b/>
          <w:bCs/>
          <w:spacing w:val="-12"/>
          <w:w w:val="105"/>
          <w:sz w:val="14"/>
          <w:szCs w:val="14"/>
        </w:rPr>
        <w:t> </w:t>
      </w:r>
      <w:r>
        <w:rPr>
          <w:rFonts w:ascii="Verdana" w:hAnsi="Verdana" w:cs="Verdana" w:eastAsia="Verdana"/>
          <w:b/>
          <w:bCs/>
          <w:w w:val="105"/>
          <w:sz w:val="14"/>
          <w:szCs w:val="14"/>
        </w:rPr>
        <w:t>de</w:t>
      </w:r>
      <w:r>
        <w:rPr>
          <w:rFonts w:ascii="Verdana" w:hAnsi="Verdana" w:cs="Verdana" w:eastAsia="Verdana"/>
          <w:b/>
          <w:bCs/>
          <w:spacing w:val="47"/>
          <w:w w:val="103"/>
          <w:sz w:val="14"/>
          <w:szCs w:val="14"/>
        </w:rPr>
        <w:t> </w:t>
      </w:r>
      <w:r>
        <w:rPr>
          <w:rFonts w:ascii="Verdana" w:hAnsi="Verdana" w:cs="Verdana" w:eastAsia="Verdana"/>
          <w:b/>
          <w:bCs/>
          <w:sz w:val="14"/>
          <w:szCs w:val="14"/>
        </w:rPr>
        <w:t>l’Université </w:t>
      </w:r>
      <w:r>
        <w:rPr>
          <w:rFonts w:ascii="Verdana" w:hAnsi="Verdana" w:cs="Verdana" w:eastAsia="Verdana"/>
          <w:b/>
          <w:bCs/>
          <w:spacing w:val="6"/>
          <w:sz w:val="14"/>
          <w:szCs w:val="14"/>
        </w:rPr>
        <w:t> </w:t>
      </w:r>
      <w:r>
        <w:rPr>
          <w:rFonts w:ascii="Verdana" w:hAnsi="Verdana" w:cs="Verdana" w:eastAsia="Verdana"/>
          <w:b/>
          <w:bCs/>
          <w:sz w:val="14"/>
          <w:szCs w:val="14"/>
        </w:rPr>
        <w:t>partenaire.</w:t>
      </w:r>
      <w:r>
        <w:rPr>
          <w:rFonts w:ascii="Verdana" w:hAnsi="Verdana" w:cs="Verdana" w:eastAsia="Verdana"/>
          <w:sz w:val="14"/>
          <w:szCs w:val="14"/>
        </w:rPr>
      </w:r>
    </w:p>
    <w:p>
      <w:pPr>
        <w:spacing w:line="244" w:lineRule="auto" w:before="0"/>
        <w:ind w:left="412" w:right="312" w:firstLine="0"/>
        <w:jc w:val="left"/>
        <w:rPr>
          <w:rFonts w:ascii="Verdana" w:hAnsi="Verdana" w:cs="Verdana" w:eastAsia="Verdana"/>
          <w:sz w:val="14"/>
          <w:szCs w:val="14"/>
        </w:rPr>
      </w:pPr>
      <w:r>
        <w:rPr>
          <w:rFonts w:ascii="Verdana" w:hAnsi="Verdana"/>
          <w:w w:val="105"/>
          <w:sz w:val="14"/>
        </w:rPr>
        <w:t>Certains</w:t>
      </w:r>
      <w:r>
        <w:rPr>
          <w:rFonts w:ascii="Verdana" w:hAnsi="Verdana"/>
          <w:spacing w:val="-10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cours</w:t>
      </w:r>
      <w:r>
        <w:rPr>
          <w:rFonts w:ascii="Verdana" w:hAnsi="Verdana"/>
          <w:spacing w:val="-10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ou</w:t>
      </w:r>
      <w:r>
        <w:rPr>
          <w:rFonts w:ascii="Verdana" w:hAnsi="Verdana"/>
          <w:spacing w:val="-10"/>
          <w:w w:val="105"/>
          <w:sz w:val="14"/>
        </w:rPr>
        <w:t> </w:t>
      </w:r>
      <w:r>
        <w:rPr>
          <w:rFonts w:ascii="Verdana" w:hAnsi="Verdana"/>
          <w:spacing w:val="-1"/>
          <w:w w:val="105"/>
          <w:sz w:val="14"/>
        </w:rPr>
        <w:t>programmes</w:t>
      </w:r>
      <w:r>
        <w:rPr>
          <w:rFonts w:ascii="Verdana" w:hAnsi="Verdana"/>
          <w:spacing w:val="-10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sont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spacing w:val="-1"/>
          <w:w w:val="105"/>
          <w:sz w:val="14"/>
        </w:rPr>
        <w:t>ouverts</w:t>
      </w:r>
      <w:r>
        <w:rPr>
          <w:rFonts w:ascii="Verdana" w:hAnsi="Verdana"/>
          <w:spacing w:val="-10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sous</w:t>
      </w:r>
      <w:r>
        <w:rPr>
          <w:rFonts w:ascii="Verdana" w:hAnsi="Verdana"/>
          <w:spacing w:val="-10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conditions</w:t>
      </w:r>
      <w:r>
        <w:rPr>
          <w:rFonts w:ascii="Verdana" w:hAnsi="Verdana"/>
          <w:spacing w:val="-10"/>
          <w:w w:val="105"/>
          <w:sz w:val="14"/>
        </w:rPr>
        <w:t> </w:t>
      </w:r>
      <w:r>
        <w:rPr>
          <w:rFonts w:ascii="Verdana" w:hAnsi="Verdana"/>
          <w:spacing w:val="-1"/>
          <w:w w:val="105"/>
          <w:sz w:val="14"/>
        </w:rPr>
        <w:t>(moyenne</w:t>
      </w:r>
      <w:r>
        <w:rPr>
          <w:rFonts w:ascii="Verdana" w:hAnsi="Verdana"/>
          <w:spacing w:val="-10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académique,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test</w:t>
      </w:r>
      <w:r>
        <w:rPr>
          <w:rFonts w:ascii="Verdana" w:hAnsi="Verdana"/>
          <w:spacing w:val="-10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de</w:t>
      </w:r>
      <w:r>
        <w:rPr>
          <w:rFonts w:ascii="Verdana" w:hAnsi="Verdana"/>
          <w:spacing w:val="-10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langue,</w:t>
      </w:r>
      <w:r>
        <w:rPr>
          <w:rFonts w:ascii="Verdana" w:hAnsi="Verdana"/>
          <w:spacing w:val="-10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etc.).</w:t>
      </w:r>
      <w:r>
        <w:rPr>
          <w:rFonts w:ascii="Verdana" w:hAnsi="Verdana"/>
          <w:spacing w:val="-10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Ils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sont</w:t>
      </w:r>
      <w:r>
        <w:rPr>
          <w:rFonts w:ascii="Verdana" w:hAnsi="Verdana"/>
          <w:spacing w:val="-10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très</w:t>
      </w:r>
      <w:r>
        <w:rPr>
          <w:rFonts w:ascii="Verdana" w:hAnsi="Verdana"/>
          <w:spacing w:val="-10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sélectifs</w:t>
      </w:r>
      <w:r>
        <w:rPr>
          <w:rFonts w:ascii="Verdana" w:hAnsi="Verdana"/>
          <w:spacing w:val="-10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à</w:t>
      </w:r>
      <w:r>
        <w:rPr>
          <w:rFonts w:ascii="Verdana" w:hAnsi="Verdana"/>
          <w:spacing w:val="-10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cause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de</w:t>
      </w:r>
      <w:r>
        <w:rPr>
          <w:rFonts w:ascii="Verdana" w:hAnsi="Verdana"/>
          <w:spacing w:val="-10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quota</w:t>
      </w:r>
      <w:r>
        <w:rPr>
          <w:rFonts w:ascii="Verdana" w:hAnsi="Verdana"/>
          <w:spacing w:val="-10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bas</w:t>
      </w:r>
      <w:r>
        <w:rPr>
          <w:rFonts w:ascii="Verdana" w:hAnsi="Verdana"/>
          <w:spacing w:val="-10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et</w:t>
      </w:r>
      <w:r>
        <w:rPr>
          <w:rFonts w:ascii="Verdana" w:hAnsi="Verdana"/>
          <w:spacing w:val="31"/>
          <w:w w:val="103"/>
          <w:sz w:val="14"/>
        </w:rPr>
        <w:t> </w:t>
      </w:r>
      <w:r>
        <w:rPr>
          <w:rFonts w:ascii="Verdana" w:hAnsi="Verdana"/>
          <w:w w:val="105"/>
          <w:sz w:val="14"/>
        </w:rPr>
        <w:t>les</w:t>
      </w:r>
      <w:r>
        <w:rPr>
          <w:rFonts w:ascii="Verdana" w:hAnsi="Verdana"/>
          <w:spacing w:val="-11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étudiant.es</w:t>
      </w:r>
      <w:r>
        <w:rPr>
          <w:rFonts w:ascii="Verdana" w:hAnsi="Verdana"/>
          <w:spacing w:val="-11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en</w:t>
      </w:r>
      <w:r>
        <w:rPr>
          <w:rFonts w:ascii="Verdana" w:hAnsi="Verdana"/>
          <w:spacing w:val="-10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échange</w:t>
      </w:r>
      <w:r>
        <w:rPr>
          <w:rFonts w:ascii="Verdana" w:hAnsi="Verdana"/>
          <w:spacing w:val="-11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ne</w:t>
      </w:r>
      <w:r>
        <w:rPr>
          <w:rFonts w:ascii="Verdana" w:hAnsi="Verdana"/>
          <w:spacing w:val="-10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sont</w:t>
      </w:r>
      <w:r>
        <w:rPr>
          <w:rFonts w:ascii="Verdana" w:hAnsi="Verdana"/>
          <w:spacing w:val="-11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pas</w:t>
      </w:r>
      <w:r>
        <w:rPr>
          <w:rFonts w:ascii="Verdana" w:hAnsi="Verdana"/>
          <w:spacing w:val="-10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prioritaires</w:t>
      </w:r>
      <w:r>
        <w:rPr>
          <w:rFonts w:ascii="Verdana" w:hAnsi="Verdana"/>
          <w:spacing w:val="-11"/>
          <w:w w:val="105"/>
          <w:sz w:val="14"/>
        </w:rPr>
        <w:t> </w:t>
      </w:r>
      <w:r>
        <w:rPr>
          <w:rFonts w:ascii="Verdana" w:hAnsi="Verdana"/>
          <w:spacing w:val="-1"/>
          <w:w w:val="105"/>
          <w:sz w:val="14"/>
        </w:rPr>
        <w:t>(exemple</w:t>
      </w:r>
      <w:r>
        <w:rPr>
          <w:rFonts w:ascii="Verdana" w:hAnsi="Verdana"/>
          <w:spacing w:val="-10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:</w:t>
      </w:r>
      <w:r>
        <w:rPr>
          <w:rFonts w:ascii="Verdana" w:hAnsi="Verdana"/>
          <w:spacing w:val="-11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cours</w:t>
      </w:r>
      <w:r>
        <w:rPr>
          <w:rFonts w:ascii="Verdana" w:hAnsi="Verdana"/>
          <w:spacing w:val="-11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contingentés</w:t>
      </w:r>
      <w:r>
        <w:rPr>
          <w:rFonts w:ascii="Verdana" w:hAnsi="Verdana"/>
          <w:spacing w:val="-10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dans</w:t>
      </w:r>
      <w:r>
        <w:rPr>
          <w:rFonts w:ascii="Verdana" w:hAnsi="Verdana"/>
          <w:spacing w:val="-11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les</w:t>
      </w:r>
      <w:r>
        <w:rPr>
          <w:rFonts w:ascii="Verdana" w:hAnsi="Verdana"/>
          <w:spacing w:val="-10"/>
          <w:w w:val="105"/>
          <w:sz w:val="14"/>
        </w:rPr>
        <w:t> </w:t>
      </w:r>
      <w:r>
        <w:rPr>
          <w:rFonts w:ascii="Verdana" w:hAnsi="Verdana"/>
          <w:spacing w:val="-1"/>
          <w:w w:val="105"/>
          <w:sz w:val="14"/>
        </w:rPr>
        <w:t>Universités</w:t>
      </w:r>
      <w:r>
        <w:rPr>
          <w:rFonts w:ascii="Verdana" w:hAnsi="Verdana"/>
          <w:spacing w:val="-11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québécoises</w:t>
      </w:r>
      <w:r>
        <w:rPr>
          <w:rFonts w:ascii="Verdana" w:hAnsi="Verdana"/>
          <w:spacing w:val="-10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ou</w:t>
      </w:r>
      <w:r>
        <w:rPr>
          <w:rFonts w:ascii="Verdana" w:hAnsi="Verdana"/>
          <w:spacing w:val="-11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sur</w:t>
      </w:r>
      <w:r>
        <w:rPr>
          <w:rFonts w:ascii="Verdana" w:hAnsi="Verdana"/>
          <w:spacing w:val="-10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le</w:t>
      </w:r>
      <w:r>
        <w:rPr>
          <w:rFonts w:ascii="Verdana" w:hAnsi="Verdana"/>
          <w:spacing w:val="-11"/>
          <w:w w:val="105"/>
          <w:sz w:val="14"/>
        </w:rPr>
        <w:t> </w:t>
      </w:r>
      <w:r>
        <w:rPr>
          <w:rFonts w:ascii="Verdana" w:hAnsi="Verdana"/>
          <w:spacing w:val="-1"/>
          <w:w w:val="105"/>
          <w:sz w:val="14"/>
        </w:rPr>
        <w:t>programme</w:t>
      </w:r>
      <w:r>
        <w:rPr>
          <w:rFonts w:ascii="Verdana" w:hAnsi="Verdana"/>
          <w:spacing w:val="-11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BCI).</w:t>
      </w:r>
      <w:r>
        <w:rPr>
          <w:rFonts w:ascii="Verdana" w:hAnsi="Verdana"/>
          <w:sz w:val="14"/>
        </w:rPr>
      </w:r>
    </w:p>
    <w:p>
      <w:pPr>
        <w:spacing w:line="240" w:lineRule="auto" w:before="3"/>
        <w:rPr>
          <w:rFonts w:ascii="Verdana" w:hAnsi="Verdana" w:cs="Verdana" w:eastAsia="Verdana"/>
          <w:sz w:val="14"/>
          <w:szCs w:val="14"/>
        </w:rPr>
      </w:pPr>
    </w:p>
    <w:p>
      <w:pPr>
        <w:spacing w:line="244" w:lineRule="auto" w:before="0"/>
        <w:ind w:left="412" w:right="312" w:firstLine="0"/>
        <w:jc w:val="left"/>
        <w:rPr>
          <w:rFonts w:ascii="Verdana" w:hAnsi="Verdana" w:cs="Verdana" w:eastAsia="Verdana"/>
          <w:sz w:val="14"/>
          <w:szCs w:val="14"/>
        </w:rPr>
      </w:pPr>
      <w:r>
        <w:rPr>
          <w:rFonts w:ascii="Verdana" w:hAnsi="Verdana"/>
          <w:b/>
          <w:color w:val="CC0000"/>
          <w:w w:val="105"/>
          <w:sz w:val="14"/>
        </w:rPr>
        <w:t>Il</w:t>
      </w:r>
      <w:r>
        <w:rPr>
          <w:rFonts w:ascii="Verdana" w:hAnsi="Verdana"/>
          <w:b/>
          <w:color w:val="CC0000"/>
          <w:spacing w:val="-12"/>
          <w:w w:val="105"/>
          <w:sz w:val="14"/>
        </w:rPr>
        <w:t> </w:t>
      </w:r>
      <w:r>
        <w:rPr>
          <w:rFonts w:ascii="Verdana" w:hAnsi="Verdana"/>
          <w:b/>
          <w:color w:val="CC0000"/>
          <w:w w:val="105"/>
          <w:sz w:val="14"/>
        </w:rPr>
        <w:t>est</w:t>
      </w:r>
      <w:r>
        <w:rPr>
          <w:rFonts w:ascii="Verdana" w:hAnsi="Verdana"/>
          <w:b/>
          <w:color w:val="CC0000"/>
          <w:spacing w:val="-11"/>
          <w:w w:val="105"/>
          <w:sz w:val="14"/>
        </w:rPr>
        <w:t> </w:t>
      </w:r>
      <w:r>
        <w:rPr>
          <w:rFonts w:ascii="Verdana" w:hAnsi="Verdana"/>
          <w:b/>
          <w:color w:val="CC0000"/>
          <w:w w:val="105"/>
          <w:sz w:val="14"/>
        </w:rPr>
        <w:t>de</w:t>
      </w:r>
      <w:r>
        <w:rPr>
          <w:rFonts w:ascii="Verdana" w:hAnsi="Verdana"/>
          <w:b/>
          <w:color w:val="CC0000"/>
          <w:spacing w:val="-11"/>
          <w:w w:val="105"/>
          <w:sz w:val="14"/>
        </w:rPr>
        <w:t> </w:t>
      </w:r>
      <w:r>
        <w:rPr>
          <w:rFonts w:ascii="Verdana" w:hAnsi="Verdana"/>
          <w:b/>
          <w:color w:val="CC0000"/>
          <w:w w:val="105"/>
          <w:sz w:val="14"/>
        </w:rPr>
        <w:t>votre</w:t>
      </w:r>
      <w:r>
        <w:rPr>
          <w:rFonts w:ascii="Verdana" w:hAnsi="Verdana"/>
          <w:b/>
          <w:color w:val="CC0000"/>
          <w:spacing w:val="-12"/>
          <w:w w:val="105"/>
          <w:sz w:val="14"/>
        </w:rPr>
        <w:t> </w:t>
      </w:r>
      <w:r>
        <w:rPr>
          <w:rFonts w:ascii="Verdana" w:hAnsi="Verdana"/>
          <w:b/>
          <w:color w:val="CC0000"/>
          <w:w w:val="105"/>
          <w:sz w:val="14"/>
        </w:rPr>
        <w:t>responsabilité</w:t>
      </w:r>
      <w:r>
        <w:rPr>
          <w:rFonts w:ascii="Verdana" w:hAnsi="Verdana"/>
          <w:b/>
          <w:color w:val="CC0000"/>
          <w:spacing w:val="-11"/>
          <w:w w:val="105"/>
          <w:sz w:val="14"/>
        </w:rPr>
        <w:t> </w:t>
      </w:r>
      <w:r>
        <w:rPr>
          <w:rFonts w:ascii="Verdana" w:hAnsi="Verdana"/>
          <w:b/>
          <w:color w:val="CC0000"/>
          <w:w w:val="105"/>
          <w:sz w:val="14"/>
        </w:rPr>
        <w:t>de</w:t>
      </w:r>
      <w:r>
        <w:rPr>
          <w:rFonts w:ascii="Verdana" w:hAnsi="Verdana"/>
          <w:b/>
          <w:color w:val="CC0000"/>
          <w:spacing w:val="-11"/>
          <w:w w:val="105"/>
          <w:sz w:val="14"/>
        </w:rPr>
        <w:t> </w:t>
      </w:r>
      <w:r>
        <w:rPr>
          <w:rFonts w:ascii="Verdana" w:hAnsi="Verdana"/>
          <w:b/>
          <w:color w:val="CC0000"/>
          <w:w w:val="105"/>
          <w:sz w:val="14"/>
        </w:rPr>
        <w:t>vérifier</w:t>
      </w:r>
      <w:r>
        <w:rPr>
          <w:rFonts w:ascii="Verdana" w:hAnsi="Verdana"/>
          <w:b/>
          <w:color w:val="CC0000"/>
          <w:spacing w:val="-12"/>
          <w:w w:val="105"/>
          <w:sz w:val="14"/>
        </w:rPr>
        <w:t> </w:t>
      </w:r>
      <w:r>
        <w:rPr>
          <w:rFonts w:ascii="Verdana" w:hAnsi="Verdana"/>
          <w:b/>
          <w:color w:val="CC0000"/>
          <w:w w:val="105"/>
          <w:sz w:val="14"/>
        </w:rPr>
        <w:t>ces</w:t>
      </w:r>
      <w:r>
        <w:rPr>
          <w:rFonts w:ascii="Verdana" w:hAnsi="Verdana"/>
          <w:b/>
          <w:color w:val="CC0000"/>
          <w:spacing w:val="-11"/>
          <w:w w:val="105"/>
          <w:sz w:val="14"/>
        </w:rPr>
        <w:t> </w:t>
      </w:r>
      <w:r>
        <w:rPr>
          <w:rFonts w:ascii="Verdana" w:hAnsi="Verdana"/>
          <w:b/>
          <w:color w:val="CC0000"/>
          <w:w w:val="105"/>
          <w:sz w:val="14"/>
        </w:rPr>
        <w:t>pré-requis</w:t>
      </w:r>
      <w:r>
        <w:rPr>
          <w:rFonts w:ascii="Verdana" w:hAnsi="Verdana"/>
          <w:b/>
          <w:color w:val="CC0000"/>
          <w:spacing w:val="-11"/>
          <w:w w:val="105"/>
          <w:sz w:val="14"/>
        </w:rPr>
        <w:t> </w:t>
      </w:r>
      <w:r>
        <w:rPr>
          <w:rFonts w:ascii="Verdana" w:hAnsi="Verdana"/>
          <w:b/>
          <w:color w:val="CC0000"/>
          <w:w w:val="105"/>
          <w:sz w:val="14"/>
        </w:rPr>
        <w:t>sans</w:t>
      </w:r>
      <w:r>
        <w:rPr>
          <w:rFonts w:ascii="Verdana" w:hAnsi="Verdana"/>
          <w:b/>
          <w:color w:val="CC0000"/>
          <w:spacing w:val="-12"/>
          <w:w w:val="105"/>
          <w:sz w:val="14"/>
        </w:rPr>
        <w:t> </w:t>
      </w:r>
      <w:r>
        <w:rPr>
          <w:rFonts w:ascii="Verdana" w:hAnsi="Verdana"/>
          <w:b/>
          <w:color w:val="CC0000"/>
          <w:w w:val="105"/>
          <w:sz w:val="14"/>
        </w:rPr>
        <w:t>quoi</w:t>
      </w:r>
      <w:r>
        <w:rPr>
          <w:rFonts w:ascii="Verdana" w:hAnsi="Verdana"/>
          <w:b/>
          <w:color w:val="CC0000"/>
          <w:spacing w:val="-11"/>
          <w:w w:val="105"/>
          <w:sz w:val="14"/>
        </w:rPr>
        <w:t> </w:t>
      </w:r>
      <w:r>
        <w:rPr>
          <w:rFonts w:ascii="Verdana" w:hAnsi="Verdana"/>
          <w:b/>
          <w:color w:val="CC0000"/>
          <w:w w:val="105"/>
          <w:sz w:val="14"/>
        </w:rPr>
        <w:t>votre</w:t>
      </w:r>
      <w:r>
        <w:rPr>
          <w:rFonts w:ascii="Verdana" w:hAnsi="Verdana"/>
          <w:b/>
          <w:color w:val="CC0000"/>
          <w:spacing w:val="-11"/>
          <w:w w:val="105"/>
          <w:sz w:val="14"/>
        </w:rPr>
        <w:t> </w:t>
      </w:r>
      <w:r>
        <w:rPr>
          <w:rFonts w:ascii="Verdana" w:hAnsi="Verdana"/>
          <w:b/>
          <w:color w:val="CC0000"/>
          <w:w w:val="105"/>
          <w:sz w:val="14"/>
        </w:rPr>
        <w:t>candidature</w:t>
      </w:r>
      <w:r>
        <w:rPr>
          <w:rFonts w:ascii="Verdana" w:hAnsi="Verdana"/>
          <w:b/>
          <w:color w:val="CC0000"/>
          <w:spacing w:val="-12"/>
          <w:w w:val="105"/>
          <w:sz w:val="14"/>
        </w:rPr>
        <w:t> </w:t>
      </w:r>
      <w:r>
        <w:rPr>
          <w:rFonts w:ascii="Verdana" w:hAnsi="Verdana"/>
          <w:b/>
          <w:color w:val="CC0000"/>
          <w:w w:val="105"/>
          <w:sz w:val="14"/>
        </w:rPr>
        <w:t>pourra</w:t>
      </w:r>
      <w:r>
        <w:rPr>
          <w:rFonts w:ascii="Verdana" w:hAnsi="Verdana"/>
          <w:b/>
          <w:color w:val="CC0000"/>
          <w:spacing w:val="-11"/>
          <w:w w:val="105"/>
          <w:sz w:val="14"/>
        </w:rPr>
        <w:t> </w:t>
      </w:r>
      <w:r>
        <w:rPr>
          <w:rFonts w:ascii="Verdana" w:hAnsi="Verdana"/>
          <w:b/>
          <w:color w:val="CC0000"/>
          <w:w w:val="105"/>
          <w:sz w:val="14"/>
        </w:rPr>
        <w:t>être</w:t>
      </w:r>
      <w:r>
        <w:rPr>
          <w:rFonts w:ascii="Verdana" w:hAnsi="Verdana"/>
          <w:b/>
          <w:color w:val="CC0000"/>
          <w:spacing w:val="-11"/>
          <w:w w:val="105"/>
          <w:sz w:val="14"/>
        </w:rPr>
        <w:t> </w:t>
      </w:r>
      <w:r>
        <w:rPr>
          <w:rFonts w:ascii="Verdana" w:hAnsi="Verdana"/>
          <w:b/>
          <w:color w:val="CC0000"/>
          <w:w w:val="105"/>
          <w:sz w:val="14"/>
        </w:rPr>
        <w:t>acceptée</w:t>
      </w:r>
      <w:r>
        <w:rPr>
          <w:rFonts w:ascii="Verdana" w:hAnsi="Verdana"/>
          <w:b/>
          <w:color w:val="CC0000"/>
          <w:spacing w:val="-12"/>
          <w:w w:val="105"/>
          <w:sz w:val="14"/>
        </w:rPr>
        <w:t> </w:t>
      </w:r>
      <w:r>
        <w:rPr>
          <w:rFonts w:ascii="Verdana" w:hAnsi="Verdana"/>
          <w:b/>
          <w:color w:val="CC0000"/>
          <w:w w:val="105"/>
          <w:sz w:val="14"/>
        </w:rPr>
        <w:t>par</w:t>
      </w:r>
      <w:r>
        <w:rPr>
          <w:rFonts w:ascii="Verdana" w:hAnsi="Verdana"/>
          <w:b/>
          <w:color w:val="CC0000"/>
          <w:spacing w:val="-11"/>
          <w:w w:val="105"/>
          <w:sz w:val="14"/>
        </w:rPr>
        <w:t> </w:t>
      </w:r>
      <w:r>
        <w:rPr>
          <w:rFonts w:ascii="Verdana" w:hAnsi="Verdana"/>
          <w:b/>
          <w:color w:val="CC0000"/>
          <w:w w:val="105"/>
          <w:sz w:val="14"/>
        </w:rPr>
        <w:t>l'UGA</w:t>
      </w:r>
      <w:r>
        <w:rPr>
          <w:rFonts w:ascii="Verdana" w:hAnsi="Verdana"/>
          <w:b/>
          <w:color w:val="CC0000"/>
          <w:spacing w:val="-11"/>
          <w:w w:val="105"/>
          <w:sz w:val="14"/>
        </w:rPr>
        <w:t> </w:t>
      </w:r>
      <w:r>
        <w:rPr>
          <w:rFonts w:ascii="Verdana" w:hAnsi="Verdana"/>
          <w:b/>
          <w:color w:val="CC0000"/>
          <w:w w:val="105"/>
          <w:sz w:val="14"/>
        </w:rPr>
        <w:t>mais</w:t>
      </w:r>
      <w:r>
        <w:rPr>
          <w:rFonts w:ascii="Verdana" w:hAnsi="Verdana"/>
          <w:b/>
          <w:color w:val="CC0000"/>
          <w:spacing w:val="-12"/>
          <w:w w:val="105"/>
          <w:sz w:val="14"/>
        </w:rPr>
        <w:t> </w:t>
      </w:r>
      <w:r>
        <w:rPr>
          <w:rFonts w:ascii="Verdana" w:hAnsi="Verdana"/>
          <w:b/>
          <w:color w:val="CC0000"/>
          <w:w w:val="105"/>
          <w:sz w:val="14"/>
        </w:rPr>
        <w:t>finalement</w:t>
      </w:r>
      <w:r>
        <w:rPr>
          <w:rFonts w:ascii="Verdana" w:hAnsi="Verdana"/>
          <w:b/>
          <w:color w:val="CC0000"/>
          <w:w w:val="103"/>
          <w:sz w:val="14"/>
        </w:rPr>
        <w:t> </w:t>
      </w:r>
      <w:r>
        <w:rPr>
          <w:rFonts w:ascii="Verdana" w:hAnsi="Verdana"/>
          <w:b/>
          <w:color w:val="CC0000"/>
          <w:w w:val="105"/>
          <w:sz w:val="14"/>
        </w:rPr>
        <w:t>rejetée</w:t>
      </w:r>
      <w:r>
        <w:rPr>
          <w:rFonts w:ascii="Verdana" w:hAnsi="Verdana"/>
          <w:b/>
          <w:color w:val="CC0000"/>
          <w:spacing w:val="-12"/>
          <w:w w:val="105"/>
          <w:sz w:val="14"/>
        </w:rPr>
        <w:t> </w:t>
      </w:r>
      <w:r>
        <w:rPr>
          <w:rFonts w:ascii="Verdana" w:hAnsi="Verdana"/>
          <w:b/>
          <w:color w:val="CC0000"/>
          <w:w w:val="105"/>
          <w:sz w:val="14"/>
        </w:rPr>
        <w:t>par</w:t>
      </w:r>
      <w:r>
        <w:rPr>
          <w:rFonts w:ascii="Verdana" w:hAnsi="Verdana"/>
          <w:b/>
          <w:color w:val="CC0000"/>
          <w:spacing w:val="-12"/>
          <w:w w:val="105"/>
          <w:sz w:val="14"/>
        </w:rPr>
        <w:t> </w:t>
      </w:r>
      <w:r>
        <w:rPr>
          <w:rFonts w:ascii="Verdana" w:hAnsi="Verdana"/>
          <w:b/>
          <w:color w:val="CC0000"/>
          <w:w w:val="105"/>
          <w:sz w:val="14"/>
        </w:rPr>
        <w:t>le</w:t>
      </w:r>
      <w:r>
        <w:rPr>
          <w:rFonts w:ascii="Verdana" w:hAnsi="Verdana"/>
          <w:b/>
          <w:color w:val="CC0000"/>
          <w:spacing w:val="-11"/>
          <w:w w:val="105"/>
          <w:sz w:val="14"/>
        </w:rPr>
        <w:t> </w:t>
      </w:r>
      <w:r>
        <w:rPr>
          <w:rFonts w:ascii="Verdana" w:hAnsi="Verdana"/>
          <w:b/>
          <w:color w:val="CC0000"/>
          <w:w w:val="105"/>
          <w:sz w:val="14"/>
        </w:rPr>
        <w:t>partenaire,</w:t>
      </w:r>
      <w:r>
        <w:rPr>
          <w:rFonts w:ascii="Verdana" w:hAnsi="Verdana"/>
          <w:b/>
          <w:color w:val="CC0000"/>
          <w:spacing w:val="-12"/>
          <w:w w:val="105"/>
          <w:sz w:val="14"/>
        </w:rPr>
        <w:t> </w:t>
      </w:r>
      <w:r>
        <w:rPr>
          <w:rFonts w:ascii="Verdana" w:hAnsi="Verdana"/>
          <w:b/>
          <w:color w:val="CC0000"/>
          <w:w w:val="105"/>
          <w:sz w:val="14"/>
        </w:rPr>
        <w:t>ce</w:t>
      </w:r>
      <w:r>
        <w:rPr>
          <w:rFonts w:ascii="Verdana" w:hAnsi="Verdana"/>
          <w:b/>
          <w:color w:val="CC0000"/>
          <w:spacing w:val="-11"/>
          <w:w w:val="105"/>
          <w:sz w:val="14"/>
        </w:rPr>
        <w:t> </w:t>
      </w:r>
      <w:r>
        <w:rPr>
          <w:rFonts w:ascii="Verdana" w:hAnsi="Verdana"/>
          <w:b/>
          <w:color w:val="CC0000"/>
          <w:w w:val="105"/>
          <w:sz w:val="14"/>
        </w:rPr>
        <w:t>qui</w:t>
      </w:r>
      <w:r>
        <w:rPr>
          <w:rFonts w:ascii="Verdana" w:hAnsi="Verdana"/>
          <w:b/>
          <w:color w:val="CC0000"/>
          <w:spacing w:val="-12"/>
          <w:w w:val="105"/>
          <w:sz w:val="14"/>
        </w:rPr>
        <w:t> </w:t>
      </w:r>
      <w:r>
        <w:rPr>
          <w:rFonts w:ascii="Verdana" w:hAnsi="Verdana"/>
          <w:b/>
          <w:color w:val="CC0000"/>
          <w:w w:val="105"/>
          <w:sz w:val="14"/>
        </w:rPr>
        <w:t>entraînerait</w:t>
      </w:r>
      <w:r>
        <w:rPr>
          <w:rFonts w:ascii="Verdana" w:hAnsi="Verdana"/>
          <w:b/>
          <w:color w:val="CC0000"/>
          <w:spacing w:val="-11"/>
          <w:w w:val="105"/>
          <w:sz w:val="14"/>
        </w:rPr>
        <w:t> </w:t>
      </w:r>
      <w:r>
        <w:rPr>
          <w:rFonts w:ascii="Verdana" w:hAnsi="Verdana"/>
          <w:b/>
          <w:color w:val="CC0000"/>
          <w:w w:val="105"/>
          <w:sz w:val="14"/>
        </w:rPr>
        <w:t>la</w:t>
      </w:r>
      <w:r>
        <w:rPr>
          <w:rFonts w:ascii="Verdana" w:hAnsi="Verdana"/>
          <w:b/>
          <w:color w:val="CC0000"/>
          <w:spacing w:val="-12"/>
          <w:w w:val="105"/>
          <w:sz w:val="14"/>
        </w:rPr>
        <w:t> </w:t>
      </w:r>
      <w:r>
        <w:rPr>
          <w:rFonts w:ascii="Verdana" w:hAnsi="Verdana"/>
          <w:b/>
          <w:color w:val="CC0000"/>
          <w:w w:val="105"/>
          <w:sz w:val="14"/>
        </w:rPr>
        <w:t>perte</w:t>
      </w:r>
      <w:r>
        <w:rPr>
          <w:rFonts w:ascii="Verdana" w:hAnsi="Verdana"/>
          <w:b/>
          <w:color w:val="CC0000"/>
          <w:spacing w:val="-11"/>
          <w:w w:val="105"/>
          <w:sz w:val="14"/>
        </w:rPr>
        <w:t> </w:t>
      </w:r>
      <w:r>
        <w:rPr>
          <w:rFonts w:ascii="Verdana" w:hAnsi="Verdana"/>
          <w:b/>
          <w:color w:val="CC0000"/>
          <w:w w:val="105"/>
          <w:sz w:val="14"/>
        </w:rPr>
        <w:t>définitive</w:t>
      </w:r>
      <w:r>
        <w:rPr>
          <w:rFonts w:ascii="Verdana" w:hAnsi="Verdana"/>
          <w:b/>
          <w:color w:val="CC0000"/>
          <w:spacing w:val="-12"/>
          <w:w w:val="105"/>
          <w:sz w:val="14"/>
        </w:rPr>
        <w:t> </w:t>
      </w:r>
      <w:r>
        <w:rPr>
          <w:rFonts w:ascii="Verdana" w:hAnsi="Verdana"/>
          <w:b/>
          <w:color w:val="CC0000"/>
          <w:w w:val="105"/>
          <w:sz w:val="14"/>
        </w:rPr>
        <w:t>de</w:t>
      </w:r>
      <w:r>
        <w:rPr>
          <w:rFonts w:ascii="Verdana" w:hAnsi="Verdana"/>
          <w:b/>
          <w:color w:val="CC0000"/>
          <w:spacing w:val="-11"/>
          <w:w w:val="105"/>
          <w:sz w:val="14"/>
        </w:rPr>
        <w:t> </w:t>
      </w:r>
      <w:r>
        <w:rPr>
          <w:rFonts w:ascii="Verdana" w:hAnsi="Verdana"/>
          <w:b/>
          <w:color w:val="CC0000"/>
          <w:w w:val="105"/>
          <w:sz w:val="14"/>
        </w:rPr>
        <w:t>votre</w:t>
      </w:r>
      <w:r>
        <w:rPr>
          <w:rFonts w:ascii="Verdana" w:hAnsi="Verdana"/>
          <w:b/>
          <w:color w:val="CC0000"/>
          <w:spacing w:val="-12"/>
          <w:w w:val="105"/>
          <w:sz w:val="14"/>
        </w:rPr>
        <w:t> </w:t>
      </w:r>
      <w:r>
        <w:rPr>
          <w:rFonts w:ascii="Verdana" w:hAnsi="Verdana"/>
          <w:b/>
          <w:color w:val="CC0000"/>
          <w:w w:val="105"/>
          <w:sz w:val="14"/>
        </w:rPr>
        <w:t>candidature.</w:t>
      </w:r>
      <w:r>
        <w:rPr>
          <w:rFonts w:ascii="Verdana" w:hAnsi="Verdana"/>
          <w:sz w:val="14"/>
        </w:rPr>
      </w:r>
    </w:p>
    <w:p>
      <w:pPr>
        <w:spacing w:after="0" w:line="244" w:lineRule="auto"/>
        <w:jc w:val="left"/>
        <w:rPr>
          <w:rFonts w:ascii="Verdana" w:hAnsi="Verdana" w:cs="Verdana" w:eastAsia="Verdana"/>
          <w:sz w:val="14"/>
          <w:szCs w:val="14"/>
        </w:rPr>
        <w:sectPr>
          <w:type w:val="continuous"/>
          <w:pgSz w:w="11910" w:h="16840"/>
          <w:pgMar w:top="0" w:bottom="280" w:left="0" w:right="0"/>
        </w:sectPr>
      </w:pPr>
    </w:p>
    <w:p>
      <w:pPr>
        <w:spacing w:before="140"/>
        <w:ind w:left="152" w:right="0" w:firstLine="0"/>
        <w:jc w:val="left"/>
        <w:rPr>
          <w:rFonts w:ascii="Verdana" w:hAnsi="Verdana" w:cs="Verdana" w:eastAsia="Verdana"/>
          <w:sz w:val="16"/>
          <w:szCs w:val="16"/>
        </w:rPr>
      </w:pPr>
      <w:r>
        <w:rPr>
          <w:rFonts w:ascii="Verdana"/>
          <w:b/>
          <w:w w:val="105"/>
          <w:sz w:val="16"/>
        </w:rPr>
        <w:t>Voeu</w:t>
      </w:r>
      <w:r>
        <w:rPr>
          <w:rFonts w:ascii="Verdana"/>
          <w:b/>
          <w:spacing w:val="-14"/>
          <w:w w:val="105"/>
          <w:sz w:val="16"/>
        </w:rPr>
        <w:t> </w:t>
      </w:r>
      <w:r>
        <w:rPr>
          <w:rFonts w:ascii="Verdana"/>
          <w:b/>
          <w:w w:val="105"/>
          <w:sz w:val="16"/>
        </w:rPr>
        <w:t>1</w:t>
      </w:r>
      <w:r>
        <w:rPr>
          <w:rFonts w:ascii="Verdana"/>
          <w:sz w:val="16"/>
        </w:rPr>
      </w:r>
    </w:p>
    <w:p>
      <w:pPr>
        <w:spacing w:after="0"/>
        <w:jc w:val="left"/>
        <w:rPr>
          <w:rFonts w:ascii="Verdana" w:hAnsi="Verdana" w:cs="Verdana" w:eastAsia="Verdana"/>
          <w:sz w:val="16"/>
          <w:szCs w:val="16"/>
        </w:rPr>
        <w:sectPr>
          <w:headerReference w:type="default" r:id="rId5"/>
          <w:pgSz w:w="11910" w:h="16840"/>
          <w:pgMar w:header="341" w:footer="0" w:top="540" w:bottom="280" w:left="260" w:right="260"/>
        </w:sectPr>
      </w:pPr>
    </w:p>
    <w:p>
      <w:pPr>
        <w:spacing w:line="240" w:lineRule="auto" w:before="7"/>
        <w:rPr>
          <w:rFonts w:ascii="Verdana" w:hAnsi="Verdana" w:cs="Verdana" w:eastAsia="Verdana"/>
          <w:b/>
          <w:bCs/>
          <w:sz w:val="12"/>
          <w:szCs w:val="1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4"/>
          <w:w w:val="105"/>
        </w:rPr>
        <w:t>Type</w:t>
      </w:r>
      <w:r>
        <w:rPr>
          <w:spacing w:val="-13"/>
          <w:w w:val="105"/>
        </w:rPr>
        <w:t> </w:t>
      </w:r>
      <w:r>
        <w:rPr>
          <w:w w:val="105"/>
        </w:rPr>
        <w:t>d'accord</w:t>
      </w:r>
      <w:r>
        <w:rPr/>
      </w:r>
    </w:p>
    <w:p>
      <w:pPr>
        <w:pStyle w:val="BodyText"/>
        <w:spacing w:line="372" w:lineRule="auto" w:before="101"/>
        <w:ind w:left="358" w:right="0"/>
        <w:jc w:val="left"/>
      </w:pPr>
      <w:r>
        <w:rPr/>
        <w:pict>
          <v:group style="position:absolute;margin-left:20.608957pt;margin-top:6.17907pt;width:7.25pt;height:7.25pt;mso-position-horizontal-relative:page;mso-position-vertical-relative:paragraph;z-index:-44728" coordorigin="412,124" coordsize="145,145">
            <v:group style="position:absolute;left:412;top:124;width:145;height:144" coordorigin="412,124" coordsize="145,144">
              <v:shape style="position:absolute;left:412;top:124;width:145;height:144" coordorigin="412,124" coordsize="145,144" path="m486,124l428,151,412,191,415,215,425,236,439,252,457,263,478,268,503,264,551,223,556,196,553,173,543,154,528,138,509,128,486,124xe" filled="true" fillcolor="#ffffff" stroked="false">
                <v:path arrowok="t"/>
                <v:fill type="solid"/>
              </v:shape>
            </v:group>
            <v:group style="position:absolute;left:424;top:134;width:123;height:124" coordorigin="424,134" coordsize="123,124">
              <v:shape style="position:absolute;left:424;top:134;width:123;height:124" coordorigin="424,134" coordsize="123,124" path="m546,196l542,173,531,155,514,141,493,134,468,137,448,147,433,162,424,180,426,207,434,229,447,245,464,254,483,258,506,254,525,243,538,226,546,205,546,196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.608957pt;margin-top:17.510069pt;width:7.25pt;height:7.25pt;mso-position-horizontal-relative:page;mso-position-vertical-relative:paragraph;z-index:-44704" coordorigin="412,350" coordsize="145,145">
            <v:group style="position:absolute;left:412;top:350;width:145;height:144" coordorigin="412,350" coordsize="145,144">
              <v:shape style="position:absolute;left:412;top:350;width:145;height:144" coordorigin="412,350" coordsize="145,144" path="m486,350l428,378,412,418,415,442,425,462,439,478,457,489,478,494,503,491,551,450,556,422,553,400,543,380,528,365,509,354,486,350xe" filled="true" fillcolor="#ffffff" stroked="false">
                <v:path arrowok="t"/>
                <v:fill type="solid"/>
              </v:shape>
            </v:group>
            <v:group style="position:absolute;left:424;top:361;width:123;height:124" coordorigin="424,361" coordsize="123,124">
              <v:shape style="position:absolute;left:424;top:361;width:123;height:124" coordorigin="424,361" coordsize="123,124" path="m546,422l542,400,531,381,514,368,493,361,468,364,448,374,433,388,424,407,426,434,434,455,447,471,464,481,483,484,506,480,525,469,538,453,546,432,546,422xe" filled="false" stroked="true" strokeweight="1pt" strokecolor="#000000">
                <v:path arrowok="t"/>
              </v:shape>
            </v:group>
            <w10:wrap type="none"/>
          </v:group>
        </w:pict>
      </w:r>
      <w:r>
        <w:rPr>
          <w:w w:val="105"/>
        </w:rPr>
        <w:t>Accord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composante</w:t>
      </w:r>
      <w:r>
        <w:rPr>
          <w:w w:val="103"/>
        </w:rPr>
        <w:t> </w:t>
      </w:r>
      <w:r>
        <w:rPr>
          <w:w w:val="105"/>
        </w:rPr>
        <w:t>Accord</w:t>
      </w:r>
      <w:r>
        <w:rPr>
          <w:spacing w:val="-15"/>
          <w:w w:val="105"/>
        </w:rPr>
        <w:t> </w:t>
      </w:r>
      <w:r>
        <w:rPr>
          <w:w w:val="105"/>
        </w:rPr>
        <w:t>UGA</w:t>
      </w:r>
      <w:r>
        <w:rPr/>
      </w:r>
    </w:p>
    <w:p>
      <w:pPr>
        <w:pStyle w:val="BodyText"/>
        <w:spacing w:line="372" w:lineRule="auto"/>
        <w:ind w:left="358" w:right="470"/>
        <w:jc w:val="left"/>
      </w:pPr>
      <w:r>
        <w:rPr/>
        <w:pict>
          <v:group style="position:absolute;margin-left:20.608957pt;margin-top:1.131523pt;width:7.25pt;height:7.25pt;mso-position-horizontal-relative:page;mso-position-vertical-relative:paragraph;z-index:-44680" coordorigin="412,23" coordsize="145,145">
            <v:group style="position:absolute;left:412;top:23;width:145;height:144" coordorigin="412,23" coordsize="145,144">
              <v:shape style="position:absolute;left:412;top:23;width:145;height:144" coordorigin="412,23" coordsize="145,144" path="m486,23l428,50,412,91,415,114,425,135,439,151,457,162,478,167,503,163,551,122,556,95,553,72,543,53,528,37,509,27,486,23xe" filled="true" fillcolor="#ffffff" stroked="false">
                <v:path arrowok="t"/>
                <v:fill type="solid"/>
              </v:shape>
            </v:group>
            <v:group style="position:absolute;left:424;top:33;width:123;height:124" coordorigin="424,33" coordsize="123,124">
              <v:shape style="position:absolute;left:424;top:33;width:123;height:124" coordorigin="424,33" coordsize="123,124" path="m546,95l542,73,531,54,514,40,493,33,468,36,448,46,433,61,424,79,426,106,434,128,447,144,464,153,483,157,506,153,525,142,538,125,546,104,546,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.608957pt;margin-top:12.462523pt;width:7.25pt;height:7.25pt;mso-position-horizontal-relative:page;mso-position-vertical-relative:paragraph;z-index:-44656" coordorigin="412,249" coordsize="145,145">
            <v:group style="position:absolute;left:412;top:249;width:145;height:144" coordorigin="412,249" coordsize="145,144">
              <v:shape style="position:absolute;left:412;top:249;width:145;height:144" coordorigin="412,249" coordsize="145,144" path="m486,249l428,277,412,317,415,341,425,361,439,377,457,388,478,393,503,390,551,349,556,321,553,299,543,279,528,264,509,253,486,249xe" filled="true" fillcolor="#ffffff" stroked="false">
                <v:path arrowok="t"/>
                <v:fill type="solid"/>
              </v:shape>
            </v:group>
            <v:group style="position:absolute;left:424;top:260;width:123;height:124" coordorigin="424,260" coordsize="123,124">
              <v:shape style="position:absolute;left:424;top:260;width:123;height:124" coordorigin="424,260" coordsize="123,124" path="m546,321l542,299,531,281,514,267,493,260,468,263,448,273,433,287,424,306,426,333,434,354,447,370,464,380,483,383,506,379,525,368,538,352,546,331,546,32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.608957pt;margin-top:23.793524pt;width:7.25pt;height:7.25pt;mso-position-horizontal-relative:page;mso-position-vertical-relative:paragraph;z-index:-44632" coordorigin="412,476" coordsize="145,145">
            <v:group style="position:absolute;left:412;top:476;width:145;height:144" coordorigin="412,476" coordsize="145,144">
              <v:shape style="position:absolute;left:412;top:476;width:145;height:144" coordorigin="412,476" coordsize="145,144" path="m486,476l428,503,412,544,415,567,425,588,439,604,457,615,478,620,503,617,551,576,556,548,553,526,543,506,528,491,509,480,486,476xe" filled="true" fillcolor="#ffffff" stroked="false">
                <v:path arrowok="t"/>
                <v:fill type="solid"/>
              </v:shape>
            </v:group>
            <v:group style="position:absolute;left:424;top:486;width:123;height:124" coordorigin="424,486" coordsize="123,124">
              <v:shape style="position:absolute;left:424;top:486;width:123;height:124" coordorigin="424,486" coordsize="123,124" path="m546,548l542,526,531,507,514,494,493,486,468,490,448,499,433,514,424,532,426,559,434,581,447,597,464,607,483,610,506,606,525,595,538,578,546,557,546,548xe" filled="false" stroked="true" strokeweight="1pt" strokecolor="#000000">
                <v:path arrowok="t"/>
              </v:shape>
            </v:group>
            <w10:wrap type="none"/>
          </v:group>
        </w:pict>
      </w:r>
      <w:r>
        <w:rPr>
          <w:w w:val="105"/>
        </w:rPr>
        <w:t>Accord</w:t>
      </w:r>
      <w:r>
        <w:rPr>
          <w:spacing w:val="-14"/>
          <w:w w:val="105"/>
        </w:rPr>
        <w:t> </w:t>
      </w:r>
      <w:r>
        <w:rPr>
          <w:w w:val="105"/>
        </w:rPr>
        <w:t>BCI</w:t>
      </w:r>
      <w:r>
        <w:rPr>
          <w:w w:val="103"/>
        </w:rPr>
        <w:t> </w:t>
      </w:r>
      <w:r>
        <w:rPr>
          <w:w w:val="105"/>
        </w:rPr>
        <w:t>Accord</w:t>
      </w:r>
      <w:r>
        <w:rPr>
          <w:spacing w:val="-15"/>
          <w:w w:val="105"/>
        </w:rPr>
        <w:t> </w:t>
      </w:r>
      <w:r>
        <w:rPr>
          <w:w w:val="105"/>
        </w:rPr>
        <w:t>ORA</w:t>
      </w:r>
      <w:r>
        <w:rPr>
          <w:w w:val="103"/>
        </w:rPr>
        <w:t> </w:t>
      </w:r>
      <w:r>
        <w:rPr>
          <w:w w:val="105"/>
        </w:rPr>
        <w:t>Accord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TASSEP</w:t>
      </w:r>
      <w:r>
        <w:rPr/>
      </w:r>
    </w:p>
    <w:p>
      <w:pPr>
        <w:spacing w:line="240" w:lineRule="auto" w:before="7"/>
        <w:rPr>
          <w:rFonts w:ascii="Verdana" w:hAnsi="Verdana" w:cs="Verdana" w:eastAsia="Verdana"/>
          <w:sz w:val="12"/>
          <w:szCs w:val="12"/>
        </w:rPr>
      </w:pPr>
      <w:r>
        <w:rPr/>
        <w:br w:type="column"/>
      </w:r>
      <w:r>
        <w:rPr>
          <w:rFonts w:ascii="Verdana"/>
          <w:sz w:val="12"/>
        </w:rPr>
      </w:r>
    </w:p>
    <w:p>
      <w:pPr>
        <w:pStyle w:val="BodyText"/>
        <w:tabs>
          <w:tab w:pos="3551" w:val="left" w:leader="none"/>
        </w:tabs>
        <w:spacing w:line="240" w:lineRule="auto"/>
        <w:ind w:right="0"/>
        <w:jc w:val="left"/>
      </w:pPr>
      <w:r>
        <w:rPr/>
        <w:pict>
          <v:group style="position:absolute;margin-left:231.272003pt;margin-top:11.950418pt;width:154.550pt;height:16pt;mso-position-horizontal-relative:page;mso-position-vertical-relative:paragraph;z-index:-44608" coordorigin="4625,239" coordsize="3091,320">
            <v:group style="position:absolute;left:4625;top:239;width:3091;height:320" coordorigin="4625,239" coordsize="3091,320">
              <v:shape style="position:absolute;left:4625;top:239;width:3091;height:320" coordorigin="4625,239" coordsize="3091,320" path="m4625,558l7716,558,7716,239,4625,239,4625,558xe" filled="true" fillcolor="#ffffff" stroked="false">
                <v:path arrowok="t"/>
                <v:fill type="solid"/>
              </v:shape>
            </v:group>
            <v:group style="position:absolute;left:4635;top:249;width:3071;height:300" coordorigin="4635,249" coordsize="3071,300">
              <v:shape style="position:absolute;left:4635;top:249;width:3071;height:300" coordorigin="4635,249" coordsize="3071,300" path="m4635,548l7706,548,7706,249,4635,249,4635,54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1.248993pt;margin-top:11.950418pt;width:154.550pt;height:16pt;mso-position-horizontal-relative:page;mso-position-vertical-relative:paragraph;z-index:-44584" coordorigin="8025,239" coordsize="3091,320">
            <v:group style="position:absolute;left:8025;top:239;width:3091;height:320" coordorigin="8025,239" coordsize="3091,320">
              <v:shape style="position:absolute;left:8025;top:239;width:3091;height:320" coordorigin="8025,239" coordsize="3091,320" path="m8025,558l11115,558,11115,239,8025,239,8025,558xe" filled="true" fillcolor="#ffffff" stroked="false">
                <v:path arrowok="t"/>
                <v:fill type="solid"/>
              </v:shape>
            </v:group>
            <v:group style="position:absolute;left:8035;top:249;width:3071;height:300" coordorigin="8035,249" coordsize="3071,300">
              <v:shape style="position:absolute;left:8035;top:249;width:3071;height:300" coordorigin="8035,249" coordsize="3071,300" path="m8035,548l11105,548,11105,249,8035,249,8035,548xe" filled="false" stroked="true" strokeweight="1pt" strokecolor="#000000">
                <v:path arrowok="t"/>
              </v:shape>
            </v:group>
            <w10:wrap type="none"/>
          </v:group>
        </w:pict>
      </w:r>
      <w:r>
        <w:rPr>
          <w:w w:val="105"/>
        </w:rPr>
        <w:t>Si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voeu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Ora/BCI/TASSEP</w:t>
      </w:r>
      <w:r>
        <w:rPr>
          <w:spacing w:val="-10"/>
          <w:w w:val="105"/>
        </w:rPr>
        <w:t> </w:t>
      </w:r>
      <w:r>
        <w:rPr>
          <w:w w:val="105"/>
        </w:rPr>
        <w:t>:</w:t>
      </w:r>
      <w:r>
        <w:rPr>
          <w:spacing w:val="-10"/>
          <w:w w:val="105"/>
        </w:rPr>
        <w:t> </w:t>
      </w:r>
      <w:r>
        <w:rPr>
          <w:w w:val="105"/>
        </w:rPr>
        <w:t>Destination</w:t>
      </w:r>
      <w:r>
        <w:rPr>
          <w:spacing w:val="-10"/>
          <w:w w:val="105"/>
        </w:rPr>
        <w:t> </w:t>
      </w:r>
      <w:r>
        <w:rPr>
          <w:w w:val="105"/>
        </w:rPr>
        <w:t>2</w:t>
        <w:tab/>
        <w:t>Si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voeu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Ora/BCI/TASSEP</w:t>
      </w:r>
      <w:r>
        <w:rPr>
          <w:spacing w:val="-10"/>
          <w:w w:val="105"/>
        </w:rPr>
        <w:t> </w:t>
      </w:r>
      <w:r>
        <w:rPr>
          <w:w w:val="105"/>
        </w:rPr>
        <w:t>:</w:t>
      </w:r>
      <w:r>
        <w:rPr>
          <w:spacing w:val="-10"/>
          <w:w w:val="105"/>
        </w:rPr>
        <w:t> </w:t>
      </w:r>
      <w:r>
        <w:rPr>
          <w:w w:val="105"/>
        </w:rPr>
        <w:t>Destination</w:t>
      </w:r>
      <w:r>
        <w:rPr>
          <w:spacing w:val="-10"/>
          <w:w w:val="105"/>
        </w:rPr>
        <w:t> </w:t>
      </w:r>
      <w:r>
        <w:rPr>
          <w:w w:val="105"/>
        </w:rPr>
        <w:t>3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1766" w:space="2448"/>
            <w:col w:w="7176"/>
          </w:cols>
        </w:sectPr>
      </w:pPr>
    </w:p>
    <w:p>
      <w:pPr>
        <w:pStyle w:val="BodyText"/>
        <w:tabs>
          <w:tab w:pos="7971" w:val="left" w:leader="none"/>
        </w:tabs>
        <w:spacing w:line="240" w:lineRule="auto" w:before="95"/>
        <w:ind w:right="0"/>
        <w:jc w:val="left"/>
        <w:rPr>
          <w:rFonts w:ascii="Verdana" w:hAnsi="Verdana" w:cs="Verdana" w:eastAsia="Verdana"/>
        </w:rPr>
      </w:pPr>
      <w:r>
        <w:rPr>
          <w:w w:val="105"/>
        </w:rPr>
        <w:t>Nom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l'université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envisagée</w:t>
        <w:tab/>
      </w:r>
      <w:r>
        <w:rPr>
          <w:rFonts w:ascii="Verdana" w:hAnsi="Verdana"/>
          <w:b/>
          <w:w w:val="105"/>
        </w:rPr>
        <w:t>PAYS</w:t>
      </w:r>
      <w:r>
        <w:rPr>
          <w:rFonts w:ascii="Verdana" w:hAnsi="Verdana"/>
        </w:rPr>
      </w:r>
    </w:p>
    <w:p>
      <w:pPr>
        <w:spacing w:line="240" w:lineRule="auto" w:before="8"/>
        <w:rPr>
          <w:rFonts w:ascii="Verdana" w:hAnsi="Verdana" w:cs="Verdana" w:eastAsia="Verdana"/>
          <w:b/>
          <w:bCs/>
          <w:sz w:val="7"/>
          <w:szCs w:val="7"/>
        </w:rPr>
      </w:pPr>
    </w:p>
    <w:p>
      <w:pPr>
        <w:pStyle w:val="Heading1"/>
        <w:tabs>
          <w:tab w:pos="7971" w:val="left" w:leader="none"/>
        </w:tabs>
        <w:spacing w:line="200" w:lineRule="atLeast"/>
        <w:ind w:right="0"/>
        <w:jc w:val="left"/>
        <w:rPr>
          <w:rFonts w:ascii="Verdana" w:hAnsi="Verdana" w:cs="Verdana" w:eastAsia="Verdana"/>
        </w:rPr>
      </w:pPr>
      <w:r>
        <w:rPr>
          <w:rFonts w:ascii="Verdana"/>
        </w:rPr>
        <w:pict>
          <v:group style="width:375.5pt;height:18.05pt;mso-position-horizontal-relative:char;mso-position-vertical-relative:line" coordorigin="0,0" coordsize="7510,361">
            <v:group style="position:absolute;left:0;top:0;width:7510;height:361" coordorigin="0,0" coordsize="7510,361">
              <v:shape style="position:absolute;left:0;top:0;width:7510;height:361" coordorigin="0,0" coordsize="7510,361" path="m0,361l7510,361,7510,0,0,0,0,361xe" filled="true" fillcolor="#ffffff" stroked="false">
                <v:path arrowok="t"/>
                <v:fill type="solid"/>
              </v:shape>
            </v:group>
            <v:group style="position:absolute;left:10;top:10;width:7490;height:341" coordorigin="10,10" coordsize="7490,341">
              <v:shape style="position:absolute;left:10;top:10;width:7490;height:341" coordorigin="10,10" coordsize="7490,341" path="m10,351l7500,351,7500,10,10,10,10,351xe" filled="false" stroked="true" strokeweight="1pt" strokecolor="#000000">
                <v:path arrowok="t"/>
              </v:shape>
            </v:group>
          </v:group>
        </w:pict>
      </w:r>
      <w:r>
        <w:rPr>
          <w:rFonts w:ascii="Verdana"/>
        </w:rPr>
      </w:r>
      <w:r>
        <w:rPr>
          <w:rFonts w:ascii="Verdana"/>
        </w:rPr>
        <w:tab/>
      </w:r>
      <w:r>
        <w:rPr>
          <w:rFonts w:ascii="Verdana"/>
          <w:position w:val="1"/>
        </w:rPr>
        <w:pict>
          <v:group style="width:138.6pt;height:17.55pt;mso-position-horizontal-relative:char;mso-position-vertical-relative:line" coordorigin="0,0" coordsize="2772,351">
            <v:group style="position:absolute;left:0;top:0;width:2772;height:351" coordorigin="0,0" coordsize="2772,351">
              <v:shape style="position:absolute;left:0;top:0;width:2772;height:351" coordorigin="0,0" coordsize="2772,351" path="m0,350l2771,350,2771,0,0,0,0,350xe" filled="true" fillcolor="#ffffff" stroked="false">
                <v:path arrowok="t"/>
                <v:fill type="solid"/>
              </v:shape>
            </v:group>
            <v:group style="position:absolute;left:10;top:10;width:2752;height:331" coordorigin="10,10" coordsize="2752,331">
              <v:shape style="position:absolute;left:10;top:10;width:2752;height:331" coordorigin="10,10" coordsize="2752,331" path="m10,340l2761,340,2761,10,10,10,10,340xe" filled="false" stroked="true" strokeweight="1.0pt" strokecolor="#000000">
                <v:path arrowok="t"/>
              </v:shape>
            </v:group>
          </v:group>
        </w:pict>
      </w:r>
      <w:r>
        <w:rPr>
          <w:rFonts w:ascii="Verdana"/>
          <w:position w:val="1"/>
        </w:rPr>
      </w:r>
    </w:p>
    <w:p>
      <w:pPr>
        <w:spacing w:line="240" w:lineRule="auto" w:before="3"/>
        <w:rPr>
          <w:rFonts w:ascii="Verdana" w:hAnsi="Verdana" w:cs="Verdana" w:eastAsia="Verdana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  <w:w w:val="105"/>
        </w:rPr>
        <w:t>Programme</w:t>
      </w:r>
      <w:r>
        <w:rPr>
          <w:spacing w:val="-13"/>
          <w:w w:val="105"/>
        </w:rPr>
        <w:t> </w:t>
      </w:r>
      <w:r>
        <w:rPr>
          <w:w w:val="105"/>
        </w:rPr>
        <w:t>d'études</w:t>
      </w:r>
      <w:r>
        <w:rPr>
          <w:spacing w:val="-12"/>
          <w:w w:val="105"/>
        </w:rPr>
        <w:t> </w:t>
      </w:r>
      <w:r>
        <w:rPr>
          <w:w w:val="105"/>
        </w:rPr>
        <w:t>chez</w:t>
      </w:r>
      <w:r>
        <w:rPr>
          <w:spacing w:val="-12"/>
          <w:w w:val="105"/>
        </w:rPr>
        <w:t> </w:t>
      </w:r>
      <w:r>
        <w:rPr>
          <w:w w:val="105"/>
        </w:rPr>
        <w:t>le</w:t>
      </w:r>
      <w:r>
        <w:rPr>
          <w:spacing w:val="-12"/>
          <w:w w:val="105"/>
        </w:rPr>
        <w:t> </w:t>
      </w:r>
      <w:r>
        <w:rPr>
          <w:w w:val="105"/>
        </w:rPr>
        <w:t>partenaire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7"/>
          <w:szCs w:val="7"/>
        </w:rPr>
      </w:pPr>
    </w:p>
    <w:p>
      <w:pPr>
        <w:spacing w:line="200" w:lineRule="atLeast"/>
        <w:ind w:left="152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sz w:val="20"/>
          <w:szCs w:val="20"/>
        </w:rPr>
        <w:pict>
          <v:group style="width:554.25pt;height:16pt;mso-position-horizontal-relative:char;mso-position-vertical-relative:line" coordorigin="0,0" coordsize="11085,320">
            <v:group style="position:absolute;left:0;top:0;width:11085;height:320" coordorigin="0,0" coordsize="11085,320">
              <v:shape style="position:absolute;left:0;top:0;width:11085;height:320" coordorigin="0,0" coordsize="11085,320" path="m0,319l11085,319,11085,0,0,0,0,319xe" filled="true" fillcolor="#ffffff" stroked="false">
                <v:path arrowok="t"/>
                <v:fill type="solid"/>
              </v:shape>
            </v:group>
            <v:group style="position:absolute;left:10;top:10;width:11065;height:300" coordorigin="10,10" coordsize="11065,300">
              <v:shape style="position:absolute;left:10;top:10;width:11065;height:300" coordorigin="10,10" coordsize="11065,300" path="m10,309l11075,309,11075,10,10,10,10,309xe" filled="false" stroked="true" strokeweight="1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40" w:lineRule="auto" w:before="3"/>
        <w:rPr>
          <w:rFonts w:ascii="Verdana" w:hAnsi="Verdana" w:cs="Verdana" w:eastAsia="Verdan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Lien</w:t>
      </w:r>
      <w:r>
        <w:rPr>
          <w:spacing w:val="-8"/>
          <w:w w:val="105"/>
        </w:rPr>
        <w:t> </w:t>
      </w:r>
      <w:r>
        <w:rPr>
          <w:w w:val="105"/>
        </w:rPr>
        <w:t>du</w:t>
      </w:r>
      <w:r>
        <w:rPr>
          <w:spacing w:val="-8"/>
          <w:w w:val="105"/>
        </w:rPr>
        <w:t> </w:t>
      </w:r>
      <w:r>
        <w:rPr>
          <w:w w:val="105"/>
        </w:rPr>
        <w:t>catalogue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cours</w:t>
      </w:r>
      <w:r>
        <w:rPr>
          <w:spacing w:val="-7"/>
          <w:w w:val="105"/>
        </w:rPr>
        <w:t> </w:t>
      </w:r>
      <w:r>
        <w:rPr>
          <w:w w:val="105"/>
        </w:rPr>
        <w:t>utilisé/</w:t>
      </w:r>
      <w:r>
        <w:rPr>
          <w:spacing w:val="-8"/>
          <w:w w:val="105"/>
        </w:rPr>
        <w:t> </w:t>
      </w:r>
      <w:r>
        <w:rPr>
          <w:w w:val="105"/>
        </w:rPr>
        <w:t>Site</w:t>
      </w:r>
      <w:r>
        <w:rPr>
          <w:spacing w:val="-8"/>
          <w:w w:val="105"/>
        </w:rPr>
        <w:t> </w:t>
      </w:r>
      <w:r>
        <w:rPr>
          <w:w w:val="105"/>
        </w:rPr>
        <w:t>web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7"/>
          <w:szCs w:val="7"/>
        </w:rPr>
      </w:pPr>
    </w:p>
    <w:p>
      <w:pPr>
        <w:spacing w:line="200" w:lineRule="atLeast"/>
        <w:ind w:left="152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sz w:val="20"/>
          <w:szCs w:val="20"/>
        </w:rPr>
        <w:pict>
          <v:group style="width:554.25pt;height:16pt;mso-position-horizontal-relative:char;mso-position-vertical-relative:line" coordorigin="0,0" coordsize="11085,320">
            <v:group style="position:absolute;left:0;top:0;width:11085;height:320" coordorigin="0,0" coordsize="11085,320">
              <v:shape style="position:absolute;left:0;top:0;width:11085;height:320" coordorigin="0,0" coordsize="11085,320" path="m0,319l11085,319,11085,0,0,0,0,319xe" filled="true" fillcolor="#ffffff" stroked="false">
                <v:path arrowok="t"/>
                <v:fill type="solid"/>
              </v:shape>
            </v:group>
            <v:group style="position:absolute;left:10;top:10;width:11065;height:300" coordorigin="10,10" coordsize="11065,300">
              <v:shape style="position:absolute;left:10;top:10;width:11065;height:300" coordorigin="10,10" coordsize="11065,300" path="m10,309l11075,309,11075,10,10,10,10,309xe" filled="false" stroked="true" strokeweight="1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40" w:lineRule="auto" w:before="0"/>
        <w:rPr>
          <w:rFonts w:ascii="Verdana" w:hAnsi="Verdana" w:cs="Verdana" w:eastAsia="Verdana"/>
          <w:sz w:val="10"/>
          <w:szCs w:val="10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w w:val="105"/>
        </w:rPr>
        <w:t>Choix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cours</w:t>
      </w:r>
      <w:r>
        <w:rPr>
          <w:spacing w:val="-12"/>
          <w:w w:val="105"/>
        </w:rPr>
        <w:t> </w:t>
      </w:r>
      <w:r>
        <w:rPr>
          <w:w w:val="105"/>
        </w:rPr>
        <w:t>provisoires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0" w:bottom="280" w:left="260" w:right="26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2"/>
          <w:szCs w:val="12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2"/>
          <w:szCs w:val="12"/>
        </w:rPr>
      </w:pPr>
    </w:p>
    <w:p>
      <w:pPr>
        <w:pStyle w:val="BodyText"/>
        <w:tabs>
          <w:tab w:pos="1388" w:val="left" w:leader="none"/>
          <w:tab w:pos="7991" w:val="left" w:leader="none"/>
        </w:tabs>
        <w:spacing w:line="240" w:lineRule="auto"/>
        <w:ind w:right="0"/>
        <w:jc w:val="left"/>
      </w:pPr>
      <w:r>
        <w:rPr/>
        <w:pict>
          <v:group style="position:absolute;margin-left:20.603001pt;margin-top:11.950597pt;width:46.4pt;height:18.55pt;mso-position-horizontal-relative:page;mso-position-vertical-relative:paragraph;z-index:-44560" coordorigin="412,239" coordsize="928,371">
            <v:group style="position:absolute;left:412;top:239;width:928;height:371" coordorigin="412,239" coordsize="928,371">
              <v:shape style="position:absolute;left:412;top:239;width:928;height:371" coordorigin="412,239" coordsize="928,371" path="m412,610l1339,610,1339,239,412,239,412,610xe" filled="true" fillcolor="#ffffff" stroked="false">
                <v:path arrowok="t"/>
                <v:fill type="solid"/>
              </v:shape>
            </v:group>
            <v:group style="position:absolute;left:422;top:249;width:908;height:351" coordorigin="422,249" coordsize="908,351">
              <v:shape style="position:absolute;left:422;top:249;width:908;height:351" coordorigin="422,249" coordsize="908,351" path="m422,600l1329,600,1329,249,422,249,422,600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.412003pt;margin-top:11.950597pt;width:314.75pt;height:16pt;mso-position-horizontal-relative:page;mso-position-vertical-relative:paragraph;z-index:-44536" coordorigin="1648,239" coordsize="6295,320">
            <v:group style="position:absolute;left:1648;top:239;width:6295;height:320" coordorigin="1648,239" coordsize="6295,320">
              <v:shape style="position:absolute;left:1648;top:239;width:6295;height:320" coordorigin="1648,239" coordsize="6295,320" path="m1648,558l7943,558,7943,239,1648,239,1648,558xe" filled="true" fillcolor="#ffffff" stroked="false">
                <v:path arrowok="t"/>
                <v:fill type="solid"/>
              </v:shape>
            </v:group>
            <v:group style="position:absolute;left:1658;top:249;width:6275;height:300" coordorigin="1658,249" coordsize="6275,300">
              <v:shape style="position:absolute;left:1658;top:249;width:6275;height:300" coordorigin="1658,249" coordsize="6275,300" path="m1658,548l7933,548,7933,249,1658,249,1658,54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2.580994pt;margin-top:11.950597pt;width:33.5pt;height:18.55pt;mso-position-horizontal-relative:page;mso-position-vertical-relative:paragraph;z-index:-44512" coordorigin="8252,239" coordsize="670,371">
            <v:group style="position:absolute;left:8252;top:239;width:670;height:371" coordorigin="8252,239" coordsize="670,371">
              <v:shape style="position:absolute;left:8252;top:239;width:670;height:371" coordorigin="8252,239" coordsize="670,371" path="m8252,610l8921,610,8921,239,8252,239,8252,610xe" filled="true" fillcolor="#ffffff" stroked="false">
                <v:path arrowok="t"/>
                <v:fill type="solid"/>
              </v:shape>
            </v:group>
            <v:group style="position:absolute;left:8262;top:249;width:650;height:351" coordorigin="8262,249" coordsize="650,351">
              <v:shape style="position:absolute;left:8262;top:249;width:650;height:351" coordorigin="8262,249" coordsize="650,351" path="m8262,600l8911,600,8911,249,8262,249,8262,600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spacing w:line="240" w:lineRule="auto" w:before="7"/>
        <w:rPr>
          <w:rFonts w:ascii="Verdana" w:hAnsi="Verdana" w:cs="Verdana" w:eastAsia="Verdana"/>
          <w:sz w:val="12"/>
          <w:szCs w:val="12"/>
        </w:rPr>
      </w:pPr>
      <w:r>
        <w:rPr/>
        <w:br w:type="column"/>
      </w:r>
      <w:r>
        <w:rPr>
          <w:rFonts w:ascii="Verdana"/>
          <w:sz w:val="12"/>
        </w:rPr>
      </w:r>
    </w:p>
    <w:p>
      <w:pPr>
        <w:pStyle w:val="BodyText"/>
        <w:spacing w:line="240" w:lineRule="auto"/>
        <w:ind w:left="358" w:right="0" w:hanging="207"/>
        <w:jc w:val="left"/>
      </w:pP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8" w:right="1903"/>
        <w:jc w:val="left"/>
      </w:pPr>
      <w:r>
        <w:rPr/>
        <w:pict>
          <v:group style="position:absolute;margin-left:462.028015pt;margin-top:6.333597pt;width:7.25pt;height:7.25pt;mso-position-horizontal-relative:page;mso-position-vertical-relative:paragraph;z-index:-44488" coordorigin="9241,127" coordsize="145,145">
            <v:group style="position:absolute;left:9241;top:127;width:145;height:145" coordorigin="9241,127" coordsize="145,145">
              <v:shape style="position:absolute;left:9241;top:127;width:145;height:145" coordorigin="9241,127" coordsize="145,145" path="m9241,271l9385,271,9385,127,9241,127,9241,271xe" filled="true" fillcolor="#ffffff" stroked="false">
                <v:path arrowok="t"/>
                <v:fill type="solid"/>
              </v:shape>
            </v:group>
            <v:group style="position:absolute;left:9251;top:137;width:125;height:125" coordorigin="9251,137" coordsize="125,125">
              <v:shape style="position:absolute;left:9251;top:137;width:125;height:125" coordorigin="9251,137" coordsize="125,125" path="m9251,261l9375,261,9375,137,9251,137,9251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2.028015pt;margin-top:17.664597pt;width:7.25pt;height:7.25pt;mso-position-horizontal-relative:page;mso-position-vertical-relative:paragraph;z-index:-44464" coordorigin="9241,353" coordsize="145,145">
            <v:group style="position:absolute;left:9241;top:353;width:145;height:145" coordorigin="9241,353" coordsize="145,145">
              <v:shape style="position:absolute;left:9241;top:353;width:145;height:145" coordorigin="9241,353" coordsize="145,145" path="m9241,498l9385,498,9385,353,9241,353,9241,498xe" filled="true" fillcolor="#ffffff" stroked="false">
                <v:path arrowok="t"/>
                <v:fill type="solid"/>
              </v:shape>
            </v:group>
            <v:group style="position:absolute;left:9251;top:363;width:125;height:125" coordorigin="9251,363" coordsize="125,125">
              <v:shape style="position:absolute;left:9251;top:363;width:125;height:125" coordorigin="9251,363" coordsize="125,125" path="m9251,488l9375,488,9375,363,9251,363,9251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8317" w:space="512"/>
            <w:col w:w="2561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tabs>
          <w:tab w:pos="1378" w:val="left" w:leader="none"/>
          <w:tab w:pos="8002" w:val="left" w:leader="none"/>
        </w:tabs>
        <w:spacing w:line="240" w:lineRule="auto" w:before="95"/>
        <w:ind w:right="0"/>
        <w:jc w:val="left"/>
      </w:pPr>
      <w:r>
        <w:rPr/>
        <w:pict>
          <v:group style="position:absolute;margin-left:20.603001pt;margin-top:16.701073pt;width:45.85pt;height:18.55pt;mso-position-horizontal-relative:page;mso-position-vertical-relative:paragraph;z-index:-44440" coordorigin="412,334" coordsize="917,371">
            <v:group style="position:absolute;left:412;top:334;width:917;height:371" coordorigin="412,334" coordsize="917,371">
              <v:shape style="position:absolute;left:412;top:334;width:917;height:371" coordorigin="412,334" coordsize="917,371" path="m412,705l1329,705,1329,334,412,334,412,705xe" filled="true" fillcolor="#ffffff" stroked="false">
                <v:path arrowok="t"/>
                <v:fill type="solid"/>
              </v:shape>
            </v:group>
            <v:group style="position:absolute;left:422;top:344;width:897;height:351" coordorigin="422,344" coordsize="897,351">
              <v:shape style="position:absolute;left:422;top:344;width:897;height:351" coordorigin="422,344" coordsize="897,351" path="m422,695l1319,695,1319,344,422,344,422,6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.897003pt;margin-top:16.701073pt;width:315.75pt;height:16pt;mso-position-horizontal-relative:page;mso-position-vertical-relative:paragraph;z-index:-44416" coordorigin="1638,334" coordsize="6315,320">
            <v:group style="position:absolute;left:1638;top:334;width:6315;height:320" coordorigin="1638,334" coordsize="6315,320">
              <v:shape style="position:absolute;left:1638;top:334;width:6315;height:320" coordorigin="1638,334" coordsize="6315,320" path="m1638,653l7953,653,7953,334,1638,334,1638,653xe" filled="true" fillcolor="#ffffff" stroked="false">
                <v:path arrowok="t"/>
                <v:fill type="solid"/>
              </v:shape>
            </v:group>
            <v:group style="position:absolute;left:1648;top:344;width:6295;height:300" coordorigin="1648,344" coordsize="6295,300">
              <v:shape style="position:absolute;left:1648;top:344;width:6295;height:300" coordorigin="1648,344" coordsize="6295,300" path="m1648,643l7943,643,7943,344,1648,344,1648,643xe" filled="false" stroked="true" strokeweight="1.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3.096985pt;margin-top:16.701073pt;width:33.5pt;height:18.55pt;mso-position-horizontal-relative:page;mso-position-vertical-relative:paragraph;z-index:-44392" coordorigin="8262,334" coordsize="670,371">
            <v:group style="position:absolute;left:8262;top:334;width:670;height:371" coordorigin="8262,334" coordsize="670,371">
              <v:shape style="position:absolute;left:8262;top:334;width:670;height:371" coordorigin="8262,334" coordsize="670,371" path="m8262,705l8932,705,8932,334,8262,334,8262,705xe" filled="true" fillcolor="#ffffff" stroked="false">
                <v:path arrowok="t"/>
                <v:fill type="solid"/>
              </v:shape>
            </v:group>
            <v:group style="position:absolute;left:8272;top:344;width:650;height:351" coordorigin="8272,344" coordsize="650,351">
              <v:shape style="position:absolute;left:8272;top:344;width:650;height:351" coordorigin="8272,344" coordsize="650,351" path="m8272,695l8922,695,8922,344,8272,344,8272,6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pStyle w:val="BodyText"/>
        <w:spacing w:line="240" w:lineRule="auto" w:before="92"/>
        <w:ind w:left="358" w:right="0" w:hanging="20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8" w:right="1903"/>
        <w:jc w:val="left"/>
      </w:pPr>
      <w:r>
        <w:rPr/>
        <w:pict>
          <v:group style="position:absolute;margin-left:462.028992pt;margin-top:6.334073pt;width:7.25pt;height:7.25pt;mso-position-horizontal-relative:page;mso-position-vertical-relative:paragraph;z-index:-44368" coordorigin="9241,127" coordsize="145,145">
            <v:group style="position:absolute;left:9241;top:127;width:145;height:145" coordorigin="9241,127" coordsize="145,145">
              <v:shape style="position:absolute;left:9241;top:127;width:145;height:145" coordorigin="9241,127" coordsize="145,145" path="m9241,271l9385,271,9385,127,9241,127,9241,271xe" filled="true" fillcolor="#ffffff" stroked="false">
                <v:path arrowok="t"/>
                <v:fill type="solid"/>
              </v:shape>
            </v:group>
            <v:group style="position:absolute;left:9251;top:137;width:125;height:125" coordorigin="9251,137" coordsize="125,125">
              <v:shape style="position:absolute;left:9251;top:137;width:125;height:125" coordorigin="9251,137" coordsize="125,125" path="m9251,261l9375,261,9375,137,9251,137,9251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2.028992pt;margin-top:17.665073pt;width:7.25pt;height:7.25pt;mso-position-horizontal-relative:page;mso-position-vertical-relative:paragraph;z-index:-44344" coordorigin="9241,353" coordsize="145,145">
            <v:group style="position:absolute;left:9241;top:353;width:145;height:145" coordorigin="9241,353" coordsize="145,145">
              <v:shape style="position:absolute;left:9241;top:353;width:145;height:145" coordorigin="9241,353" coordsize="145,145" path="m9241,498l9385,498,9385,353,9241,353,9241,498xe" filled="true" fillcolor="#ffffff" stroked="false">
                <v:path arrowok="t"/>
                <v:fill type="solid"/>
              </v:shape>
            </v:group>
            <v:group style="position:absolute;left:9251;top:363;width:125;height:125" coordorigin="9251,363" coordsize="125,125">
              <v:shape style="position:absolute;left:9251;top:363;width:125;height:125" coordorigin="9251,363" coordsize="125,125" path="m9251,488l9375,488,9375,363,9251,363,9251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8328" w:space="501"/>
            <w:col w:w="2561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tabs>
          <w:tab w:pos="1388" w:val="left" w:leader="none"/>
          <w:tab w:pos="8012" w:val="left" w:leader="none"/>
        </w:tabs>
        <w:spacing w:line="240" w:lineRule="auto" w:before="95"/>
        <w:ind w:right="0"/>
        <w:jc w:val="left"/>
      </w:pPr>
      <w:r>
        <w:rPr/>
        <w:pict>
          <v:group style="position:absolute;margin-left:20.603001pt;margin-top:16.70158pt;width:46.4pt;height:18.55pt;mso-position-horizontal-relative:page;mso-position-vertical-relative:paragraph;z-index:-44320" coordorigin="412,334" coordsize="928,371">
            <v:group style="position:absolute;left:412;top:334;width:928;height:371" coordorigin="412,334" coordsize="928,371">
              <v:shape style="position:absolute;left:412;top:334;width:928;height:371" coordorigin="412,334" coordsize="928,371" path="m412,705l1339,705,1339,334,412,334,412,705xe" filled="true" fillcolor="#ffffff" stroked="false">
                <v:path arrowok="t"/>
                <v:fill type="solid"/>
              </v:shape>
            </v:group>
            <v:group style="position:absolute;left:422;top:344;width:908;height:351" coordorigin="422,344" coordsize="908,351">
              <v:shape style="position:absolute;left:422;top:344;width:908;height:351" coordorigin="422,344" coordsize="908,351" path="m422,695l1329,695,1329,344,422,344,422,6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.412003pt;margin-top:16.70158pt;width:315.75pt;height:16pt;mso-position-horizontal-relative:page;mso-position-vertical-relative:paragraph;z-index:-44296" coordorigin="1648,334" coordsize="6315,320">
            <v:group style="position:absolute;left:1648;top:334;width:6315;height:320" coordorigin="1648,334" coordsize="6315,320">
              <v:shape style="position:absolute;left:1648;top:334;width:6315;height:320" coordorigin="1648,334" coordsize="6315,320" path="m1648,653l7963,653,7963,334,1648,334,1648,653xe" filled="true" fillcolor="#ffffff" stroked="false">
                <v:path arrowok="t"/>
                <v:fill type="solid"/>
              </v:shape>
            </v:group>
            <v:group style="position:absolute;left:1658;top:344;width:6295;height:300" coordorigin="1658,344" coordsize="6295,300">
              <v:shape style="position:absolute;left:1658;top:344;width:6295;height:300" coordorigin="1658,344" coordsize="6295,300" path="m1658,643l7953,643,7953,344,1658,344,1658,643xe" filled="false" stroked="true" strokeweight="1.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3.612pt;margin-top:16.70158pt;width:33.5pt;height:18.55pt;mso-position-horizontal-relative:page;mso-position-vertical-relative:paragraph;z-index:-44272" coordorigin="8272,334" coordsize="670,371">
            <v:group style="position:absolute;left:8272;top:334;width:670;height:371" coordorigin="8272,334" coordsize="670,371">
              <v:shape style="position:absolute;left:8272;top:334;width:670;height:371" coordorigin="8272,334" coordsize="670,371" path="m8272,705l8942,705,8942,334,8272,334,8272,705xe" filled="true" fillcolor="#ffffff" stroked="false">
                <v:path arrowok="t"/>
                <v:fill type="solid"/>
              </v:shape>
            </v:group>
            <v:group style="position:absolute;left:8282;top:344;width:650;height:351" coordorigin="8282,344" coordsize="650,351">
              <v:shape style="position:absolute;left:8282;top:344;width:650;height:351" coordorigin="8282,344" coordsize="650,351" path="m8282,695l8932,695,8932,344,8282,344,8282,6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pStyle w:val="BodyText"/>
        <w:spacing w:line="240" w:lineRule="auto" w:before="92"/>
        <w:ind w:left="358" w:right="0" w:hanging="20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8" w:right="2025"/>
        <w:jc w:val="left"/>
      </w:pPr>
      <w:r>
        <w:rPr/>
        <w:pict>
          <v:group style="position:absolute;margin-left:462.544006pt;margin-top:6.33458pt;width:7.25pt;height:7.25pt;mso-position-horizontal-relative:page;mso-position-vertical-relative:paragraph;z-index:-44248" coordorigin="9251,127" coordsize="145,145">
            <v:group style="position:absolute;left:9251;top:127;width:145;height:145" coordorigin="9251,127" coordsize="145,145">
              <v:shape style="position:absolute;left:9251;top:127;width:145;height:145" coordorigin="9251,127" coordsize="145,145" path="m9251,271l9395,271,9395,127,9251,127,9251,271xe" filled="true" fillcolor="#ffffff" stroked="false">
                <v:path arrowok="t"/>
                <v:fill type="solid"/>
              </v:shape>
            </v:group>
            <v:group style="position:absolute;left:9261;top:137;width:125;height:125" coordorigin="9261,137" coordsize="125,125">
              <v:shape style="position:absolute;left:9261;top:137;width:125;height:125" coordorigin="9261,137" coordsize="125,125" path="m9261,261l9385,261,9385,137,9261,137,9261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2.544006pt;margin-top:17.665581pt;width:7.25pt;height:7.25pt;mso-position-horizontal-relative:page;mso-position-vertical-relative:paragraph;z-index:-44224" coordorigin="9251,353" coordsize="145,145">
            <v:group style="position:absolute;left:9251;top:353;width:145;height:145" coordorigin="9251,353" coordsize="145,145">
              <v:shape style="position:absolute;left:9251;top:353;width:145;height:145" coordorigin="9251,353" coordsize="145,145" path="m9251,498l9395,498,9395,353,9251,353,9251,498xe" filled="true" fillcolor="#ffffff" stroked="false">
                <v:path arrowok="t"/>
                <v:fill type="solid"/>
              </v:shape>
            </v:group>
            <v:group style="position:absolute;left:9261;top:363;width:125;height:125" coordorigin="9261,363" coordsize="125,125">
              <v:shape style="position:absolute;left:9261;top:363;width:125;height:125" coordorigin="9261,363" coordsize="125,125" path="m9261,488l9385,488,9385,363,9261,363,9261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8338" w:space="501"/>
            <w:col w:w="2551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tabs>
          <w:tab w:pos="1389" w:val="left" w:leader="none"/>
          <w:tab w:pos="8013" w:val="left" w:leader="none"/>
        </w:tabs>
        <w:spacing w:line="240" w:lineRule="auto" w:before="95"/>
        <w:ind w:left="153" w:right="0"/>
        <w:jc w:val="left"/>
      </w:pPr>
      <w:r>
        <w:rPr/>
        <w:pict>
          <v:group style="position:absolute;margin-left:20.603001pt;margin-top:16.702085pt;width:46.4pt;height:18.55pt;mso-position-horizontal-relative:page;mso-position-vertical-relative:paragraph;z-index:-44200" coordorigin="412,334" coordsize="928,371">
            <v:group style="position:absolute;left:412;top:334;width:928;height:371" coordorigin="412,334" coordsize="928,371">
              <v:shape style="position:absolute;left:412;top:334;width:928;height:371" coordorigin="412,334" coordsize="928,371" path="m412,705l1339,705,1339,334,412,334,412,705xe" filled="true" fillcolor="#ffffff" stroked="false">
                <v:path arrowok="t"/>
                <v:fill type="solid"/>
              </v:shape>
            </v:group>
            <v:group style="position:absolute;left:422;top:344;width:908;height:351" coordorigin="422,344" coordsize="908,351">
              <v:shape style="position:absolute;left:422;top:344;width:908;height:351" coordorigin="422,344" coordsize="908,351" path="m422,695l1329,695,1329,344,422,344,422,6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.412003pt;margin-top:16.702085pt;width:315.75pt;height:17pt;mso-position-horizontal-relative:page;mso-position-vertical-relative:paragraph;z-index:-44176" coordorigin="1648,334" coordsize="6315,340">
            <v:group style="position:absolute;left:1648;top:334;width:6315;height:340" coordorigin="1648,334" coordsize="6315,340">
              <v:shape style="position:absolute;left:1648;top:334;width:6315;height:340" coordorigin="1648,334" coordsize="6315,340" path="m1648,674l7963,674,7963,334,1648,334,1648,674xe" filled="true" fillcolor="#ffffff" stroked="false">
                <v:path arrowok="t"/>
                <v:fill type="solid"/>
              </v:shape>
            </v:group>
            <v:group style="position:absolute;left:1658;top:344;width:6295;height:320" coordorigin="1658,344" coordsize="6295,320">
              <v:shape style="position:absolute;left:1658;top:344;width:6295;height:320" coordorigin="1658,344" coordsize="6295,320" path="m1658,664l7953,664,7953,344,1658,344,1658,664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3.612pt;margin-top:16.702085pt;width:33pt;height:18.55pt;mso-position-horizontal-relative:page;mso-position-vertical-relative:paragraph;z-index:-44152" coordorigin="8272,334" coordsize="660,371">
            <v:group style="position:absolute;left:8272;top:334;width:660;height:371" coordorigin="8272,334" coordsize="660,371">
              <v:shape style="position:absolute;left:8272;top:334;width:660;height:371" coordorigin="8272,334" coordsize="660,371" path="m8272,705l8932,705,8932,334,8272,334,8272,705xe" filled="true" fillcolor="#ffffff" stroked="false">
                <v:path arrowok="t"/>
                <v:fill type="solid"/>
              </v:shape>
            </v:group>
            <v:group style="position:absolute;left:8282;top:344;width:640;height:351" coordorigin="8282,344" coordsize="640,351">
              <v:shape style="position:absolute;left:8282;top:344;width:640;height:351" coordorigin="8282,344" coordsize="640,351" path="m8282,695l8922,695,8922,344,8282,344,8282,6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pStyle w:val="BodyText"/>
        <w:spacing w:line="240" w:lineRule="auto" w:before="92"/>
        <w:ind w:left="359" w:right="0" w:hanging="20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9" w:right="1903"/>
        <w:jc w:val="left"/>
      </w:pPr>
      <w:r>
        <w:rPr/>
        <w:pict>
          <v:group style="position:absolute;margin-left:462.028992pt;margin-top:6.335086pt;width:7.25pt;height:7.25pt;mso-position-horizontal-relative:page;mso-position-vertical-relative:paragraph;z-index:-44128" coordorigin="9241,127" coordsize="145,145">
            <v:group style="position:absolute;left:9241;top:127;width:145;height:145" coordorigin="9241,127" coordsize="145,145">
              <v:shape style="position:absolute;left:9241;top:127;width:145;height:145" coordorigin="9241,127" coordsize="145,145" path="m9241,271l9385,271,9385,127,9241,127,9241,271xe" filled="true" fillcolor="#ffffff" stroked="false">
                <v:path arrowok="t"/>
                <v:fill type="solid"/>
              </v:shape>
            </v:group>
            <v:group style="position:absolute;left:9251;top:137;width:125;height:125" coordorigin="9251,137" coordsize="125,125">
              <v:shape style="position:absolute;left:9251;top:137;width:125;height:125" coordorigin="9251,137" coordsize="125,125" path="m9251,261l9375,261,9375,137,9251,137,9251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2.028992pt;margin-top:17.666086pt;width:7.25pt;height:7.25pt;mso-position-horizontal-relative:page;mso-position-vertical-relative:paragraph;z-index:-44104" coordorigin="9241,353" coordsize="145,145">
            <v:group style="position:absolute;left:9241;top:353;width:145;height:145" coordorigin="9241,353" coordsize="145,145">
              <v:shape style="position:absolute;left:9241;top:353;width:145;height:145" coordorigin="9241,353" coordsize="145,145" path="m9241,498l9385,498,9385,353,9241,353,9241,498xe" filled="true" fillcolor="#ffffff" stroked="false">
                <v:path arrowok="t"/>
                <v:fill type="solid"/>
              </v:shape>
            </v:group>
            <v:group style="position:absolute;left:9251;top:363;width:125;height:125" coordorigin="9251,363" coordsize="125,125">
              <v:shape style="position:absolute;left:9251;top:363;width:125;height:125" coordorigin="9251,363" coordsize="125,125" path="m9251,488l9375,488,9375,363,9251,363,9251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8338" w:space="490"/>
            <w:col w:w="2562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tabs>
          <w:tab w:pos="1399" w:val="left" w:leader="none"/>
          <w:tab w:pos="8002" w:val="left" w:leader="none"/>
        </w:tabs>
        <w:spacing w:line="240" w:lineRule="auto" w:before="95"/>
        <w:ind w:left="153" w:right="0"/>
        <w:jc w:val="left"/>
      </w:pPr>
      <w:r>
        <w:rPr/>
        <w:pict>
          <v:group style="position:absolute;margin-left:20.603001pt;margin-top:16.702593pt;width:46.9pt;height:16pt;mso-position-horizontal-relative:page;mso-position-vertical-relative:paragraph;z-index:-44080" coordorigin="412,334" coordsize="938,320">
            <v:group style="position:absolute;left:412;top:334;width:938;height:320" coordorigin="412,334" coordsize="938,320">
              <v:shape style="position:absolute;left:412;top:334;width:938;height:320" coordorigin="412,334" coordsize="938,320" path="m412,653l1350,653,1350,334,412,334,412,653xe" filled="true" fillcolor="#ffffff" stroked="false">
                <v:path arrowok="t"/>
                <v:fill type="solid"/>
              </v:shape>
            </v:group>
            <v:group style="position:absolute;left:422;top:344;width:918;height:300" coordorigin="422,344" coordsize="918,300">
              <v:shape style="position:absolute;left:422;top:344;width:918;height:300" coordorigin="422,344" coordsize="918,300" path="m422,643l1340,643,1340,344,422,344,422,643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.927002pt;margin-top:16.702593pt;width:314.75pt;height:16pt;mso-position-horizontal-relative:page;mso-position-vertical-relative:paragraph;z-index:-44056" coordorigin="1659,334" coordsize="6295,320">
            <v:group style="position:absolute;left:1659;top:334;width:6295;height:320" coordorigin="1659,334" coordsize="6295,320">
              <v:shape style="position:absolute;left:1659;top:334;width:6295;height:320" coordorigin="1659,334" coordsize="6295,320" path="m1659,653l7953,653,7953,334,1659,334,1659,653xe" filled="true" fillcolor="#ffffff" stroked="false">
                <v:path arrowok="t"/>
                <v:fill type="solid"/>
              </v:shape>
            </v:group>
            <v:group style="position:absolute;left:1669;top:344;width:6275;height:300" coordorigin="1669,344" coordsize="6275,300">
              <v:shape style="position:absolute;left:1669;top:344;width:6275;height:300" coordorigin="1669,344" coordsize="6275,300" path="m1669,643l7943,643,7943,344,1669,344,1669,643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3.096008pt;margin-top:16.702593pt;width:33pt;height:18.55pt;mso-position-horizontal-relative:page;mso-position-vertical-relative:paragraph;z-index:-44032" coordorigin="8262,334" coordsize="660,371">
            <v:group style="position:absolute;left:8262;top:334;width:660;height:371" coordorigin="8262,334" coordsize="660,371">
              <v:shape style="position:absolute;left:8262;top:334;width:660;height:371" coordorigin="8262,334" coordsize="660,371" path="m8262,705l8921,705,8921,334,8262,334,8262,705xe" filled="true" fillcolor="#ffffff" stroked="false">
                <v:path arrowok="t"/>
                <v:fill type="solid"/>
              </v:shape>
            </v:group>
            <v:group style="position:absolute;left:8272;top:344;width:640;height:351" coordorigin="8272,344" coordsize="640,351">
              <v:shape style="position:absolute;left:8272;top:344;width:640;height:351" coordorigin="8272,344" coordsize="640,351" path="m8272,695l8911,695,8911,344,8272,344,8272,6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pStyle w:val="BodyText"/>
        <w:spacing w:line="240" w:lineRule="auto" w:before="92"/>
        <w:ind w:left="359" w:right="0" w:hanging="20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9" w:right="1913"/>
        <w:jc w:val="left"/>
      </w:pPr>
      <w:r>
        <w:rPr/>
        <w:pict>
          <v:group style="position:absolute;margin-left:461.513pt;margin-top:6.335593pt;width:7.25pt;height:7.25pt;mso-position-horizontal-relative:page;mso-position-vertical-relative:paragraph;z-index:-44008" coordorigin="9230,127" coordsize="145,145">
            <v:group style="position:absolute;left:9230;top:127;width:145;height:145" coordorigin="9230,127" coordsize="145,145">
              <v:shape style="position:absolute;left:9230;top:127;width:145;height:145" coordorigin="9230,127" coordsize="145,145" path="m9230,271l9374,271,9374,127,9230,127,9230,271xe" filled="true" fillcolor="#ffffff" stroked="false">
                <v:path arrowok="t"/>
                <v:fill type="solid"/>
              </v:shape>
            </v:group>
            <v:group style="position:absolute;left:9240;top:137;width:125;height:125" coordorigin="9240,137" coordsize="125,125">
              <v:shape style="position:absolute;left:9240;top:137;width:125;height:125" coordorigin="9240,137" coordsize="125,125" path="m9240,261l9364,261,9364,137,9240,137,9240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1.513pt;margin-top:17.666594pt;width:7.25pt;height:7.25pt;mso-position-horizontal-relative:page;mso-position-vertical-relative:paragraph;z-index:-43984" coordorigin="9230,353" coordsize="145,145">
            <v:group style="position:absolute;left:9230;top:353;width:145;height:145" coordorigin="9230,353" coordsize="145,145">
              <v:shape style="position:absolute;left:9230;top:353;width:145;height:145" coordorigin="9230,353" coordsize="145,145" path="m9230,498l9374,498,9374,353,9230,353,9230,498xe" filled="true" fillcolor="#ffffff" stroked="false">
                <v:path arrowok="t"/>
                <v:fill type="solid"/>
              </v:shape>
            </v:group>
            <v:group style="position:absolute;left:9240;top:363;width:125;height:125" coordorigin="9240,363" coordsize="125,125">
              <v:shape style="position:absolute;left:9240;top:363;width:125;height:125" coordorigin="9240,363" coordsize="125,125" path="m9240,488l9364,488,9364,363,9240,363,9240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8328" w:space="490"/>
            <w:col w:w="2572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tabs>
          <w:tab w:pos="1368" w:val="left" w:leader="none"/>
          <w:tab w:pos="7992" w:val="left" w:leader="none"/>
        </w:tabs>
        <w:spacing w:line="240" w:lineRule="auto" w:before="95"/>
        <w:ind w:left="153" w:right="0"/>
        <w:jc w:val="left"/>
      </w:pPr>
      <w:r>
        <w:rPr/>
        <w:pict>
          <v:group style="position:absolute;margin-left:20.603001pt;margin-top:16.703098pt;width:45.35pt;height:16pt;mso-position-horizontal-relative:page;mso-position-vertical-relative:paragraph;z-index:-43960" coordorigin="412,334" coordsize="907,320">
            <v:group style="position:absolute;left:412;top:334;width:907;height:320" coordorigin="412,334" coordsize="907,320">
              <v:shape style="position:absolute;left:412;top:334;width:907;height:320" coordorigin="412,334" coordsize="907,320" path="m412,653l1319,653,1319,334,412,334,412,653xe" filled="true" fillcolor="#ffffff" stroked="false">
                <v:path arrowok="t"/>
                <v:fill type="solid"/>
              </v:shape>
            </v:group>
            <v:group style="position:absolute;left:422;top:344;width:887;height:300" coordorigin="422,344" coordsize="887,300">
              <v:shape style="position:absolute;left:422;top:344;width:887;height:300" coordorigin="422,344" coordsize="887,300" path="m422,643l1309,643,1309,344,422,344,422,643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.382004pt;margin-top:16.703098pt;width:315.75pt;height:16pt;mso-position-horizontal-relative:page;mso-position-vertical-relative:paragraph;z-index:-43936" coordorigin="1628,334" coordsize="6315,320">
            <v:group style="position:absolute;left:1628;top:334;width:6315;height:320" coordorigin="1628,334" coordsize="6315,320">
              <v:shape style="position:absolute;left:1628;top:334;width:6315;height:320" coordorigin="1628,334" coordsize="6315,320" path="m1628,653l7943,653,7943,334,1628,334,1628,653xe" filled="true" fillcolor="#ffffff" stroked="false">
                <v:path arrowok="t"/>
                <v:fill type="solid"/>
              </v:shape>
            </v:group>
            <v:group style="position:absolute;left:1638;top:344;width:6295;height:300" coordorigin="1638,344" coordsize="6295,300">
              <v:shape style="position:absolute;left:1638;top:344;width:6295;height:300" coordorigin="1638,344" coordsize="6295,300" path="m1638,643l7933,643,7933,344,1638,344,1638,643xe" filled="false" stroked="true" strokeweight="1.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2.582001pt;margin-top:16.703098pt;width:33pt;height:18.55pt;mso-position-horizontal-relative:page;mso-position-vertical-relative:paragraph;z-index:-43912" coordorigin="8252,334" coordsize="660,371">
            <v:group style="position:absolute;left:8252;top:334;width:660;height:371" coordorigin="8252,334" coordsize="660,371">
              <v:shape style="position:absolute;left:8252;top:334;width:660;height:371" coordorigin="8252,334" coordsize="660,371" path="m8252,705l8911,705,8911,334,8252,334,8252,705xe" filled="true" fillcolor="#ffffff" stroked="false">
                <v:path arrowok="t"/>
                <v:fill type="solid"/>
              </v:shape>
            </v:group>
            <v:group style="position:absolute;left:8262;top:344;width:640;height:351" coordorigin="8262,344" coordsize="640,351">
              <v:shape style="position:absolute;left:8262;top:344;width:640;height:351" coordorigin="8262,344" coordsize="640,351" path="m8262,695l8901,695,8901,344,8262,344,8262,6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pStyle w:val="BodyText"/>
        <w:spacing w:line="240" w:lineRule="auto" w:before="92"/>
        <w:ind w:left="359" w:right="0" w:hanging="20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9" w:right="2056"/>
        <w:jc w:val="left"/>
      </w:pPr>
      <w:r>
        <w:rPr/>
        <w:pict>
          <v:group style="position:absolute;margin-left:460.998993pt;margin-top:6.3361pt;width:7.25pt;height:7.25pt;mso-position-horizontal-relative:page;mso-position-vertical-relative:paragraph;z-index:-43888" coordorigin="9220,127" coordsize="145,145">
            <v:group style="position:absolute;left:9220;top:127;width:145;height:145" coordorigin="9220,127" coordsize="145,145">
              <v:shape style="position:absolute;left:9220;top:127;width:145;height:145" coordorigin="9220,127" coordsize="145,145" path="m9220,271l9364,271,9364,127,9220,127,9220,271xe" filled="true" fillcolor="#ffffff" stroked="false">
                <v:path arrowok="t"/>
                <v:fill type="solid"/>
              </v:shape>
            </v:group>
            <v:group style="position:absolute;left:9230;top:137;width:125;height:125" coordorigin="9230,137" coordsize="125,125">
              <v:shape style="position:absolute;left:9230;top:137;width:125;height:125" coordorigin="9230,137" coordsize="125,125" path="m9230,261l9354,261,9354,137,9230,137,9230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0.998993pt;margin-top:17.667099pt;width:7.25pt;height:7.25pt;mso-position-horizontal-relative:page;mso-position-vertical-relative:paragraph;z-index:-43864" coordorigin="9220,353" coordsize="145,145">
            <v:group style="position:absolute;left:9220;top:353;width:145;height:145" coordorigin="9220,353" coordsize="145,145">
              <v:shape style="position:absolute;left:9220;top:353;width:145;height:145" coordorigin="9220,353" coordsize="145,145" path="m9220,498l9364,498,9364,353,9220,353,9220,498xe" filled="true" fillcolor="#ffffff" stroked="false">
                <v:path arrowok="t"/>
                <v:fill type="solid"/>
              </v:shape>
            </v:group>
            <v:group style="position:absolute;left:9230;top:363;width:125;height:125" coordorigin="9230,363" coordsize="125,125">
              <v:shape style="position:absolute;left:9230;top:363;width:125;height:125" coordorigin="9230,363" coordsize="125,125" path="m9230,488l9354,488,9354,363,9230,363,9230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8318" w:space="490"/>
            <w:col w:w="2582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tabs>
          <w:tab w:pos="1368" w:val="left" w:leader="none"/>
          <w:tab w:pos="8002" w:val="left" w:leader="none"/>
        </w:tabs>
        <w:spacing w:line="240" w:lineRule="auto" w:before="95"/>
        <w:ind w:left="153" w:right="0"/>
        <w:jc w:val="left"/>
      </w:pPr>
      <w:r>
        <w:rPr/>
        <w:pict>
          <v:group style="position:absolute;margin-left:20.603001pt;margin-top:16.703606pt;width:45.35pt;height:16pt;mso-position-horizontal-relative:page;mso-position-vertical-relative:paragraph;z-index:-43840" coordorigin="412,334" coordsize="907,320">
            <v:group style="position:absolute;left:412;top:334;width:907;height:320" coordorigin="412,334" coordsize="907,320">
              <v:shape style="position:absolute;left:412;top:334;width:907;height:320" coordorigin="412,334" coordsize="907,320" path="m412,653l1319,653,1319,334,412,334,412,653xe" filled="true" fillcolor="#ffffff" stroked="false">
                <v:path arrowok="t"/>
                <v:fill type="solid"/>
              </v:shape>
            </v:group>
            <v:group style="position:absolute;left:422;top:344;width:887;height:300" coordorigin="422,344" coordsize="887,300">
              <v:shape style="position:absolute;left:422;top:344;width:887;height:300" coordorigin="422,344" coordsize="887,300" path="m422,643l1309,643,1309,344,422,344,422,643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.382004pt;margin-top:16.703606pt;width:316.3pt;height:16pt;mso-position-horizontal-relative:page;mso-position-vertical-relative:paragraph;z-index:-43816" coordorigin="1628,334" coordsize="6326,320">
            <v:group style="position:absolute;left:1628;top:334;width:6326;height:320" coordorigin="1628,334" coordsize="6326,320">
              <v:shape style="position:absolute;left:1628;top:334;width:6326;height:320" coordorigin="1628,334" coordsize="6326,320" path="m1628,653l7953,653,7953,334,1628,334,1628,653xe" filled="true" fillcolor="#ffffff" stroked="false">
                <v:path arrowok="t"/>
                <v:fill type="solid"/>
              </v:shape>
            </v:group>
            <v:group style="position:absolute;left:1638;top:344;width:6306;height:300" coordorigin="1638,344" coordsize="6306,300">
              <v:shape style="position:absolute;left:1638;top:344;width:6306;height:300" coordorigin="1638,344" coordsize="6306,300" path="m1638,643l7943,643,7943,344,1638,344,1638,643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3.096985pt;margin-top:16.703606pt;width:33pt;height:18.55pt;mso-position-horizontal-relative:page;mso-position-vertical-relative:paragraph;z-index:-43792" coordorigin="8262,334" coordsize="660,371">
            <v:group style="position:absolute;left:8262;top:334;width:660;height:371" coordorigin="8262,334" coordsize="660,371">
              <v:shape style="position:absolute;left:8262;top:334;width:660;height:371" coordorigin="8262,334" coordsize="660,371" path="m8262,705l8921,705,8921,334,8262,334,8262,705xe" filled="true" fillcolor="#ffffff" stroked="false">
                <v:path arrowok="t"/>
                <v:fill type="solid"/>
              </v:shape>
            </v:group>
            <v:group style="position:absolute;left:8272;top:344;width:640;height:351" coordorigin="8272,344" coordsize="640,351">
              <v:shape style="position:absolute;left:8272;top:344;width:640;height:351" coordorigin="8272,344" coordsize="640,351" path="m8272,695l8911,695,8911,344,8272,344,8272,6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pStyle w:val="BodyText"/>
        <w:spacing w:line="240" w:lineRule="auto" w:before="92"/>
        <w:ind w:left="359" w:right="0" w:hanging="20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9" w:right="1913"/>
        <w:jc w:val="left"/>
      </w:pPr>
      <w:r>
        <w:rPr/>
        <w:pict>
          <v:group style="position:absolute;margin-left:461.514008pt;margin-top:6.336606pt;width:7.25pt;height:7.25pt;mso-position-horizontal-relative:page;mso-position-vertical-relative:paragraph;z-index:-43768" coordorigin="9230,127" coordsize="145,145">
            <v:group style="position:absolute;left:9230;top:127;width:145;height:145" coordorigin="9230,127" coordsize="145,145">
              <v:shape style="position:absolute;left:9230;top:127;width:145;height:145" coordorigin="9230,127" coordsize="145,145" path="m9230,271l9375,271,9375,127,9230,127,9230,271xe" filled="true" fillcolor="#ffffff" stroked="false">
                <v:path arrowok="t"/>
                <v:fill type="solid"/>
              </v:shape>
            </v:group>
            <v:group style="position:absolute;left:9240;top:137;width:125;height:125" coordorigin="9240,137" coordsize="125,125">
              <v:shape style="position:absolute;left:9240;top:137;width:125;height:125" coordorigin="9240,137" coordsize="125,125" path="m9240,261l9365,261,9365,137,9240,137,9240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1.514008pt;margin-top:17.667606pt;width:7.25pt;height:7.25pt;mso-position-horizontal-relative:page;mso-position-vertical-relative:paragraph;z-index:-43744" coordorigin="9230,353" coordsize="145,145">
            <v:group style="position:absolute;left:9230;top:353;width:145;height:145" coordorigin="9230,353" coordsize="145,145">
              <v:shape style="position:absolute;left:9230;top:353;width:145;height:145" coordorigin="9230,353" coordsize="145,145" path="m9230,498l9375,498,9375,353,9230,353,9230,498xe" filled="true" fillcolor="#ffffff" stroked="false">
                <v:path arrowok="t"/>
                <v:fill type="solid"/>
              </v:shape>
            </v:group>
            <v:group style="position:absolute;left:9240;top:363;width:125;height:125" coordorigin="9240,363" coordsize="125,125">
              <v:shape style="position:absolute;left:9240;top:363;width:125;height:125" coordorigin="9240,363" coordsize="125,125" path="m9240,488l9365,488,9365,363,9240,363,9240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8328" w:space="490"/>
            <w:col w:w="2572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tabs>
          <w:tab w:pos="1368" w:val="left" w:leader="none"/>
          <w:tab w:pos="8002" w:val="left" w:leader="none"/>
        </w:tabs>
        <w:spacing w:line="240" w:lineRule="auto" w:before="95"/>
        <w:ind w:left="153" w:right="0"/>
        <w:jc w:val="left"/>
      </w:pPr>
      <w:r>
        <w:rPr/>
        <w:pict>
          <v:group style="position:absolute;margin-left:20.603001pt;margin-top:16.704113pt;width:45.35pt;height:16pt;mso-position-horizontal-relative:page;mso-position-vertical-relative:paragraph;z-index:-43720" coordorigin="412,334" coordsize="907,320">
            <v:group style="position:absolute;left:412;top:334;width:907;height:320" coordorigin="412,334" coordsize="907,320">
              <v:shape style="position:absolute;left:412;top:334;width:907;height:320" coordorigin="412,334" coordsize="907,320" path="m412,653l1319,653,1319,334,412,334,412,653xe" filled="true" fillcolor="#ffffff" stroked="false">
                <v:path arrowok="t"/>
                <v:fill type="solid"/>
              </v:shape>
            </v:group>
            <v:group style="position:absolute;left:422;top:344;width:887;height:300" coordorigin="422,344" coordsize="887,300">
              <v:shape style="position:absolute;left:422;top:344;width:887;height:300" coordorigin="422,344" coordsize="887,300" path="m422,643l1309,643,1309,344,422,344,422,643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.382004pt;margin-top:16.704113pt;width:316.3pt;height:16.5pt;mso-position-horizontal-relative:page;mso-position-vertical-relative:paragraph;z-index:-43696" coordorigin="1628,334" coordsize="6326,330">
            <v:group style="position:absolute;left:1628;top:334;width:6326;height:330" coordorigin="1628,334" coordsize="6326,330">
              <v:shape style="position:absolute;left:1628;top:334;width:6326;height:330" coordorigin="1628,334" coordsize="6326,330" path="m1628,664l7953,664,7953,334,1628,334,1628,664xe" filled="true" fillcolor="#ffffff" stroked="false">
                <v:path arrowok="t"/>
                <v:fill type="solid"/>
              </v:shape>
            </v:group>
            <v:group style="position:absolute;left:1638;top:344;width:6306;height:310" coordorigin="1638,344" coordsize="6306,310">
              <v:shape style="position:absolute;left:1638;top:344;width:6306;height:310" coordorigin="1638,344" coordsize="6306,310" path="m1638,654l7943,654,7943,344,1638,344,1638,654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3.096985pt;margin-top:16.704113pt;width:33pt;height:16pt;mso-position-horizontal-relative:page;mso-position-vertical-relative:paragraph;z-index:-43672" coordorigin="8262,334" coordsize="660,320">
            <v:group style="position:absolute;left:8262;top:334;width:660;height:320" coordorigin="8262,334" coordsize="660,320">
              <v:shape style="position:absolute;left:8262;top:334;width:660;height:320" coordorigin="8262,334" coordsize="660,320" path="m8262,653l8921,653,8921,334,8262,334,8262,653xe" filled="true" fillcolor="#ffffff" stroked="false">
                <v:path arrowok="t"/>
                <v:fill type="solid"/>
              </v:shape>
            </v:group>
            <v:group style="position:absolute;left:8272;top:344;width:640;height:300" coordorigin="8272,344" coordsize="640,300">
              <v:shape style="position:absolute;left:8272;top:344;width:640;height:300" coordorigin="8272,344" coordsize="640,300" path="m8272,643l8911,643,8911,344,8272,344,8272,643xe" filled="false" stroked="true" strokeweight="1.0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pStyle w:val="BodyText"/>
        <w:spacing w:line="240" w:lineRule="auto" w:before="92"/>
        <w:ind w:left="359" w:right="0" w:hanging="20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9" w:right="1913"/>
        <w:jc w:val="left"/>
      </w:pPr>
      <w:r>
        <w:rPr/>
        <w:pict>
          <v:group style="position:absolute;margin-left:461.514008pt;margin-top:6.337113pt;width:7.25pt;height:7.25pt;mso-position-horizontal-relative:page;mso-position-vertical-relative:paragraph;z-index:-43648" coordorigin="9230,127" coordsize="145,145">
            <v:group style="position:absolute;left:9230;top:127;width:145;height:145" coordorigin="9230,127" coordsize="145,145">
              <v:shape style="position:absolute;left:9230;top:127;width:145;height:145" coordorigin="9230,127" coordsize="145,145" path="m9230,271l9375,271,9375,127,9230,127,9230,271xe" filled="true" fillcolor="#ffffff" stroked="false">
                <v:path arrowok="t"/>
                <v:fill type="solid"/>
              </v:shape>
            </v:group>
            <v:group style="position:absolute;left:9240;top:137;width:125;height:125" coordorigin="9240,137" coordsize="125,125">
              <v:shape style="position:absolute;left:9240;top:137;width:125;height:125" coordorigin="9240,137" coordsize="125,125" path="m9240,261l9365,261,9365,137,9240,137,9240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1.514008pt;margin-top:17.668114pt;width:7.25pt;height:7.25pt;mso-position-horizontal-relative:page;mso-position-vertical-relative:paragraph;z-index:-43624" coordorigin="9230,353" coordsize="145,145">
            <v:group style="position:absolute;left:9230;top:353;width:145;height:145" coordorigin="9230,353" coordsize="145,145">
              <v:shape style="position:absolute;left:9230;top:353;width:145;height:145" coordorigin="9230,353" coordsize="145,145" path="m9230,498l9375,498,9375,353,9230,353,9230,498xe" filled="true" fillcolor="#ffffff" stroked="false">
                <v:path arrowok="t"/>
                <v:fill type="solid"/>
              </v:shape>
            </v:group>
            <v:group style="position:absolute;left:9240;top:363;width:125;height:125" coordorigin="9240,363" coordsize="125,125">
              <v:shape style="position:absolute;left:9240;top:363;width:125;height:125" coordorigin="9240,363" coordsize="125,125" path="m9240,488l9365,488,9365,363,9240,363,9240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8328" w:space="490"/>
            <w:col w:w="2572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tabs>
          <w:tab w:pos="1389" w:val="left" w:leader="none"/>
          <w:tab w:pos="8013" w:val="left" w:leader="none"/>
        </w:tabs>
        <w:spacing w:line="240" w:lineRule="auto" w:before="95"/>
        <w:ind w:left="153" w:right="0"/>
        <w:jc w:val="left"/>
      </w:pPr>
      <w:r>
        <w:rPr/>
        <w:pict>
          <v:group style="position:absolute;margin-left:20.603001pt;margin-top:16.704618pt;width:46.4pt;height:16pt;mso-position-horizontal-relative:page;mso-position-vertical-relative:paragraph;z-index:-43600" coordorigin="412,334" coordsize="928,320">
            <v:group style="position:absolute;left:412;top:334;width:928;height:320" coordorigin="412,334" coordsize="928,320">
              <v:shape style="position:absolute;left:412;top:334;width:928;height:320" coordorigin="412,334" coordsize="928,320" path="m412,653l1339,653,1339,334,412,334,412,653xe" filled="true" fillcolor="#ffffff" stroked="false">
                <v:path arrowok="t"/>
                <v:fill type="solid"/>
              </v:shape>
            </v:group>
            <v:group style="position:absolute;left:422;top:344;width:908;height:300" coordorigin="422,344" coordsize="908,300">
              <v:shape style="position:absolute;left:422;top:344;width:908;height:300" coordorigin="422,344" coordsize="908,300" path="m422,643l1329,643,1329,344,422,344,422,643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.412003pt;margin-top:16.704618pt;width:315.75pt;height:16pt;mso-position-horizontal-relative:page;mso-position-vertical-relative:paragraph;z-index:-43576" coordorigin="1648,334" coordsize="6315,320">
            <v:group style="position:absolute;left:1648;top:334;width:6315;height:320" coordorigin="1648,334" coordsize="6315,320">
              <v:shape style="position:absolute;left:1648;top:334;width:6315;height:320" coordorigin="1648,334" coordsize="6315,320" path="m1648,653l7963,653,7963,334,1648,334,1648,653xe" filled="true" fillcolor="#ffffff" stroked="false">
                <v:path arrowok="t"/>
                <v:fill type="solid"/>
              </v:shape>
            </v:group>
            <v:group style="position:absolute;left:1658;top:344;width:6295;height:300" coordorigin="1658,344" coordsize="6295,300">
              <v:shape style="position:absolute;left:1658;top:344;width:6295;height:300" coordorigin="1658,344" coordsize="6295,300" path="m1658,643l7953,643,7953,344,1658,344,1658,643xe" filled="false" stroked="true" strokeweight="1.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3.612pt;margin-top:16.704618pt;width:32.4500pt;height:16pt;mso-position-horizontal-relative:page;mso-position-vertical-relative:paragraph;z-index:-43552" coordorigin="8272,334" coordsize="649,320">
            <v:group style="position:absolute;left:8272;top:334;width:649;height:320" coordorigin="8272,334" coordsize="649,320">
              <v:shape style="position:absolute;left:8272;top:334;width:649;height:320" coordorigin="8272,334" coordsize="649,320" path="m8272,653l8921,653,8921,334,8272,334,8272,653xe" filled="true" fillcolor="#ffffff" stroked="false">
                <v:path arrowok="t"/>
                <v:fill type="solid"/>
              </v:shape>
            </v:group>
            <v:group style="position:absolute;left:8282;top:344;width:629;height:300" coordorigin="8282,344" coordsize="629,300">
              <v:shape style="position:absolute;left:8282;top:344;width:629;height:300" coordorigin="8282,344" coordsize="629,300" path="m8282,643l8911,643,8911,344,8282,344,8282,643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pStyle w:val="BodyText"/>
        <w:spacing w:line="240" w:lineRule="auto" w:before="92"/>
        <w:ind w:left="359" w:right="0" w:hanging="20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9" w:right="1913"/>
        <w:jc w:val="left"/>
      </w:pPr>
      <w:r>
        <w:rPr/>
        <w:pict>
          <v:group style="position:absolute;margin-left:461.514008pt;margin-top:6.337619pt;width:7.25pt;height:7.25pt;mso-position-horizontal-relative:page;mso-position-vertical-relative:paragraph;z-index:-43528" coordorigin="9230,127" coordsize="145,145">
            <v:group style="position:absolute;left:9230;top:127;width:145;height:145" coordorigin="9230,127" coordsize="145,145">
              <v:shape style="position:absolute;left:9230;top:127;width:145;height:145" coordorigin="9230,127" coordsize="145,145" path="m9230,271l9375,271,9375,127,9230,127,9230,271xe" filled="true" fillcolor="#ffffff" stroked="false">
                <v:path arrowok="t"/>
                <v:fill type="solid"/>
              </v:shape>
            </v:group>
            <v:group style="position:absolute;left:9240;top:137;width:125;height:125" coordorigin="9240,137" coordsize="125,125">
              <v:shape style="position:absolute;left:9240;top:137;width:125;height:125" coordorigin="9240,137" coordsize="125,125" path="m9240,261l9365,261,9365,137,9240,137,9240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1.514008pt;margin-top:17.668619pt;width:7.25pt;height:7.25pt;mso-position-horizontal-relative:page;mso-position-vertical-relative:paragraph;z-index:-43504" coordorigin="9230,353" coordsize="145,145">
            <v:group style="position:absolute;left:9230;top:353;width:145;height:145" coordorigin="9230,353" coordsize="145,145">
              <v:shape style="position:absolute;left:9230;top:353;width:145;height:145" coordorigin="9230,353" coordsize="145,145" path="m9230,498l9375,498,9375,353,9230,353,9230,498xe" filled="true" fillcolor="#ffffff" stroked="false">
                <v:path arrowok="t"/>
                <v:fill type="solid"/>
              </v:shape>
            </v:group>
            <v:group style="position:absolute;left:9240;top:363;width:125;height:125" coordorigin="9240,363" coordsize="125,125">
              <v:shape style="position:absolute;left:9240;top:363;width:125;height:125" coordorigin="9240,363" coordsize="125,125" path="m9240,488l9365,488,9365,363,9240,363,9240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8338" w:space="480"/>
            <w:col w:w="2572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240" w:lineRule="auto" w:before="98"/>
        <w:ind w:left="153" w:right="0"/>
        <w:jc w:val="left"/>
      </w:pPr>
      <w:r>
        <w:rPr>
          <w:w w:val="105"/>
        </w:rPr>
        <w:t>Cours</w:t>
      </w:r>
      <w:r>
        <w:rPr>
          <w:spacing w:val="-11"/>
          <w:w w:val="105"/>
        </w:rPr>
        <w:t> </w:t>
      </w:r>
      <w:r>
        <w:rPr>
          <w:w w:val="105"/>
        </w:rPr>
        <w:t>supplémentaires</w:t>
      </w:r>
      <w:r>
        <w:rPr>
          <w:spacing w:val="-11"/>
          <w:w w:val="105"/>
        </w:rPr>
        <w:t> </w:t>
      </w:r>
      <w:r>
        <w:rPr>
          <w:w w:val="105"/>
        </w:rPr>
        <w:t>ou</w:t>
      </w:r>
      <w:r>
        <w:rPr>
          <w:spacing w:val="-11"/>
          <w:w w:val="105"/>
        </w:rPr>
        <w:t> </w:t>
      </w:r>
      <w:r>
        <w:rPr>
          <w:w w:val="105"/>
        </w:rPr>
        <w:t>cours</w:t>
      </w:r>
      <w:r>
        <w:rPr>
          <w:spacing w:val="-11"/>
          <w:w w:val="105"/>
        </w:rPr>
        <w:t> </w:t>
      </w:r>
      <w:r>
        <w:rPr>
          <w:w w:val="105"/>
        </w:rPr>
        <w:t>destinations</w:t>
      </w:r>
      <w:r>
        <w:rPr>
          <w:spacing w:val="-10"/>
          <w:w w:val="105"/>
        </w:rPr>
        <w:t> </w:t>
      </w:r>
      <w:r>
        <w:rPr>
          <w:w w:val="105"/>
        </w:rPr>
        <w:t>2</w:t>
      </w:r>
      <w:r>
        <w:rPr>
          <w:spacing w:val="-11"/>
          <w:w w:val="105"/>
        </w:rPr>
        <w:t> </w:t>
      </w:r>
      <w:r>
        <w:rPr>
          <w:w w:val="105"/>
        </w:rPr>
        <w:t>et</w:t>
      </w:r>
      <w:r>
        <w:rPr>
          <w:spacing w:val="-11"/>
          <w:w w:val="105"/>
        </w:rPr>
        <w:t> </w:t>
      </w:r>
      <w:r>
        <w:rPr>
          <w:w w:val="105"/>
        </w:rPr>
        <w:t>3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TASSEP/BCI/ORA</w:t>
      </w:r>
      <w:r>
        <w:rPr/>
      </w:r>
    </w:p>
    <w:p>
      <w:pPr>
        <w:pStyle w:val="BodyText"/>
        <w:spacing w:line="244" w:lineRule="auto" w:before="96"/>
        <w:ind w:left="153" w:right="90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Validation</w:t>
      </w:r>
      <w:r>
        <w:rPr>
          <w:spacing w:val="-14"/>
          <w:w w:val="105"/>
        </w:rPr>
        <w:t> </w:t>
      </w:r>
      <w:r>
        <w:rPr>
          <w:w w:val="105"/>
        </w:rPr>
        <w:t>du</w:t>
      </w:r>
      <w:r>
        <w:rPr>
          <w:spacing w:val="-14"/>
          <w:w w:val="105"/>
        </w:rPr>
        <w:t> </w:t>
      </w:r>
      <w:r>
        <w:rPr>
          <w:w w:val="105"/>
        </w:rPr>
        <w:t>correspondant</w:t>
      </w:r>
      <w:r>
        <w:rPr>
          <w:spacing w:val="-14"/>
          <w:w w:val="105"/>
        </w:rPr>
        <w:t> </w:t>
      </w:r>
      <w:r>
        <w:rPr>
          <w:w w:val="105"/>
        </w:rPr>
        <w:t>pédagogique</w:t>
      </w:r>
      <w:r>
        <w:rPr>
          <w:spacing w:val="-14"/>
          <w:w w:val="105"/>
        </w:rPr>
        <w:t> </w:t>
      </w:r>
      <w:r>
        <w:rPr>
          <w:w w:val="105"/>
        </w:rPr>
        <w:t>en</w:t>
      </w:r>
      <w:r>
        <w:rPr>
          <w:spacing w:val="24"/>
          <w:w w:val="103"/>
        </w:rPr>
        <w:t> </w:t>
      </w:r>
      <w:r>
        <w:rPr>
          <w:w w:val="105"/>
        </w:rPr>
        <w:t>composante</w:t>
      </w:r>
      <w:r>
        <w:rPr>
          <w:spacing w:val="-24"/>
          <w:w w:val="105"/>
        </w:rPr>
        <w:t> </w:t>
      </w:r>
      <w:r>
        <w:rPr>
          <w:w w:val="105"/>
        </w:rPr>
        <w:t>(commentaire,</w:t>
      </w:r>
      <w:r>
        <w:rPr>
          <w:spacing w:val="-23"/>
          <w:w w:val="105"/>
        </w:rPr>
        <w:t> </w:t>
      </w:r>
      <w:r>
        <w:rPr>
          <w:w w:val="105"/>
        </w:rPr>
        <w:t>signature)</w:t>
      </w:r>
      <w:r>
        <w:rPr/>
      </w:r>
    </w:p>
    <w:p>
      <w:pPr>
        <w:spacing w:after="0" w:line="244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4477" w:space="3074"/>
            <w:col w:w="3839"/>
          </w:cols>
        </w:sectPr>
      </w:pPr>
    </w:p>
    <w:p>
      <w:pPr>
        <w:spacing w:line="240" w:lineRule="auto" w:before="6"/>
        <w:rPr>
          <w:rFonts w:ascii="Verdana" w:hAnsi="Verdana" w:cs="Verdana" w:eastAsia="Verdana"/>
          <w:sz w:val="7"/>
          <w:szCs w:val="7"/>
        </w:rPr>
      </w:pPr>
    </w:p>
    <w:p>
      <w:pPr>
        <w:pStyle w:val="Heading1"/>
        <w:tabs>
          <w:tab w:pos="7703" w:val="left" w:leader="none"/>
        </w:tabs>
        <w:spacing w:line="200" w:lineRule="atLeast"/>
        <w:ind w:right="0"/>
        <w:jc w:val="left"/>
      </w:pPr>
      <w:r>
        <w:rPr/>
        <w:pict>
          <v:group style="width:362.15pt;height:94.8pt;mso-position-horizontal-relative:char;mso-position-vertical-relative:line" coordorigin="0,0" coordsize="7243,1896">
            <v:group style="position:absolute;left:0;top:0;width:7243;height:1896" coordorigin="0,0" coordsize="7243,1896">
              <v:shape style="position:absolute;left:0;top:0;width:7243;height:1896" coordorigin="0,0" coordsize="7243,1896" path="m0,1896l7242,1896,7242,0,0,0,0,1896xe" filled="true" fillcolor="#ffffff" stroked="false">
                <v:path arrowok="t"/>
                <v:fill type="solid"/>
              </v:shape>
            </v:group>
            <v:group style="position:absolute;left:10;top:10;width:7223;height:1876" coordorigin="10,10" coordsize="7223,1876">
              <v:shape style="position:absolute;left:10;top:10;width:7223;height:1876" coordorigin="10,10" coordsize="7223,1876" path="m10,1886l7232,1886,7232,10,10,10,10,1886xe" filled="false" stroked="true" strokeweight="1.0pt" strokecolor="#000000">
                <v:path arrowok="t"/>
              </v:shape>
            </v:group>
          </v:group>
        </w:pict>
      </w:r>
      <w:r>
        <w:rPr/>
      </w:r>
      <w:r>
        <w:rPr/>
        <w:tab/>
      </w:r>
      <w:r>
        <w:rPr>
          <w:position w:val="5"/>
        </w:rPr>
        <w:pict>
          <v:group style="width:175.65pt;height:92.2pt;mso-position-horizontal-relative:char;mso-position-vertical-relative:line" coordorigin="0,0" coordsize="3513,1844">
            <v:group style="position:absolute;left:0;top:0;width:3513;height:1844" coordorigin="0,0" coordsize="3513,1844">
              <v:shape style="position:absolute;left:0;top:0;width:3513;height:1844" coordorigin="0,0" coordsize="3513,1844" path="m0,1844l3513,1844,3513,0,0,0,0,1844xe" filled="true" fillcolor="#ffffff" stroked="false">
                <v:path arrowok="t"/>
                <v:fill type="solid"/>
              </v:shape>
            </v:group>
            <v:group style="position:absolute;left:10;top:10;width:3493;height:1824" coordorigin="10,10" coordsize="3493,1824">
              <v:shape style="position:absolute;left:10;top:10;width:3493;height:1824" coordorigin="10,10" coordsize="3493,1824" path="m10,1834l3503,1834,3503,10,10,10,10,1834xe" filled="false" stroked="true" strokeweight="1pt" strokecolor="#000000">
                <v:path arrowok="t"/>
              </v:shape>
            </v:group>
          </v:group>
        </w:pict>
      </w:r>
      <w:r>
        <w:rPr>
          <w:position w:val="5"/>
        </w:rPr>
      </w:r>
    </w:p>
    <w:p>
      <w:pPr>
        <w:spacing w:after="0" w:line="200" w:lineRule="atLeast"/>
        <w:jc w:val="left"/>
        <w:sectPr>
          <w:type w:val="continuous"/>
          <w:pgSz w:w="11910" w:h="16840"/>
          <w:pgMar w:top="0" w:bottom="280" w:left="260" w:right="260"/>
        </w:sectPr>
      </w:pPr>
    </w:p>
    <w:p>
      <w:pPr>
        <w:spacing w:line="240" w:lineRule="auto" w:before="2"/>
        <w:rPr>
          <w:rFonts w:ascii="Verdana" w:hAnsi="Verdana" w:cs="Verdana" w:eastAsia="Verdana"/>
          <w:sz w:val="6"/>
          <w:szCs w:val="6"/>
        </w:rPr>
      </w:pPr>
    </w:p>
    <w:p>
      <w:pPr>
        <w:spacing w:line="70" w:lineRule="atLeast"/>
        <w:ind w:left="116" w:right="0" w:firstLine="0"/>
        <w:rPr>
          <w:rFonts w:ascii="Verdana" w:hAnsi="Verdana" w:cs="Verdana" w:eastAsia="Verdana"/>
          <w:sz w:val="7"/>
          <w:szCs w:val="7"/>
        </w:rPr>
      </w:pPr>
      <w:r>
        <w:rPr>
          <w:rFonts w:ascii="Verdana" w:hAnsi="Verdana" w:cs="Verdana" w:eastAsia="Verdana"/>
          <w:sz w:val="7"/>
          <w:szCs w:val="7"/>
        </w:rPr>
        <w:pict>
          <v:group style="width:557.85pt;height:3.65pt;mso-position-horizontal-relative:char;mso-position-vertical-relative:line" coordorigin="0,0" coordsize="11157,73">
            <v:group style="position:absolute;left:36;top:36;width:11085;height:2" coordorigin="36,36" coordsize="11085,2">
              <v:shape style="position:absolute;left:36;top:36;width:11085;height:2" coordorigin="36,36" coordsize="11085,0" path="m36,36l11121,36e" filled="false" stroked="true" strokeweight="3.605pt" strokecolor="#80404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7"/>
          <w:szCs w:val="7"/>
        </w:rPr>
      </w:r>
    </w:p>
    <w:p>
      <w:pPr>
        <w:spacing w:after="0" w:line="70" w:lineRule="atLeast"/>
        <w:rPr>
          <w:rFonts w:ascii="Verdana" w:hAnsi="Verdana" w:cs="Verdana" w:eastAsia="Verdana"/>
          <w:sz w:val="7"/>
          <w:szCs w:val="7"/>
        </w:rPr>
        <w:sectPr>
          <w:headerReference w:type="default" r:id="rId6"/>
          <w:pgSz w:w="11910" w:h="16840"/>
          <w:pgMar w:header="0" w:footer="0" w:top="380" w:bottom="280" w:left="260" w:right="260"/>
        </w:sectPr>
      </w:pPr>
    </w:p>
    <w:p>
      <w:pPr>
        <w:tabs>
          <w:tab w:pos="1882" w:val="left" w:leader="none"/>
        </w:tabs>
        <w:spacing w:before="118"/>
        <w:ind w:left="152" w:right="0" w:firstLine="0"/>
        <w:jc w:val="left"/>
        <w:rPr>
          <w:rFonts w:ascii="Verdana" w:hAnsi="Verdana" w:cs="Verdana" w:eastAsia="Verdana"/>
          <w:sz w:val="12"/>
          <w:szCs w:val="12"/>
        </w:rPr>
      </w:pPr>
      <w:r>
        <w:rPr>
          <w:rFonts w:ascii="Verdana"/>
          <w:b/>
          <w:w w:val="105"/>
          <w:position w:val="-2"/>
          <w:sz w:val="16"/>
        </w:rPr>
        <w:t>Voeu</w:t>
      </w:r>
      <w:r>
        <w:rPr>
          <w:rFonts w:ascii="Verdana"/>
          <w:b/>
          <w:spacing w:val="-14"/>
          <w:w w:val="105"/>
          <w:position w:val="-2"/>
          <w:sz w:val="16"/>
        </w:rPr>
        <w:t> </w:t>
      </w:r>
      <w:r>
        <w:rPr>
          <w:rFonts w:ascii="Verdana"/>
          <w:b/>
          <w:w w:val="105"/>
          <w:position w:val="-2"/>
          <w:sz w:val="16"/>
        </w:rPr>
        <w:t>2</w:t>
        <w:tab/>
      </w:r>
      <w:r>
        <w:rPr>
          <w:rFonts w:ascii="Verdana"/>
          <w:spacing w:val="-4"/>
          <w:w w:val="105"/>
          <w:sz w:val="12"/>
        </w:rPr>
        <w:t>Type</w:t>
      </w:r>
      <w:r>
        <w:rPr>
          <w:rFonts w:ascii="Verdana"/>
          <w:spacing w:val="-13"/>
          <w:w w:val="105"/>
          <w:sz w:val="12"/>
        </w:rPr>
        <w:t> </w:t>
      </w:r>
      <w:r>
        <w:rPr>
          <w:rFonts w:ascii="Verdana"/>
          <w:w w:val="105"/>
          <w:sz w:val="12"/>
        </w:rPr>
        <w:t>d'accord</w:t>
      </w:r>
      <w:r>
        <w:rPr>
          <w:rFonts w:ascii="Verdana"/>
          <w:sz w:val="12"/>
        </w:rPr>
      </w:r>
    </w:p>
    <w:p>
      <w:pPr>
        <w:pStyle w:val="BodyText"/>
        <w:spacing w:line="372" w:lineRule="auto" w:before="63"/>
        <w:ind w:left="2088" w:right="0"/>
        <w:jc w:val="left"/>
      </w:pPr>
      <w:r>
        <w:rPr/>
        <w:pict>
          <v:group style="position:absolute;margin-left:107.14196pt;margin-top:4.279041pt;width:7.25pt;height:7.25pt;mso-position-horizontal-relative:page;mso-position-vertical-relative:paragraph;z-index:2896" coordorigin="2143,86" coordsize="145,145">
            <v:group style="position:absolute;left:2143;top:86;width:145;height:144" coordorigin="2143,86" coordsize="145,144">
              <v:shape style="position:absolute;left:2143;top:86;width:145;height:144" coordorigin="2143,86" coordsize="145,144" path="m2217,86l2158,113,2143,153,2146,177,2155,198,2170,214,2188,225,2209,230,2233,226,2281,185,2287,158,2283,135,2274,116,2258,100,2239,90,2217,86xe" filled="true" fillcolor="#ffffff" stroked="false">
                <v:path arrowok="t"/>
                <v:fill type="solid"/>
              </v:shape>
            </v:group>
            <v:group style="position:absolute;left:2155;top:96;width:123;height:124" coordorigin="2155,96" coordsize="123,124">
              <v:shape style="position:absolute;left:2155;top:96;width:123;height:124" coordorigin="2155,96" coordsize="123,124" path="m2277,158l2273,135,2262,117,2245,103,2224,96,2199,99,2178,109,2163,124,2155,142,2157,169,2165,191,2178,207,2195,216,2214,220,2237,216,2255,205,2269,188,2276,167,2277,15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7.14196pt;margin-top:15.610041pt;width:7.25pt;height:7.25pt;mso-position-horizontal-relative:page;mso-position-vertical-relative:paragraph;z-index:2920" coordorigin="2143,312" coordsize="145,145">
            <v:group style="position:absolute;left:2143;top:312;width:145;height:144" coordorigin="2143,312" coordsize="145,144">
              <v:shape style="position:absolute;left:2143;top:312;width:145;height:144" coordorigin="2143,312" coordsize="145,144" path="m2217,312l2158,340,2143,380,2146,404,2155,424,2170,440,2188,451,2209,456,2233,453,2281,412,2287,384,2283,362,2274,342,2258,327,2239,316,2217,312xe" filled="true" fillcolor="#ffffff" stroked="false">
                <v:path arrowok="t"/>
                <v:fill type="solid"/>
              </v:shape>
            </v:group>
            <v:group style="position:absolute;left:2155;top:323;width:123;height:124" coordorigin="2155,323" coordsize="123,124">
              <v:shape style="position:absolute;left:2155;top:323;width:123;height:124" coordorigin="2155,323" coordsize="123,124" path="m2277,384l2273,362,2262,343,2245,330,2224,323,2199,326,2178,336,2163,350,2155,369,2157,396,2165,417,2178,433,2195,443,2214,446,2237,442,2255,431,2269,415,2276,394,2277,384xe" filled="false" stroked="true" strokeweight="1pt" strokecolor="#000000">
                <v:path arrowok="t"/>
              </v:shape>
            </v:group>
            <w10:wrap type="none"/>
          </v:group>
        </w:pict>
      </w:r>
      <w:r>
        <w:rPr>
          <w:w w:val="105"/>
        </w:rPr>
        <w:t>Accord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composante</w:t>
      </w:r>
      <w:r>
        <w:rPr>
          <w:w w:val="103"/>
        </w:rPr>
        <w:t> </w:t>
      </w:r>
      <w:r>
        <w:rPr>
          <w:w w:val="105"/>
        </w:rPr>
        <w:t>Accord</w:t>
      </w:r>
      <w:r>
        <w:rPr>
          <w:spacing w:val="-15"/>
          <w:w w:val="105"/>
        </w:rPr>
        <w:t> </w:t>
      </w:r>
      <w:r>
        <w:rPr>
          <w:w w:val="105"/>
        </w:rPr>
        <w:t>UGA</w:t>
      </w:r>
      <w:r>
        <w:rPr/>
      </w:r>
    </w:p>
    <w:p>
      <w:pPr>
        <w:pStyle w:val="BodyText"/>
        <w:spacing w:line="372" w:lineRule="auto"/>
        <w:ind w:left="2088" w:right="470"/>
        <w:jc w:val="left"/>
      </w:pPr>
      <w:r>
        <w:rPr/>
        <w:pict>
          <v:group style="position:absolute;margin-left:107.14196pt;margin-top:1.131495pt;width:7.25pt;height:7.25pt;mso-position-horizontal-relative:page;mso-position-vertical-relative:paragraph;z-index:2944" coordorigin="2143,23" coordsize="145,145">
            <v:group style="position:absolute;left:2143;top:23;width:145;height:144" coordorigin="2143,23" coordsize="145,144">
              <v:shape style="position:absolute;left:2143;top:23;width:145;height:144" coordorigin="2143,23" coordsize="145,144" path="m2217,23l2158,50,2143,91,2146,114,2155,135,2170,151,2188,162,2209,167,2233,163,2281,122,2287,95,2283,72,2274,53,2258,37,2239,27,2217,23xe" filled="true" fillcolor="#ffffff" stroked="false">
                <v:path arrowok="t"/>
                <v:fill type="solid"/>
              </v:shape>
            </v:group>
            <v:group style="position:absolute;left:2155;top:33;width:123;height:124" coordorigin="2155,33" coordsize="123,124">
              <v:shape style="position:absolute;left:2155;top:33;width:123;height:124" coordorigin="2155,33" coordsize="123,124" path="m2277,95l2273,73,2262,54,2245,40,2224,33,2199,36,2178,46,2163,61,2155,79,2157,106,2165,128,2178,144,2195,153,2214,157,2237,153,2255,142,2269,125,2276,104,2277,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7.14196pt;margin-top:12.462495pt;width:7.25pt;height:7.25pt;mso-position-horizontal-relative:page;mso-position-vertical-relative:paragraph;z-index:2968" coordorigin="2143,249" coordsize="145,145">
            <v:group style="position:absolute;left:2143;top:249;width:145;height:144" coordorigin="2143,249" coordsize="145,144">
              <v:shape style="position:absolute;left:2143;top:249;width:145;height:144" coordorigin="2143,249" coordsize="145,144" path="m2217,249l2158,277,2143,317,2146,341,2155,361,2170,377,2188,388,2209,393,2233,390,2281,349,2287,321,2283,299,2274,279,2258,264,2239,253,2217,249xe" filled="true" fillcolor="#ffffff" stroked="false">
                <v:path arrowok="t"/>
                <v:fill type="solid"/>
              </v:shape>
            </v:group>
            <v:group style="position:absolute;left:2155;top:260;width:123;height:124" coordorigin="2155,260" coordsize="123,124">
              <v:shape style="position:absolute;left:2155;top:260;width:123;height:124" coordorigin="2155,260" coordsize="123,124" path="m2277,321l2273,299,2262,281,2245,267,2224,260,2199,263,2178,273,2163,287,2155,306,2157,333,2165,354,2178,370,2195,380,2214,383,2237,379,2255,368,2269,352,2276,331,2277,32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7.14196pt;margin-top:23.793495pt;width:7.25pt;height:7.25pt;mso-position-horizontal-relative:page;mso-position-vertical-relative:paragraph;z-index:2992" coordorigin="2143,476" coordsize="145,145">
            <v:group style="position:absolute;left:2143;top:476;width:145;height:144" coordorigin="2143,476" coordsize="145,144">
              <v:shape style="position:absolute;left:2143;top:476;width:145;height:144" coordorigin="2143,476" coordsize="145,144" path="m2217,476l2158,503,2143,544,2146,567,2155,588,2170,604,2188,615,2209,620,2233,617,2281,576,2287,548,2283,526,2274,506,2258,491,2239,480,2217,476xe" filled="true" fillcolor="#ffffff" stroked="false">
                <v:path arrowok="t"/>
                <v:fill type="solid"/>
              </v:shape>
            </v:group>
            <v:group style="position:absolute;left:2155;top:486;width:123;height:124" coordorigin="2155,486" coordsize="123,124">
              <v:shape style="position:absolute;left:2155;top:486;width:123;height:124" coordorigin="2155,486" coordsize="123,124" path="m2277,548l2273,526,2262,507,2245,494,2224,486,2199,490,2178,499,2163,514,2155,532,2157,559,2165,581,2178,597,2195,607,2214,610,2237,606,2255,595,2269,578,2276,557,2277,548xe" filled="false" stroked="true" strokeweight="1pt" strokecolor="#000000">
                <v:path arrowok="t"/>
              </v:shape>
            </v:group>
            <w10:wrap type="none"/>
          </v:group>
        </w:pict>
      </w:r>
      <w:r>
        <w:rPr>
          <w:w w:val="105"/>
        </w:rPr>
        <w:t>Accord</w:t>
      </w:r>
      <w:r>
        <w:rPr>
          <w:spacing w:val="-14"/>
          <w:w w:val="105"/>
        </w:rPr>
        <w:t> </w:t>
      </w:r>
      <w:r>
        <w:rPr>
          <w:w w:val="105"/>
        </w:rPr>
        <w:t>BCI</w:t>
      </w:r>
      <w:r>
        <w:rPr>
          <w:w w:val="103"/>
        </w:rPr>
        <w:t> </w:t>
      </w:r>
      <w:r>
        <w:rPr>
          <w:w w:val="105"/>
        </w:rPr>
        <w:t>Accord</w:t>
      </w:r>
      <w:r>
        <w:rPr>
          <w:spacing w:val="-15"/>
          <w:w w:val="105"/>
        </w:rPr>
        <w:t> </w:t>
      </w:r>
      <w:r>
        <w:rPr>
          <w:w w:val="105"/>
        </w:rPr>
        <w:t>ORA</w:t>
      </w:r>
      <w:r>
        <w:rPr>
          <w:w w:val="103"/>
        </w:rPr>
        <w:t> </w:t>
      </w:r>
      <w:r>
        <w:rPr>
          <w:w w:val="105"/>
        </w:rPr>
        <w:t>Accord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TASSEP</w:t>
      </w:r>
      <w:r>
        <w:rPr/>
      </w:r>
    </w:p>
    <w:p>
      <w:pPr>
        <w:spacing w:line="240" w:lineRule="auto" w:before="7"/>
        <w:rPr>
          <w:rFonts w:ascii="Verdana" w:hAnsi="Verdana" w:cs="Verdana" w:eastAsia="Verdana"/>
          <w:sz w:val="10"/>
          <w:szCs w:val="10"/>
        </w:rPr>
      </w:pPr>
      <w:r>
        <w:rPr/>
        <w:br w:type="column"/>
      </w:r>
      <w:r>
        <w:rPr>
          <w:rFonts w:ascii="Verdana"/>
          <w:sz w:val="10"/>
        </w:rPr>
      </w:r>
    </w:p>
    <w:p>
      <w:pPr>
        <w:pStyle w:val="BodyText"/>
        <w:tabs>
          <w:tab w:pos="3551" w:val="left" w:leader="none"/>
        </w:tabs>
        <w:spacing w:line="240" w:lineRule="auto"/>
        <w:ind w:right="0"/>
        <w:jc w:val="left"/>
      </w:pPr>
      <w:r>
        <w:rPr/>
        <w:pict>
          <v:group style="position:absolute;margin-left:230.240997pt;margin-top:11.950391pt;width:154.550pt;height:16pt;mso-position-horizontal-relative:page;mso-position-vertical-relative:paragraph;z-index:3016" coordorigin="4605,239" coordsize="3091,320">
            <v:group style="position:absolute;left:4605;top:239;width:3091;height:320" coordorigin="4605,239" coordsize="3091,320">
              <v:shape style="position:absolute;left:4605;top:239;width:3091;height:320" coordorigin="4605,239" coordsize="3091,320" path="m4605,558l7695,558,7695,239,4605,239,4605,558xe" filled="true" fillcolor="#ffffff" stroked="false">
                <v:path arrowok="t"/>
                <v:fill type="solid"/>
              </v:shape>
            </v:group>
            <v:group style="position:absolute;left:4615;top:249;width:3071;height:300" coordorigin="4615,249" coordsize="3071,300">
              <v:shape style="position:absolute;left:4615;top:249;width:3071;height:300" coordorigin="4615,249" coordsize="3071,300" path="m4615,548l7685,548,7685,249,4615,249,4615,54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0.217987pt;margin-top:11.950391pt;width:174.65pt;height:16pt;mso-position-horizontal-relative:page;mso-position-vertical-relative:paragraph;z-index:3040" coordorigin="8004,239" coordsize="3493,320">
            <v:group style="position:absolute;left:8004;top:239;width:3493;height:320" coordorigin="8004,239" coordsize="3493,320">
              <v:shape style="position:absolute;left:8004;top:239;width:3493;height:320" coordorigin="8004,239" coordsize="3493,320" path="m8004,558l11497,558,11497,239,8004,239,8004,558xe" filled="true" fillcolor="#ffffff" stroked="false">
                <v:path arrowok="t"/>
                <v:fill type="solid"/>
              </v:shape>
            </v:group>
            <v:group style="position:absolute;left:8014;top:249;width:3473;height:300" coordorigin="8014,249" coordsize="3473,300">
              <v:shape style="position:absolute;left:8014;top:249;width:3473;height:300" coordorigin="8014,249" coordsize="3473,300" path="m8014,548l11487,548,11487,249,8014,249,8014,548xe" filled="false" stroked="true" strokeweight="1pt" strokecolor="#000000">
                <v:path arrowok="t"/>
              </v:shape>
            </v:group>
            <w10:wrap type="none"/>
          </v:group>
        </w:pict>
      </w:r>
      <w:r>
        <w:rPr>
          <w:w w:val="105"/>
        </w:rPr>
        <w:t>Si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voeu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Ora/BCI/TASSEP</w:t>
      </w:r>
      <w:r>
        <w:rPr>
          <w:spacing w:val="-10"/>
          <w:w w:val="105"/>
        </w:rPr>
        <w:t> </w:t>
      </w:r>
      <w:r>
        <w:rPr>
          <w:w w:val="105"/>
        </w:rPr>
        <w:t>:</w:t>
      </w:r>
      <w:r>
        <w:rPr>
          <w:spacing w:val="-10"/>
          <w:w w:val="105"/>
        </w:rPr>
        <w:t> </w:t>
      </w:r>
      <w:r>
        <w:rPr>
          <w:w w:val="105"/>
        </w:rPr>
        <w:t>Destination</w:t>
      </w:r>
      <w:r>
        <w:rPr>
          <w:spacing w:val="-10"/>
          <w:w w:val="105"/>
        </w:rPr>
        <w:t> </w:t>
      </w:r>
      <w:r>
        <w:rPr>
          <w:w w:val="105"/>
        </w:rPr>
        <w:t>2</w:t>
        <w:tab/>
        <w:t>Si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voeu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Ora/BCI/TASSEP</w:t>
      </w:r>
      <w:r>
        <w:rPr>
          <w:spacing w:val="-10"/>
          <w:w w:val="105"/>
        </w:rPr>
        <w:t> </w:t>
      </w:r>
      <w:r>
        <w:rPr>
          <w:w w:val="105"/>
        </w:rPr>
        <w:t>:</w:t>
      </w:r>
      <w:r>
        <w:rPr>
          <w:spacing w:val="-10"/>
          <w:w w:val="105"/>
        </w:rPr>
        <w:t> </w:t>
      </w:r>
      <w:r>
        <w:rPr>
          <w:w w:val="105"/>
        </w:rPr>
        <w:t>Destination</w:t>
      </w:r>
      <w:r>
        <w:rPr>
          <w:spacing w:val="-10"/>
          <w:w w:val="105"/>
        </w:rPr>
        <w:t> </w:t>
      </w:r>
      <w:r>
        <w:rPr>
          <w:w w:val="105"/>
        </w:rPr>
        <w:t>3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3496" w:space="697"/>
            <w:col w:w="7197"/>
          </w:cols>
        </w:sectPr>
      </w:pPr>
    </w:p>
    <w:p>
      <w:pPr>
        <w:pStyle w:val="BodyText"/>
        <w:tabs>
          <w:tab w:pos="8877" w:val="left" w:leader="none"/>
        </w:tabs>
        <w:spacing w:line="240" w:lineRule="auto" w:before="95"/>
        <w:ind w:right="0"/>
        <w:jc w:val="left"/>
        <w:rPr>
          <w:rFonts w:ascii="Verdana" w:hAnsi="Verdana" w:cs="Verdana" w:eastAsia="Verdana"/>
        </w:rPr>
      </w:pPr>
      <w:r>
        <w:rPr>
          <w:w w:val="105"/>
        </w:rPr>
        <w:t>Nom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l'université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envisagée</w:t>
        <w:tab/>
      </w:r>
      <w:r>
        <w:rPr>
          <w:rFonts w:ascii="Verdana" w:hAnsi="Verdana"/>
          <w:b/>
          <w:w w:val="105"/>
        </w:rPr>
        <w:t>PAYS</w:t>
      </w:r>
      <w:r>
        <w:rPr>
          <w:rFonts w:ascii="Verdana" w:hAnsi="Verdana"/>
        </w:rPr>
      </w:r>
    </w:p>
    <w:p>
      <w:pPr>
        <w:spacing w:line="240" w:lineRule="auto" w:before="8"/>
        <w:rPr>
          <w:rFonts w:ascii="Verdana" w:hAnsi="Verdana" w:cs="Verdana" w:eastAsia="Verdana"/>
          <w:b/>
          <w:bCs/>
          <w:sz w:val="7"/>
          <w:szCs w:val="7"/>
        </w:rPr>
      </w:pPr>
    </w:p>
    <w:p>
      <w:pPr>
        <w:pStyle w:val="Heading1"/>
        <w:tabs>
          <w:tab w:pos="8877" w:val="left" w:leader="none"/>
        </w:tabs>
        <w:spacing w:line="200" w:lineRule="atLeast"/>
        <w:ind w:right="0"/>
        <w:jc w:val="left"/>
        <w:rPr>
          <w:rFonts w:ascii="Verdana" w:hAnsi="Verdana" w:cs="Verdana" w:eastAsia="Verdana"/>
        </w:rPr>
      </w:pPr>
      <w:r>
        <w:rPr>
          <w:rFonts w:ascii="Verdana"/>
        </w:rPr>
        <w:pict>
          <v:group style="width:420.85pt;height:16pt;mso-position-horizontal-relative:char;mso-position-vertical-relative:line" coordorigin="0,0" coordsize="8417,320">
            <v:group style="position:absolute;left:0;top:0;width:8417;height:320" coordorigin="0,0" coordsize="8417,320">
              <v:shape style="position:absolute;left:0;top:0;width:8417;height:320" coordorigin="0,0" coordsize="8417,320" path="m0,319l8417,319,8417,0,0,0,0,319xe" filled="true" fillcolor="#ffffff" stroked="false">
                <v:path arrowok="t"/>
                <v:fill type="solid"/>
              </v:shape>
            </v:group>
            <v:group style="position:absolute;left:10;top:10;width:8397;height:300" coordorigin="10,10" coordsize="8397,300">
              <v:shape style="position:absolute;left:10;top:10;width:8397;height:300" coordorigin="10,10" coordsize="8397,300" path="m10,309l8407,309,8407,10,10,10,10,309xe" filled="false" stroked="true" strokeweight="1pt" strokecolor="#000000">
                <v:path arrowok="t"/>
              </v:shape>
            </v:group>
          </v:group>
        </w:pict>
      </w:r>
      <w:r>
        <w:rPr>
          <w:rFonts w:ascii="Verdana"/>
        </w:rPr>
      </w:r>
      <w:r>
        <w:rPr>
          <w:rFonts w:ascii="Verdana"/>
        </w:rPr>
        <w:tab/>
      </w:r>
      <w:r>
        <w:rPr>
          <w:rFonts w:ascii="Verdana"/>
        </w:rPr>
        <w:pict>
          <v:group style="width:117.45pt;height:16pt;mso-position-horizontal-relative:char;mso-position-vertical-relative:line" coordorigin="0,0" coordsize="2349,320">
            <v:group style="position:absolute;left:0;top:0;width:2349;height:320" coordorigin="0,0" coordsize="2349,320">
              <v:shape style="position:absolute;left:0;top:0;width:2349;height:320" coordorigin="0,0" coordsize="2349,320" path="m0,319l2349,319,2349,0,0,0,0,319xe" filled="true" fillcolor="#ffffff" stroked="false">
                <v:path arrowok="t"/>
                <v:fill type="solid"/>
              </v:shape>
            </v:group>
            <v:group style="position:absolute;left:10;top:10;width:2329;height:300" coordorigin="10,10" coordsize="2329,300">
              <v:shape style="position:absolute;left:10;top:10;width:2329;height:300" coordorigin="10,10" coordsize="2329,300" path="m10,309l2339,309,2339,10,10,10,10,309xe" filled="false" stroked="true" strokeweight="1pt" strokecolor="#000000">
                <v:path arrowok="t"/>
              </v:shape>
            </v:group>
          </v:group>
        </w:pict>
      </w:r>
      <w:r>
        <w:rPr>
          <w:rFonts w:ascii="Verdana"/>
        </w:rPr>
      </w:r>
    </w:p>
    <w:p>
      <w:pPr>
        <w:spacing w:line="240" w:lineRule="auto" w:before="3"/>
        <w:rPr>
          <w:rFonts w:ascii="Verdana" w:hAnsi="Verdana" w:cs="Verdana" w:eastAsia="Verdana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  <w:w w:val="105"/>
        </w:rPr>
        <w:t>Programme</w:t>
      </w:r>
      <w:r>
        <w:rPr>
          <w:spacing w:val="-13"/>
          <w:w w:val="105"/>
        </w:rPr>
        <w:t> </w:t>
      </w:r>
      <w:r>
        <w:rPr>
          <w:w w:val="105"/>
        </w:rPr>
        <w:t>d'études</w:t>
      </w:r>
      <w:r>
        <w:rPr>
          <w:spacing w:val="-12"/>
          <w:w w:val="105"/>
        </w:rPr>
        <w:t> </w:t>
      </w:r>
      <w:r>
        <w:rPr>
          <w:w w:val="105"/>
        </w:rPr>
        <w:t>chez</w:t>
      </w:r>
      <w:r>
        <w:rPr>
          <w:spacing w:val="-12"/>
          <w:w w:val="105"/>
        </w:rPr>
        <w:t> </w:t>
      </w:r>
      <w:r>
        <w:rPr>
          <w:w w:val="105"/>
        </w:rPr>
        <w:t>le</w:t>
      </w:r>
      <w:r>
        <w:rPr>
          <w:spacing w:val="-12"/>
          <w:w w:val="105"/>
        </w:rPr>
        <w:t> </w:t>
      </w:r>
      <w:r>
        <w:rPr>
          <w:w w:val="105"/>
        </w:rPr>
        <w:t>partenaire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7"/>
          <w:szCs w:val="7"/>
        </w:rPr>
      </w:pPr>
    </w:p>
    <w:p>
      <w:pPr>
        <w:spacing w:line="200" w:lineRule="atLeast"/>
        <w:ind w:left="152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sz w:val="20"/>
          <w:szCs w:val="20"/>
        </w:rPr>
        <w:pict>
          <v:group style="width:554.25pt;height:22.7pt;mso-position-horizontal-relative:char;mso-position-vertical-relative:line" coordorigin="0,0" coordsize="11085,454">
            <v:group style="position:absolute;left:0;top:0;width:11085;height:454" coordorigin="0,0" coordsize="11085,454">
              <v:shape style="position:absolute;left:0;top:0;width:11085;height:454" coordorigin="0,0" coordsize="11085,454" path="m0,453l11085,453,11085,0,0,0,0,453xe" filled="true" fillcolor="#ffffff" stroked="false">
                <v:path arrowok="t"/>
                <v:fill type="solid"/>
              </v:shape>
            </v:group>
            <v:group style="position:absolute;left:10;top:10;width:11065;height:434" coordorigin="10,10" coordsize="11065,434">
              <v:shape style="position:absolute;left:10;top:10;width:11065;height:434" coordorigin="10,10" coordsize="11065,434" path="m10,443l11075,443,11075,10,10,10,10,443xe" filled="false" stroked="true" strokeweight="1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40" w:lineRule="auto" w:before="3"/>
        <w:rPr>
          <w:rFonts w:ascii="Verdana" w:hAnsi="Verdana" w:cs="Verdana" w:eastAsia="Verdan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Lien</w:t>
      </w:r>
      <w:r>
        <w:rPr>
          <w:spacing w:val="-9"/>
          <w:w w:val="105"/>
        </w:rPr>
        <w:t> </w:t>
      </w:r>
      <w:r>
        <w:rPr>
          <w:w w:val="105"/>
        </w:rPr>
        <w:t>du</w:t>
      </w:r>
      <w:r>
        <w:rPr>
          <w:spacing w:val="-9"/>
          <w:w w:val="105"/>
        </w:rPr>
        <w:t> </w:t>
      </w:r>
      <w:r>
        <w:rPr>
          <w:w w:val="105"/>
        </w:rPr>
        <w:t>catalogue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cours</w:t>
      </w:r>
      <w:r>
        <w:rPr>
          <w:spacing w:val="-9"/>
          <w:w w:val="105"/>
        </w:rPr>
        <w:t> </w:t>
      </w:r>
      <w:r>
        <w:rPr>
          <w:w w:val="105"/>
        </w:rPr>
        <w:t>utilisé/Site</w:t>
      </w:r>
      <w:r>
        <w:rPr>
          <w:spacing w:val="-9"/>
          <w:w w:val="105"/>
        </w:rPr>
        <w:t> </w:t>
      </w:r>
      <w:r>
        <w:rPr>
          <w:w w:val="105"/>
        </w:rPr>
        <w:t>web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7"/>
          <w:szCs w:val="7"/>
        </w:rPr>
      </w:pPr>
    </w:p>
    <w:p>
      <w:pPr>
        <w:spacing w:line="200" w:lineRule="atLeast"/>
        <w:ind w:left="152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sz w:val="20"/>
          <w:szCs w:val="20"/>
        </w:rPr>
        <w:pict>
          <v:group style="width:554.25pt;height:31.45pt;mso-position-horizontal-relative:char;mso-position-vertical-relative:line" coordorigin="0,0" coordsize="11085,629">
            <v:group style="position:absolute;left:0;top:0;width:11085;height:629" coordorigin="0,0" coordsize="11085,629">
              <v:shape style="position:absolute;left:0;top:0;width:11085;height:629" coordorigin="0,0" coordsize="11085,629" path="m0,628l11085,628,11085,0,0,0,0,628xe" filled="true" fillcolor="#ffffff" stroked="false">
                <v:path arrowok="t"/>
                <v:fill type="solid"/>
              </v:shape>
            </v:group>
            <v:group style="position:absolute;left:10;top:10;width:11065;height:609" coordorigin="10,10" coordsize="11065,609">
              <v:shape style="position:absolute;left:10;top:10;width:11065;height:609" coordorigin="10,10" coordsize="11065,609" path="m10,618l11075,618,11075,10,10,10,10,618xe" filled="false" stroked="true" strokeweight="1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40" w:lineRule="auto" w:before="12"/>
        <w:rPr>
          <w:rFonts w:ascii="Verdana" w:hAnsi="Verdana" w:cs="Verdana" w:eastAsia="Verdana"/>
          <w:sz w:val="9"/>
          <w:szCs w:val="9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w w:val="105"/>
        </w:rPr>
        <w:t>Choix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cours</w:t>
      </w:r>
      <w:r>
        <w:rPr>
          <w:spacing w:val="-12"/>
          <w:w w:val="105"/>
        </w:rPr>
        <w:t> </w:t>
      </w:r>
      <w:r>
        <w:rPr>
          <w:w w:val="105"/>
        </w:rPr>
        <w:t>provisoires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0" w:bottom="280" w:left="260" w:right="26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2"/>
          <w:szCs w:val="12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2"/>
          <w:szCs w:val="12"/>
        </w:rPr>
      </w:pPr>
    </w:p>
    <w:p>
      <w:pPr>
        <w:pStyle w:val="BodyText"/>
        <w:tabs>
          <w:tab w:pos="1388" w:val="left" w:leader="none"/>
          <w:tab w:pos="8877" w:val="left" w:leader="none"/>
        </w:tabs>
        <w:spacing w:line="240" w:lineRule="auto"/>
        <w:ind w:right="0"/>
        <w:jc w:val="left"/>
      </w:pPr>
      <w:r>
        <w:rPr/>
        <w:pict>
          <v:group style="position:absolute;margin-left:20.603001pt;margin-top:11.956537pt;width:46.4pt;height:18.55pt;mso-position-horizontal-relative:page;mso-position-vertical-relative:paragraph;z-index:3064" coordorigin="412,239" coordsize="928,371">
            <v:group style="position:absolute;left:412;top:239;width:928;height:371" coordorigin="412,239" coordsize="928,371">
              <v:shape style="position:absolute;left:412;top:239;width:928;height:371" coordorigin="412,239" coordsize="928,371" path="m412,610l1339,610,1339,239,412,239,412,610xe" filled="true" fillcolor="#ffffff" stroked="false">
                <v:path arrowok="t"/>
                <v:fill type="solid"/>
              </v:shape>
            </v:group>
            <v:group style="position:absolute;left:422;top:249;width:908;height:351" coordorigin="422,249" coordsize="908,351">
              <v:shape style="position:absolute;left:422;top:249;width:908;height:351" coordorigin="422,249" coordsize="908,351" path="m422,600l1329,600,1329,249,422,249,422,600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.412003pt;margin-top:11.956537pt;width:359.05pt;height:20.1pt;mso-position-horizontal-relative:page;mso-position-vertical-relative:paragraph;z-index:3088" coordorigin="1648,239" coordsize="7181,402">
            <v:group style="position:absolute;left:1648;top:239;width:7181;height:402" coordorigin="1648,239" coordsize="7181,402">
              <v:shape style="position:absolute;left:1648;top:239;width:7181;height:402" coordorigin="1648,239" coordsize="7181,402" path="m1648,641l8829,641,8829,239,1648,239,1648,641xe" filled="true" fillcolor="#ffffff" stroked="false">
                <v:path arrowok="t"/>
                <v:fill type="solid"/>
              </v:shape>
            </v:group>
            <v:group style="position:absolute;left:1658;top:249;width:7161;height:382" coordorigin="1658,249" coordsize="7161,382">
              <v:shape style="position:absolute;left:1658;top:249;width:7161;height:382" coordorigin="1658,249" coordsize="7161,382" path="m1658,631l8819,631,8819,249,1658,249,1658,63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6.878998pt;margin-top:11.956537pt;width:33.5pt;height:18.55pt;mso-position-horizontal-relative:page;mso-position-vertical-relative:paragraph;z-index:3112" coordorigin="9138,239" coordsize="670,371">
            <v:group style="position:absolute;left:9138;top:239;width:670;height:371" coordorigin="9138,239" coordsize="670,371">
              <v:shape style="position:absolute;left:9138;top:239;width:670;height:371" coordorigin="9138,239" coordsize="670,371" path="m9138,610l9807,610,9807,239,9138,239,9138,610xe" filled="true" fillcolor="#ffffff" stroked="false">
                <v:path arrowok="t"/>
                <v:fill type="solid"/>
              </v:shape>
            </v:group>
            <v:group style="position:absolute;left:9148;top:249;width:650;height:351" coordorigin="9148,249" coordsize="650,351">
              <v:shape style="position:absolute;left:9148;top:249;width:650;height:351" coordorigin="9148,249" coordsize="650,351" path="m9148,600l9797,600,9797,249,9148,249,9148,600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spacing w:line="240" w:lineRule="auto" w:before="7"/>
        <w:rPr>
          <w:rFonts w:ascii="Verdana" w:hAnsi="Verdana" w:cs="Verdana" w:eastAsia="Verdana"/>
          <w:sz w:val="12"/>
          <w:szCs w:val="12"/>
        </w:rPr>
      </w:pPr>
      <w:r>
        <w:rPr/>
        <w:br w:type="column"/>
      </w:r>
      <w:r>
        <w:rPr>
          <w:rFonts w:ascii="Verdana"/>
          <w:sz w:val="12"/>
        </w:rPr>
      </w:r>
    </w:p>
    <w:p>
      <w:pPr>
        <w:pStyle w:val="BodyText"/>
        <w:spacing w:line="240" w:lineRule="auto"/>
        <w:ind w:left="358" w:right="0" w:hanging="207"/>
        <w:jc w:val="left"/>
      </w:pP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8" w:right="1027"/>
        <w:jc w:val="left"/>
      </w:pPr>
      <w:r>
        <w:rPr/>
        <w:pict>
          <v:group style="position:absolute;margin-left:505.811005pt;margin-top:6.339538pt;width:7.25pt;height:7.25pt;mso-position-horizontal-relative:page;mso-position-vertical-relative:paragraph;z-index:3136" coordorigin="10116,127" coordsize="145,145">
            <v:group style="position:absolute;left:10116;top:127;width:145;height:145" coordorigin="10116,127" coordsize="145,145">
              <v:shape style="position:absolute;left:10116;top:127;width:145;height:145" coordorigin="10116,127" coordsize="145,145" path="m10116,271l10260,271,10260,127,10116,127,10116,271xe" filled="true" fillcolor="#ffffff" stroked="false">
                <v:path arrowok="t"/>
                <v:fill type="solid"/>
              </v:shape>
            </v:group>
            <v:group style="position:absolute;left:10126;top:137;width:125;height:125" coordorigin="10126,137" coordsize="125,125">
              <v:shape style="position:absolute;left:10126;top:137;width:125;height:125" coordorigin="10126,137" coordsize="125,125" path="m10126,261l10250,261,10250,137,10126,137,10126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5.811005pt;margin-top:17.670538pt;width:7.25pt;height:7.25pt;mso-position-horizontal-relative:page;mso-position-vertical-relative:paragraph;z-index:3160" coordorigin="10116,353" coordsize="145,145">
            <v:group style="position:absolute;left:10116;top:353;width:145;height:145" coordorigin="10116,353" coordsize="145,145">
              <v:shape style="position:absolute;left:10116;top:353;width:145;height:145" coordorigin="10116,353" coordsize="145,145" path="m10116,498l10260,498,10260,353,10116,353,10116,498xe" filled="true" fillcolor="#ffffff" stroked="false">
                <v:path arrowok="t"/>
                <v:fill type="solid"/>
              </v:shape>
            </v:group>
            <v:group style="position:absolute;left:10126;top:363;width:125;height:125" coordorigin="10126,363" coordsize="125,125">
              <v:shape style="position:absolute;left:10126;top:363;width:125;height:125" coordorigin="10126,363" coordsize="125,125" path="m10126,488l10250,488,10250,363,10126,363,10126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9203" w:space="501"/>
            <w:col w:w="1686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tabs>
          <w:tab w:pos="1378" w:val="left" w:leader="none"/>
          <w:tab w:pos="8867" w:val="left" w:leader="none"/>
        </w:tabs>
        <w:spacing w:line="240" w:lineRule="auto" w:before="95"/>
        <w:ind w:right="0"/>
        <w:jc w:val="left"/>
      </w:pPr>
      <w:r>
        <w:rPr/>
        <w:pict>
          <v:group style="position:absolute;margin-left:20.603001pt;margin-top:16.707014pt;width:45.85pt;height:18.55pt;mso-position-horizontal-relative:page;mso-position-vertical-relative:paragraph;z-index:3184" coordorigin="412,334" coordsize="917,371">
            <v:group style="position:absolute;left:412;top:334;width:917;height:371" coordorigin="412,334" coordsize="917,371">
              <v:shape style="position:absolute;left:412;top:334;width:917;height:371" coordorigin="412,334" coordsize="917,371" path="m412,705l1329,705,1329,334,412,334,412,705xe" filled="true" fillcolor="#ffffff" stroked="false">
                <v:path arrowok="t"/>
                <v:fill type="solid"/>
              </v:shape>
            </v:group>
            <v:group style="position:absolute;left:422;top:344;width:897;height:351" coordorigin="422,344" coordsize="897,351">
              <v:shape style="position:absolute;left:422;top:344;width:897;height:351" coordorigin="422,344" coordsize="897,351" path="m422,695l1319,695,1319,344,422,344,422,6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.897003pt;margin-top:16.707014pt;width:359.05pt;height:18.05pt;mso-position-horizontal-relative:page;mso-position-vertical-relative:paragraph;z-index:3208" coordorigin="1638,334" coordsize="7181,361">
            <v:group style="position:absolute;left:1638;top:334;width:7181;height:361" coordorigin="1638,334" coordsize="7181,361">
              <v:shape style="position:absolute;left:1638;top:334;width:7181;height:361" coordorigin="1638,334" coordsize="7181,361" path="m1638,695l8818,695,8818,334,1638,334,1638,695xe" filled="true" fillcolor="#ffffff" stroked="false">
                <v:path arrowok="t"/>
                <v:fill type="solid"/>
              </v:shape>
            </v:group>
            <v:group style="position:absolute;left:1648;top:344;width:7161;height:341" coordorigin="1648,344" coordsize="7161,341">
              <v:shape style="position:absolute;left:1648;top:344;width:7161;height:341" coordorigin="1648,344" coordsize="7161,341" path="m1648,685l8808,685,8808,344,1648,344,1648,68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6.364014pt;margin-top:16.707014pt;width:33.5pt;height:18.55pt;mso-position-horizontal-relative:page;mso-position-vertical-relative:paragraph;z-index:3232" coordorigin="9127,334" coordsize="670,371">
            <v:group style="position:absolute;left:9127;top:334;width:670;height:371" coordorigin="9127,334" coordsize="670,371">
              <v:shape style="position:absolute;left:9127;top:334;width:670;height:371" coordorigin="9127,334" coordsize="670,371" path="m9127,705l9797,705,9797,334,9127,334,9127,705xe" filled="true" fillcolor="#ffffff" stroked="false">
                <v:path arrowok="t"/>
                <v:fill type="solid"/>
              </v:shape>
            </v:group>
            <v:group style="position:absolute;left:9137;top:344;width:650;height:351" coordorigin="9137,344" coordsize="650,351">
              <v:shape style="position:absolute;left:9137;top:344;width:650;height:351" coordorigin="9137,344" coordsize="650,351" path="m9137,695l9787,695,9787,344,9137,344,9137,6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pStyle w:val="BodyText"/>
        <w:spacing w:line="240" w:lineRule="auto" w:before="92"/>
        <w:ind w:left="358" w:right="0" w:hanging="20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8" w:right="1170"/>
        <w:jc w:val="left"/>
      </w:pPr>
      <w:r>
        <w:rPr/>
        <w:pict>
          <v:group style="position:absolute;margin-left:505.29599pt;margin-top:6.340014pt;width:7.25pt;height:7.25pt;mso-position-horizontal-relative:page;mso-position-vertical-relative:paragraph;z-index:3256" coordorigin="10106,127" coordsize="145,145">
            <v:group style="position:absolute;left:10106;top:127;width:145;height:145" coordorigin="10106,127" coordsize="145,145">
              <v:shape style="position:absolute;left:10106;top:127;width:145;height:145" coordorigin="10106,127" coordsize="145,145" path="m10106,271l10250,271,10250,127,10106,127,10106,271xe" filled="true" fillcolor="#ffffff" stroked="false">
                <v:path arrowok="t"/>
                <v:fill type="solid"/>
              </v:shape>
            </v:group>
            <v:group style="position:absolute;left:10116;top:137;width:125;height:125" coordorigin="10116,137" coordsize="125,125">
              <v:shape style="position:absolute;left:10116;top:137;width:125;height:125" coordorigin="10116,137" coordsize="125,125" path="m10116,261l10240,261,10240,137,10116,137,10116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5.29599pt;margin-top:17.671013pt;width:7.25pt;height:7.25pt;mso-position-horizontal-relative:page;mso-position-vertical-relative:paragraph;z-index:3280" coordorigin="10106,353" coordsize="145,145">
            <v:group style="position:absolute;left:10106;top:353;width:145;height:145" coordorigin="10106,353" coordsize="145,145">
              <v:shape style="position:absolute;left:10106;top:353;width:145;height:145" coordorigin="10106,353" coordsize="145,145" path="m10106,498l10250,498,10250,353,10106,353,10106,498xe" filled="true" fillcolor="#ffffff" stroked="false">
                <v:path arrowok="t"/>
                <v:fill type="solid"/>
              </v:shape>
            </v:group>
            <v:group style="position:absolute;left:10116;top:363;width:125;height:125" coordorigin="10116,363" coordsize="125,125">
              <v:shape style="position:absolute;left:10116;top:363;width:125;height:125" coordorigin="10116,363" coordsize="125,125" path="m10116,488l10240,488,10240,363,10116,363,10116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9193" w:space="501"/>
            <w:col w:w="1696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tabs>
          <w:tab w:pos="1388" w:val="left" w:leader="none"/>
          <w:tab w:pos="8878" w:val="left" w:leader="none"/>
        </w:tabs>
        <w:spacing w:line="240" w:lineRule="auto" w:before="95"/>
        <w:ind w:right="0"/>
        <w:jc w:val="left"/>
      </w:pPr>
      <w:r>
        <w:rPr/>
        <w:pict>
          <v:group style="position:absolute;margin-left:20.603001pt;margin-top:16.707520pt;width:46.4pt;height:18.55pt;mso-position-horizontal-relative:page;mso-position-vertical-relative:paragraph;z-index:3304" coordorigin="412,334" coordsize="928,371">
            <v:group style="position:absolute;left:412;top:334;width:928;height:371" coordorigin="412,334" coordsize="928,371">
              <v:shape style="position:absolute;left:412;top:334;width:928;height:371" coordorigin="412,334" coordsize="928,371" path="m412,705l1339,705,1339,334,412,334,412,705xe" filled="true" fillcolor="#ffffff" stroked="false">
                <v:path arrowok="t"/>
                <v:fill type="solid"/>
              </v:shape>
            </v:group>
            <v:group style="position:absolute;left:422;top:344;width:908;height:351" coordorigin="422,344" coordsize="908,351">
              <v:shape style="position:absolute;left:422;top:344;width:908;height:351" coordorigin="422,344" coordsize="908,351" path="m422,695l1329,695,1329,344,422,344,422,6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.412003pt;margin-top:16.707520pt;width:359.05pt;height:18.55pt;mso-position-horizontal-relative:page;mso-position-vertical-relative:paragraph;z-index:3328" coordorigin="1648,334" coordsize="7181,371">
            <v:group style="position:absolute;left:1648;top:334;width:7181;height:371" coordorigin="1648,334" coordsize="7181,371">
              <v:shape style="position:absolute;left:1648;top:334;width:7181;height:371" coordorigin="1648,334" coordsize="7181,371" path="m1648,705l8829,705,8829,334,1648,334,1648,705xe" filled="true" fillcolor="#ffffff" stroked="false">
                <v:path arrowok="t"/>
                <v:fill type="solid"/>
              </v:shape>
            </v:group>
            <v:group style="position:absolute;left:1658;top:344;width:7161;height:351" coordorigin="1658,344" coordsize="7161,351">
              <v:shape style="position:absolute;left:1658;top:344;width:7161;height:351" coordorigin="1658,344" coordsize="7161,351" path="m1658,695l8819,695,8819,344,1658,344,1658,6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6.878998pt;margin-top:16.707520pt;width:33.5pt;height:18.55pt;mso-position-horizontal-relative:page;mso-position-vertical-relative:paragraph;z-index:3352" coordorigin="9138,334" coordsize="670,371">
            <v:group style="position:absolute;left:9138;top:334;width:670;height:371" coordorigin="9138,334" coordsize="670,371">
              <v:shape style="position:absolute;left:9138;top:334;width:670;height:371" coordorigin="9138,334" coordsize="670,371" path="m9138,705l9807,705,9807,334,9138,334,9138,705xe" filled="true" fillcolor="#ffffff" stroked="false">
                <v:path arrowok="t"/>
                <v:fill type="solid"/>
              </v:shape>
            </v:group>
            <v:group style="position:absolute;left:9148;top:344;width:650;height:351" coordorigin="9148,344" coordsize="650,351">
              <v:shape style="position:absolute;left:9148;top:344;width:650;height:351" coordorigin="9148,344" coordsize="650,351" path="m9148,695l9797,695,9797,344,9148,344,9148,6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pStyle w:val="BodyText"/>
        <w:spacing w:line="240" w:lineRule="auto" w:before="92"/>
        <w:ind w:left="358" w:right="1028" w:hanging="20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8" w:right="1027"/>
        <w:jc w:val="left"/>
      </w:pPr>
      <w:r>
        <w:rPr/>
        <w:pict>
          <v:group style="position:absolute;margin-left:505.811005pt;margin-top:6.34052pt;width:7.25pt;height:7.25pt;mso-position-horizontal-relative:page;mso-position-vertical-relative:paragraph;z-index:3376" coordorigin="10116,127" coordsize="145,145">
            <v:group style="position:absolute;left:10116;top:127;width:145;height:145" coordorigin="10116,127" coordsize="145,145">
              <v:shape style="position:absolute;left:10116;top:127;width:145;height:145" coordorigin="10116,127" coordsize="145,145" path="m10116,271l10260,271,10260,127,10116,127,10116,271xe" filled="true" fillcolor="#ffffff" stroked="false">
                <v:path arrowok="t"/>
                <v:fill type="solid"/>
              </v:shape>
            </v:group>
            <v:group style="position:absolute;left:10126;top:137;width:125;height:125" coordorigin="10126,137" coordsize="125,125">
              <v:shape style="position:absolute;left:10126;top:137;width:125;height:125" coordorigin="10126,137" coordsize="125,125" path="m10126,261l10250,261,10250,137,10126,137,10126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5.811005pt;margin-top:17.67152pt;width:7.25pt;height:7.25pt;mso-position-horizontal-relative:page;mso-position-vertical-relative:paragraph;z-index:3400" coordorigin="10116,353" coordsize="145,145">
            <v:group style="position:absolute;left:10116;top:353;width:145;height:145" coordorigin="10116,353" coordsize="145,145">
              <v:shape style="position:absolute;left:10116;top:353;width:145;height:145" coordorigin="10116,353" coordsize="145,145" path="m10116,498l10260,498,10260,353,10116,353,10116,498xe" filled="true" fillcolor="#ffffff" stroked="false">
                <v:path arrowok="t"/>
                <v:fill type="solid"/>
              </v:shape>
            </v:group>
            <v:group style="position:absolute;left:10126;top:363;width:125;height:125" coordorigin="10126,363" coordsize="125,125">
              <v:shape style="position:absolute;left:10126;top:363;width:125;height:125" coordorigin="10126,363" coordsize="125,125" path="m10126,488l10250,488,10250,363,10126,363,10126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9203" w:space="501"/>
            <w:col w:w="1686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tabs>
          <w:tab w:pos="1389" w:val="left" w:leader="none"/>
          <w:tab w:pos="8868" w:val="left" w:leader="none"/>
        </w:tabs>
        <w:spacing w:line="240" w:lineRule="auto" w:before="95"/>
        <w:ind w:left="153" w:right="0"/>
        <w:jc w:val="left"/>
      </w:pPr>
      <w:r>
        <w:rPr/>
        <w:pict>
          <v:group style="position:absolute;margin-left:20.603001pt;margin-top:16.708027pt;width:46.4pt;height:18.55pt;mso-position-horizontal-relative:page;mso-position-vertical-relative:paragraph;z-index:3424" coordorigin="412,334" coordsize="928,371">
            <v:group style="position:absolute;left:412;top:334;width:928;height:371" coordorigin="412,334" coordsize="928,371">
              <v:shape style="position:absolute;left:412;top:334;width:928;height:371" coordorigin="412,334" coordsize="928,371" path="m412,705l1339,705,1339,334,412,334,412,705xe" filled="true" fillcolor="#ffffff" stroked="false">
                <v:path arrowok="t"/>
                <v:fill type="solid"/>
              </v:shape>
            </v:group>
            <v:group style="position:absolute;left:422;top:344;width:908;height:351" coordorigin="422,344" coordsize="908,351">
              <v:shape style="position:absolute;left:422;top:344;width:908;height:351" coordorigin="422,344" coordsize="908,351" path="m422,695l1329,695,1329,344,422,344,422,6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.412003pt;margin-top:16.708027pt;width:358.5pt;height:22.15pt;mso-position-horizontal-relative:page;mso-position-vertical-relative:paragraph;z-index:3448" coordorigin="1648,334" coordsize="7170,443">
            <v:group style="position:absolute;left:1648;top:334;width:7170;height:443" coordorigin="1648,334" coordsize="7170,443">
              <v:shape style="position:absolute;left:1648;top:334;width:7170;height:443" coordorigin="1648,334" coordsize="7170,443" path="m1648,777l8818,777,8818,334,1648,334,1648,777xe" filled="true" fillcolor="#ffffff" stroked="false">
                <v:path arrowok="t"/>
                <v:fill type="solid"/>
              </v:shape>
            </v:group>
            <v:group style="position:absolute;left:1658;top:344;width:7150;height:423" coordorigin="1658,344" coordsize="7150,423">
              <v:shape style="position:absolute;left:1658;top:344;width:7150;height:423" coordorigin="1658,344" coordsize="7150,423" path="m1658,767l8808,767,8808,344,1658,344,1658,767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6.364014pt;margin-top:16.708027pt;width:33pt;height:18.55pt;mso-position-horizontal-relative:page;mso-position-vertical-relative:paragraph;z-index:3472" coordorigin="9127,334" coordsize="660,371">
            <v:group style="position:absolute;left:9127;top:334;width:660;height:371" coordorigin="9127,334" coordsize="660,371">
              <v:shape style="position:absolute;left:9127;top:334;width:660;height:371" coordorigin="9127,334" coordsize="660,371" path="m9127,705l9787,705,9787,334,9127,334,9127,705xe" filled="true" fillcolor="#ffffff" stroked="false">
                <v:path arrowok="t"/>
                <v:fill type="solid"/>
              </v:shape>
            </v:group>
            <v:group style="position:absolute;left:9137;top:344;width:640;height:351" coordorigin="9137,344" coordsize="640,351">
              <v:shape style="position:absolute;left:9137;top:344;width:640;height:351" coordorigin="9137,344" coordsize="640,351" path="m9137,695l9777,695,9777,344,9137,344,9137,6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pStyle w:val="BodyText"/>
        <w:spacing w:line="240" w:lineRule="auto" w:before="92"/>
        <w:ind w:left="359" w:right="1049" w:hanging="20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9" w:right="1049"/>
        <w:jc w:val="left"/>
      </w:pPr>
      <w:r>
        <w:rPr/>
        <w:pict>
          <v:group style="position:absolute;margin-left:504.781006pt;margin-top:6.341027pt;width:7.25pt;height:7.25pt;mso-position-horizontal-relative:page;mso-position-vertical-relative:paragraph;z-index:3496" coordorigin="10096,127" coordsize="145,145">
            <v:group style="position:absolute;left:10096;top:127;width:145;height:145" coordorigin="10096,127" coordsize="145,145">
              <v:shape style="position:absolute;left:10096;top:127;width:145;height:145" coordorigin="10096,127" coordsize="145,145" path="m10096,271l10240,271,10240,127,10096,127,10096,271xe" filled="true" fillcolor="#ffffff" stroked="false">
                <v:path arrowok="t"/>
                <v:fill type="solid"/>
              </v:shape>
            </v:group>
            <v:group style="position:absolute;left:10106;top:137;width:125;height:125" coordorigin="10106,137" coordsize="125,125">
              <v:shape style="position:absolute;left:10106;top:137;width:125;height:125" coordorigin="10106,137" coordsize="125,125" path="m10106,261l10230,261,10230,137,10106,137,10106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4.781006pt;margin-top:17.672028pt;width:7.25pt;height:7.25pt;mso-position-horizontal-relative:page;mso-position-vertical-relative:paragraph;z-index:3520" coordorigin="10096,353" coordsize="145,145">
            <v:group style="position:absolute;left:10096;top:353;width:145;height:145" coordorigin="10096,353" coordsize="145,145">
              <v:shape style="position:absolute;left:10096;top:353;width:145;height:145" coordorigin="10096,353" coordsize="145,145" path="m10096,498l10240,498,10240,353,10096,353,10096,498xe" filled="true" fillcolor="#ffffff" stroked="false">
                <v:path arrowok="t"/>
                <v:fill type="solid"/>
              </v:shape>
            </v:group>
            <v:group style="position:absolute;left:10106;top:363;width:125;height:125" coordorigin="10106,363" coordsize="125,125">
              <v:shape style="position:absolute;left:10106;top:363;width:125;height:125" coordorigin="10106,363" coordsize="125,125" path="m10106,488l10230,488,10230,363,10106,363,10106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9193" w:space="490"/>
            <w:col w:w="1707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tabs>
          <w:tab w:pos="1399" w:val="left" w:leader="none"/>
          <w:tab w:pos="8857" w:val="left" w:leader="none"/>
        </w:tabs>
        <w:spacing w:line="240" w:lineRule="auto" w:before="105"/>
        <w:ind w:left="153" w:right="0"/>
        <w:jc w:val="left"/>
      </w:pPr>
      <w:r>
        <w:rPr/>
        <w:pict>
          <v:group style="position:absolute;margin-left:20.603001pt;margin-top:17.205338pt;width:46.9pt;height:16pt;mso-position-horizontal-relative:page;mso-position-vertical-relative:paragraph;z-index:3544" coordorigin="412,344" coordsize="938,320">
            <v:group style="position:absolute;left:412;top:344;width:938;height:320" coordorigin="412,344" coordsize="938,320">
              <v:shape style="position:absolute;left:412;top:344;width:938;height:320" coordorigin="412,344" coordsize="938,320" path="m412,663l1350,663,1350,344,412,344,412,663xe" filled="true" fillcolor="#ffffff" stroked="false">
                <v:path arrowok="t"/>
                <v:fill type="solid"/>
              </v:shape>
            </v:group>
            <v:group style="position:absolute;left:422;top:354;width:918;height:300" coordorigin="422,354" coordsize="918,300">
              <v:shape style="position:absolute;left:422;top:354;width:918;height:300" coordorigin="422,354" coordsize="918,300" path="m422,653l1340,653,1340,354,422,354,422,653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.927002pt;margin-top:17.205338pt;width:357.5pt;height:23.7pt;mso-position-horizontal-relative:page;mso-position-vertical-relative:paragraph;z-index:3568" coordorigin="1659,344" coordsize="7150,474">
            <v:group style="position:absolute;left:1659;top:344;width:7150;height:474" coordorigin="1659,344" coordsize="7150,474">
              <v:shape style="position:absolute;left:1659;top:344;width:7150;height:474" coordorigin="1659,344" coordsize="7150,474" path="m1659,818l8808,818,8808,344,1659,344,1659,818xe" filled="true" fillcolor="#ffffff" stroked="false">
                <v:path arrowok="t"/>
                <v:fill type="solid"/>
              </v:shape>
            </v:group>
            <v:group style="position:absolute;left:1669;top:354;width:7130;height:454" coordorigin="1669,354" coordsize="7130,454">
              <v:shape style="position:absolute;left:1669;top:354;width:7130;height:454" coordorigin="1669,354" coordsize="7130,454" path="m1669,808l8798,808,8798,354,1669,354,1669,80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5.848999pt;margin-top:17.205338pt;width:33pt;height:18.55pt;mso-position-horizontal-relative:page;mso-position-vertical-relative:paragraph;z-index:3592" coordorigin="9117,344" coordsize="660,371">
            <v:group style="position:absolute;left:9117;top:344;width:660;height:371" coordorigin="9117,344" coordsize="660,371">
              <v:shape style="position:absolute;left:9117;top:344;width:660;height:371" coordorigin="9117,344" coordsize="660,371" path="m9117,715l9776,715,9776,344,9117,344,9117,715xe" filled="true" fillcolor="#ffffff" stroked="false">
                <v:path arrowok="t"/>
                <v:fill type="solid"/>
              </v:shape>
            </v:group>
            <v:group style="position:absolute;left:9127;top:354;width:640;height:351" coordorigin="9127,354" coordsize="640,351">
              <v:shape style="position:absolute;left:9127;top:354;width:640;height:351" coordorigin="9127,354" coordsize="640,351" path="m9127,705l9766,705,9766,354,9127,354,9127,70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pStyle w:val="BodyText"/>
        <w:spacing w:line="240" w:lineRule="auto" w:before="103"/>
        <w:ind w:left="359" w:right="0" w:hanging="20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9" w:right="1191"/>
        <w:jc w:val="left"/>
      </w:pPr>
      <w:r>
        <w:rPr/>
        <w:pict>
          <v:group style="position:absolute;margin-left:504.265991pt;margin-top:6.338338pt;width:7.25pt;height:7.25pt;mso-position-horizontal-relative:page;mso-position-vertical-relative:paragraph;z-index:3616" coordorigin="10085,127" coordsize="145,145">
            <v:group style="position:absolute;left:10085;top:127;width:145;height:145" coordorigin="10085,127" coordsize="145,145">
              <v:shape style="position:absolute;left:10085;top:127;width:145;height:145" coordorigin="10085,127" coordsize="145,145" path="m10085,271l10230,271,10230,127,10085,127,10085,271xe" filled="true" fillcolor="#ffffff" stroked="false">
                <v:path arrowok="t"/>
                <v:fill type="solid"/>
              </v:shape>
            </v:group>
            <v:group style="position:absolute;left:10095;top:137;width:125;height:125" coordorigin="10095,137" coordsize="125,125">
              <v:shape style="position:absolute;left:10095;top:137;width:125;height:125" coordorigin="10095,137" coordsize="125,125" path="m10095,261l10220,261,10220,137,10095,137,10095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4.265991pt;margin-top:17.669338pt;width:7.25pt;height:7.25pt;mso-position-horizontal-relative:page;mso-position-vertical-relative:paragraph;z-index:3640" coordorigin="10085,353" coordsize="145,145">
            <v:group style="position:absolute;left:10085;top:353;width:145;height:145" coordorigin="10085,353" coordsize="145,145">
              <v:shape style="position:absolute;left:10085;top:353;width:145;height:145" coordorigin="10085,353" coordsize="145,145" path="m10085,498l10230,498,10230,353,10085,353,10085,498xe" filled="true" fillcolor="#ffffff" stroked="false">
                <v:path arrowok="t"/>
                <v:fill type="solid"/>
              </v:shape>
            </v:group>
            <v:group style="position:absolute;left:10095;top:363;width:125;height:125" coordorigin="10095,363" coordsize="125,125">
              <v:shape style="position:absolute;left:10095;top:363;width:125;height:125" coordorigin="10095,363" coordsize="125,125" path="m10095,488l10220,488,10220,363,10095,363,10095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9183" w:space="490"/>
            <w:col w:w="1717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spacing w:line="240" w:lineRule="auto" w:before="3"/>
        <w:rPr>
          <w:rFonts w:ascii="Verdana" w:hAnsi="Verdana" w:cs="Verdana" w:eastAsia="Verdana"/>
          <w:sz w:val="11"/>
          <w:szCs w:val="11"/>
        </w:rPr>
      </w:pPr>
    </w:p>
    <w:p>
      <w:pPr>
        <w:pStyle w:val="BodyText"/>
        <w:tabs>
          <w:tab w:pos="1368" w:val="left" w:leader="none"/>
          <w:tab w:pos="8847" w:val="left" w:leader="none"/>
        </w:tabs>
        <w:spacing w:line="240" w:lineRule="auto"/>
        <w:ind w:left="153" w:right="0"/>
        <w:jc w:val="left"/>
      </w:pPr>
      <w:r>
        <w:rPr/>
        <w:pict>
          <v:group style="position:absolute;margin-left:20.603001pt;margin-top:11.958555pt;width:45.35pt;height:16pt;mso-position-horizontal-relative:page;mso-position-vertical-relative:paragraph;z-index:3664" coordorigin="412,239" coordsize="907,320">
            <v:group style="position:absolute;left:412;top:239;width:907;height:320" coordorigin="412,239" coordsize="907,320">
              <v:shape style="position:absolute;left:412;top:239;width:907;height:320" coordorigin="412,239" coordsize="907,320" path="m412,559l1319,559,1319,239,412,239,412,559xe" filled="true" fillcolor="#ffffff" stroked="false">
                <v:path arrowok="t"/>
                <v:fill type="solid"/>
              </v:shape>
            </v:group>
            <v:group style="position:absolute;left:422;top:249;width:887;height:300" coordorigin="422,249" coordsize="887,300">
              <v:shape style="position:absolute;left:422;top:249;width:887;height:300" coordorigin="422,249" coordsize="887,300" path="m422,549l1309,549,1309,249,422,249,422,549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.382004pt;margin-top:11.958555pt;width:358.5pt;height:24.25pt;mso-position-horizontal-relative:page;mso-position-vertical-relative:paragraph;z-index:3688" coordorigin="1628,239" coordsize="7170,485">
            <v:group style="position:absolute;left:1628;top:239;width:7170;height:485" coordorigin="1628,239" coordsize="7170,485">
              <v:shape style="position:absolute;left:1628;top:239;width:7170;height:485" coordorigin="1628,239" coordsize="7170,485" path="m1628,723l8798,723,8798,239,1628,239,1628,723xe" filled="true" fillcolor="#ffffff" stroked="false">
                <v:path arrowok="t"/>
                <v:fill type="solid"/>
              </v:shape>
            </v:group>
            <v:group style="position:absolute;left:1638;top:249;width:7150;height:465" coordorigin="1638,249" coordsize="7150,465">
              <v:shape style="position:absolute;left:1638;top:249;width:7150;height:465" coordorigin="1638,249" coordsize="7150,465" path="m1638,713l8788,713,8788,249,1638,249,1638,713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5.334015pt;margin-top:11.958555pt;width:33pt;height:18.55pt;mso-position-horizontal-relative:page;mso-position-vertical-relative:paragraph;z-index:3712" coordorigin="9107,239" coordsize="660,371">
            <v:group style="position:absolute;left:9107;top:239;width:660;height:371" coordorigin="9107,239" coordsize="660,371">
              <v:shape style="position:absolute;left:9107;top:239;width:660;height:371" coordorigin="9107,239" coordsize="660,371" path="m9107,610l9766,610,9766,239,9107,239,9107,610xe" filled="true" fillcolor="#ffffff" stroked="false">
                <v:path arrowok="t"/>
                <v:fill type="solid"/>
              </v:shape>
            </v:group>
            <v:group style="position:absolute;left:9117;top:249;width:640;height:351" coordorigin="9117,249" coordsize="640,351">
              <v:shape style="position:absolute;left:9117;top:249;width:640;height:351" coordorigin="9117,249" coordsize="640,351" path="m9117,600l9756,600,9756,249,9117,249,9117,600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1"/>
          <w:szCs w:val="11"/>
        </w:rPr>
      </w:pPr>
      <w:r>
        <w:rPr/>
        <w:br w:type="column"/>
      </w:r>
      <w:r>
        <w:rPr>
          <w:rFonts w:ascii="Verdana"/>
          <w:sz w:val="11"/>
        </w:rPr>
      </w:r>
    </w:p>
    <w:p>
      <w:pPr>
        <w:pStyle w:val="BodyText"/>
        <w:spacing w:line="240" w:lineRule="auto"/>
        <w:ind w:left="359" w:right="0" w:hanging="207"/>
        <w:jc w:val="left"/>
      </w:pP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9" w:right="1069"/>
        <w:jc w:val="left"/>
      </w:pPr>
      <w:r>
        <w:rPr/>
        <w:pict>
          <v:group style="position:absolute;margin-left:503.751007pt;margin-top:6.341556pt;width:7.25pt;height:7.25pt;mso-position-horizontal-relative:page;mso-position-vertical-relative:paragraph;z-index:3736" coordorigin="10075,127" coordsize="145,145">
            <v:group style="position:absolute;left:10075;top:127;width:145;height:145" coordorigin="10075,127" coordsize="145,145">
              <v:shape style="position:absolute;left:10075;top:127;width:145;height:145" coordorigin="10075,127" coordsize="145,145" path="m10075,271l10219,271,10219,127,10075,127,10075,271xe" filled="true" fillcolor="#ffffff" stroked="false">
                <v:path arrowok="t"/>
                <v:fill type="solid"/>
              </v:shape>
            </v:group>
            <v:group style="position:absolute;left:10085;top:137;width:125;height:125" coordorigin="10085,137" coordsize="125,125">
              <v:shape style="position:absolute;left:10085;top:137;width:125;height:125" coordorigin="10085,137" coordsize="125,125" path="m10085,261l10209,261,10209,137,10085,137,10085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3.751007pt;margin-top:17.672556pt;width:7.25pt;height:7.25pt;mso-position-horizontal-relative:page;mso-position-vertical-relative:paragraph;z-index:3760" coordorigin="10075,353" coordsize="145,145">
            <v:group style="position:absolute;left:10075;top:353;width:145;height:145" coordorigin="10075,353" coordsize="145,145">
              <v:shape style="position:absolute;left:10075;top:353;width:145;height:145" coordorigin="10075,353" coordsize="145,145" path="m10075,498l10219,498,10219,353,10075,353,10075,498xe" filled="true" fillcolor="#ffffff" stroked="false">
                <v:path arrowok="t"/>
                <v:fill type="solid"/>
              </v:shape>
            </v:group>
            <v:group style="position:absolute;left:10085;top:363;width:125;height:125" coordorigin="10085,363" coordsize="125,125">
              <v:shape style="position:absolute;left:10085;top:363;width:125;height:125" coordorigin="10085,363" coordsize="125,125" path="m10085,488l10209,488,10209,363,10085,363,10085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9173" w:space="490"/>
            <w:col w:w="1727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spacing w:line="240" w:lineRule="auto" w:before="1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tabs>
          <w:tab w:pos="1368" w:val="left" w:leader="none"/>
          <w:tab w:pos="8826" w:val="left" w:leader="none"/>
        </w:tabs>
        <w:spacing w:line="240" w:lineRule="auto"/>
        <w:ind w:left="153" w:right="0"/>
        <w:jc w:val="left"/>
      </w:pPr>
      <w:r>
        <w:rPr/>
        <w:pict>
          <v:group style="position:absolute;margin-left:20.603001pt;margin-top:11.958578pt;width:45.35pt;height:16pt;mso-position-horizontal-relative:page;mso-position-vertical-relative:paragraph;z-index:3784" coordorigin="412,239" coordsize="907,320">
            <v:group style="position:absolute;left:412;top:239;width:907;height:320" coordorigin="412,239" coordsize="907,320">
              <v:shape style="position:absolute;left:412;top:239;width:907;height:320" coordorigin="412,239" coordsize="907,320" path="m412,559l1319,559,1319,239,412,239,412,559xe" filled="true" fillcolor="#ffffff" stroked="false">
                <v:path arrowok="t"/>
                <v:fill type="solid"/>
              </v:shape>
            </v:group>
            <v:group style="position:absolute;left:422;top:249;width:887;height:300" coordorigin="422,249" coordsize="887,300">
              <v:shape style="position:absolute;left:422;top:249;width:887;height:300" coordorigin="422,249" coordsize="887,300" path="m422,549l1309,549,1309,249,422,249,422,549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.382004pt;margin-top:11.958578pt;width:357.5pt;height:23.7pt;mso-position-horizontal-relative:page;mso-position-vertical-relative:paragraph;z-index:3808" coordorigin="1628,239" coordsize="7150,474">
            <v:group style="position:absolute;left:1628;top:239;width:7150;height:474" coordorigin="1628,239" coordsize="7150,474">
              <v:shape style="position:absolute;left:1628;top:239;width:7150;height:474" coordorigin="1628,239" coordsize="7150,474" path="m1628,713l8777,713,8777,239,1628,239,1628,713xe" filled="true" fillcolor="#ffffff" stroked="false">
                <v:path arrowok="t"/>
                <v:fill type="solid"/>
              </v:shape>
            </v:group>
            <v:group style="position:absolute;left:1638;top:249;width:7130;height:454" coordorigin="1638,249" coordsize="7130,454">
              <v:shape style="position:absolute;left:1638;top:249;width:7130;height:454" coordorigin="1638,249" coordsize="7130,454" path="m1638,703l8767,703,8767,249,1638,249,1638,703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4.303986pt;margin-top:11.958578pt;width:33pt;height:18.55pt;mso-position-horizontal-relative:page;mso-position-vertical-relative:paragraph;z-index:3832" coordorigin="9086,239" coordsize="660,371">
            <v:group style="position:absolute;left:9086;top:239;width:660;height:371" coordorigin="9086,239" coordsize="660,371">
              <v:shape style="position:absolute;left:9086;top:239;width:660;height:371" coordorigin="9086,239" coordsize="660,371" path="m9086,610l9745,610,9745,239,9086,239,9086,610xe" filled="true" fillcolor="#ffffff" stroked="false">
                <v:path arrowok="t"/>
                <v:fill type="solid"/>
              </v:shape>
            </v:group>
            <v:group style="position:absolute;left:9096;top:249;width:640;height:351" coordorigin="9096,249" coordsize="640,351">
              <v:shape style="position:absolute;left:9096;top:249;width:640;height:351" coordorigin="9096,249" coordsize="640,351" path="m9096,600l9735,600,9735,249,9096,249,9096,600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spacing w:line="240" w:lineRule="auto" w:before="11"/>
        <w:rPr>
          <w:rFonts w:ascii="Verdana" w:hAnsi="Verdana" w:cs="Verdana" w:eastAsia="Verdana"/>
          <w:sz w:val="11"/>
          <w:szCs w:val="11"/>
        </w:rPr>
      </w:pPr>
      <w:r>
        <w:rPr/>
        <w:br w:type="column"/>
      </w:r>
      <w:r>
        <w:rPr>
          <w:rFonts w:ascii="Verdana"/>
          <w:sz w:val="11"/>
        </w:rPr>
      </w:r>
    </w:p>
    <w:p>
      <w:pPr>
        <w:pStyle w:val="BodyText"/>
        <w:spacing w:line="240" w:lineRule="auto"/>
        <w:ind w:left="359" w:right="0" w:hanging="207"/>
        <w:jc w:val="left"/>
      </w:pP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9" w:right="1089"/>
        <w:jc w:val="left"/>
      </w:pPr>
      <w:r>
        <w:rPr/>
        <w:pict>
          <v:group style="position:absolute;margin-left:502.721008pt;margin-top:6.341578pt;width:7.25pt;height:7.25pt;mso-position-horizontal-relative:page;mso-position-vertical-relative:paragraph;z-index:3856" coordorigin="10054,127" coordsize="145,145">
            <v:group style="position:absolute;left:10054;top:127;width:145;height:145" coordorigin="10054,127" coordsize="145,145">
              <v:shape style="position:absolute;left:10054;top:127;width:145;height:145" coordorigin="10054,127" coordsize="145,145" path="m10054,271l10199,271,10199,127,10054,127,10054,271xe" filled="true" fillcolor="#ffffff" stroked="false">
                <v:path arrowok="t"/>
                <v:fill type="solid"/>
              </v:shape>
            </v:group>
            <v:group style="position:absolute;left:10064;top:137;width:125;height:125" coordorigin="10064,137" coordsize="125,125">
              <v:shape style="position:absolute;left:10064;top:137;width:125;height:125" coordorigin="10064,137" coordsize="125,125" path="m10064,261l10189,261,10189,137,10064,137,10064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2.721008pt;margin-top:17.672579pt;width:7.25pt;height:7.25pt;mso-position-horizontal-relative:page;mso-position-vertical-relative:paragraph;z-index:3880" coordorigin="10054,353" coordsize="145,145">
            <v:group style="position:absolute;left:10054;top:353;width:145;height:145" coordorigin="10054,353" coordsize="145,145">
              <v:shape style="position:absolute;left:10054;top:353;width:145;height:145" coordorigin="10054,353" coordsize="145,145" path="m10054,498l10199,498,10199,353,10054,353,10054,498xe" filled="true" fillcolor="#ffffff" stroked="false">
                <v:path arrowok="t"/>
                <v:fill type="solid"/>
              </v:shape>
            </v:group>
            <v:group style="position:absolute;left:10064;top:363;width:125;height:125" coordorigin="10064,363" coordsize="125,125">
              <v:shape style="position:absolute;left:10064;top:363;width:125;height:125" coordorigin="10064,363" coordsize="125,125" path="m10064,488l10189,488,10189,363,10064,363,10064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9152" w:space="490"/>
            <w:col w:w="1748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spacing w:line="240" w:lineRule="auto" w:before="3"/>
        <w:rPr>
          <w:rFonts w:ascii="Verdana" w:hAnsi="Verdana" w:cs="Verdana" w:eastAsia="Verdana"/>
          <w:sz w:val="11"/>
          <w:szCs w:val="11"/>
        </w:rPr>
      </w:pPr>
    </w:p>
    <w:p>
      <w:pPr>
        <w:pStyle w:val="BodyText"/>
        <w:tabs>
          <w:tab w:pos="1368" w:val="left" w:leader="none"/>
          <w:tab w:pos="8826" w:val="left" w:leader="none"/>
        </w:tabs>
        <w:spacing w:line="240" w:lineRule="auto"/>
        <w:ind w:left="153" w:right="0"/>
        <w:jc w:val="left"/>
      </w:pPr>
      <w:r>
        <w:rPr/>
        <w:pict>
          <v:group style="position:absolute;margin-left:20.603001pt;margin-top:11.961811pt;width:45.35pt;height:16pt;mso-position-horizontal-relative:page;mso-position-vertical-relative:paragraph;z-index:3904" coordorigin="412,239" coordsize="907,320">
            <v:group style="position:absolute;left:412;top:239;width:907;height:320" coordorigin="412,239" coordsize="907,320">
              <v:shape style="position:absolute;left:412;top:239;width:907;height:320" coordorigin="412,239" coordsize="907,320" path="m412,559l1319,559,1319,239,412,239,412,559xe" filled="true" fillcolor="#ffffff" stroked="false">
                <v:path arrowok="t"/>
                <v:fill type="solid"/>
              </v:shape>
            </v:group>
            <v:group style="position:absolute;left:422;top:249;width:887;height:300" coordorigin="422,249" coordsize="887,300">
              <v:shape style="position:absolute;left:422;top:249;width:887;height:300" coordorigin="422,249" coordsize="887,300" path="m422,549l1309,549,1309,249,422,249,422,549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.382004pt;margin-top:11.961811pt;width:357.5pt;height:20.65pt;mso-position-horizontal-relative:page;mso-position-vertical-relative:paragraph;z-index:3928" coordorigin="1628,239" coordsize="7150,413">
            <v:group style="position:absolute;left:1628;top:239;width:7150;height:413" coordorigin="1628,239" coordsize="7150,413">
              <v:shape style="position:absolute;left:1628;top:239;width:7150;height:413" coordorigin="1628,239" coordsize="7150,413" path="m1628,651l8777,651,8777,239,1628,239,1628,651xe" filled="true" fillcolor="#ffffff" stroked="false">
                <v:path arrowok="t"/>
                <v:fill type="solid"/>
              </v:shape>
            </v:group>
            <v:group style="position:absolute;left:1638;top:249;width:7130;height:393" coordorigin="1638,249" coordsize="7130,393">
              <v:shape style="position:absolute;left:1638;top:249;width:7130;height:393" coordorigin="1638,249" coordsize="7130,393" path="m1638,641l8767,641,8767,249,1638,249,1638,64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4.303986pt;margin-top:11.961811pt;width:33pt;height:16pt;mso-position-horizontal-relative:page;mso-position-vertical-relative:paragraph;z-index:3952" coordorigin="9086,239" coordsize="660,320">
            <v:group style="position:absolute;left:9086;top:239;width:660;height:320" coordorigin="9086,239" coordsize="660,320">
              <v:shape style="position:absolute;left:9086;top:239;width:660;height:320" coordorigin="9086,239" coordsize="660,320" path="m9086,559l9745,559,9745,239,9086,239,9086,559xe" filled="true" fillcolor="#ffffff" stroked="false">
                <v:path arrowok="t"/>
                <v:fill type="solid"/>
              </v:shape>
            </v:group>
            <v:group style="position:absolute;left:9096;top:249;width:640;height:300" coordorigin="9096,249" coordsize="640,300">
              <v:shape style="position:absolute;left:9096;top:249;width:640;height:300" coordorigin="9096,249" coordsize="640,300" path="m9096,549l9735,549,9735,249,9096,249,9096,549xe" filled="false" stroked="true" strokeweight="1.0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1"/>
          <w:szCs w:val="11"/>
        </w:rPr>
      </w:pPr>
      <w:r>
        <w:rPr/>
        <w:br w:type="column"/>
      </w:r>
      <w:r>
        <w:rPr>
          <w:rFonts w:ascii="Verdana"/>
          <w:sz w:val="11"/>
        </w:rPr>
      </w:r>
    </w:p>
    <w:p>
      <w:pPr>
        <w:pStyle w:val="BodyText"/>
        <w:spacing w:line="240" w:lineRule="auto"/>
        <w:ind w:left="359" w:right="0" w:hanging="207"/>
        <w:jc w:val="left"/>
      </w:pP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9" w:right="1089"/>
        <w:jc w:val="left"/>
      </w:pPr>
      <w:r>
        <w:rPr/>
        <w:pict>
          <v:group style="position:absolute;margin-left:502.721008pt;margin-top:6.344811pt;width:7.25pt;height:7.25pt;mso-position-horizontal-relative:page;mso-position-vertical-relative:paragraph;z-index:3976" coordorigin="10054,127" coordsize="145,145">
            <v:group style="position:absolute;left:10054;top:127;width:145;height:145" coordorigin="10054,127" coordsize="145,145">
              <v:shape style="position:absolute;left:10054;top:127;width:145;height:145" coordorigin="10054,127" coordsize="145,145" path="m10054,271l10199,271,10199,127,10054,127,10054,271xe" filled="true" fillcolor="#ffffff" stroked="false">
                <v:path arrowok="t"/>
                <v:fill type="solid"/>
              </v:shape>
            </v:group>
            <v:group style="position:absolute;left:10064;top:137;width:125;height:125" coordorigin="10064,137" coordsize="125,125">
              <v:shape style="position:absolute;left:10064;top:137;width:125;height:125" coordorigin="10064,137" coordsize="125,125" path="m10064,261l10189,261,10189,137,10064,137,10064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2.721008pt;margin-top:17.675812pt;width:7.25pt;height:7.25pt;mso-position-horizontal-relative:page;mso-position-vertical-relative:paragraph;z-index:4000" coordorigin="10054,354" coordsize="145,145">
            <v:group style="position:absolute;left:10054;top:354;width:145;height:145" coordorigin="10054,354" coordsize="145,145">
              <v:shape style="position:absolute;left:10054;top:354;width:145;height:145" coordorigin="10054,354" coordsize="145,145" path="m10054,498l10199,498,10199,354,10054,354,10054,498xe" filled="true" fillcolor="#ffffff" stroked="false">
                <v:path arrowok="t"/>
                <v:fill type="solid"/>
              </v:shape>
            </v:group>
            <v:group style="position:absolute;left:10064;top:364;width:125;height:125" coordorigin="10064,364" coordsize="125,125">
              <v:shape style="position:absolute;left:10064;top:364;width:125;height:125" coordorigin="10064,364" coordsize="125,125" path="m10064,488l10189,488,10189,364,10064,364,10064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9152" w:space="490"/>
            <w:col w:w="1748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tabs>
          <w:tab w:pos="1389" w:val="left" w:leader="none"/>
          <w:tab w:pos="8816" w:val="left" w:leader="none"/>
        </w:tabs>
        <w:spacing w:line="240" w:lineRule="auto" w:before="95"/>
        <w:ind w:left="153" w:right="0"/>
        <w:jc w:val="left"/>
      </w:pPr>
      <w:r>
        <w:rPr/>
        <w:pict>
          <v:group style="position:absolute;margin-left:20.603001pt;margin-top:16.712318pt;width:46.4pt;height:16pt;mso-position-horizontal-relative:page;mso-position-vertical-relative:paragraph;z-index:4024" coordorigin="412,334" coordsize="928,320">
            <v:group style="position:absolute;left:412;top:334;width:928;height:320" coordorigin="412,334" coordsize="928,320">
              <v:shape style="position:absolute;left:412;top:334;width:928;height:320" coordorigin="412,334" coordsize="928,320" path="m412,654l1339,654,1339,334,412,334,412,654xe" filled="true" fillcolor="#ffffff" stroked="false">
                <v:path arrowok="t"/>
                <v:fill type="solid"/>
              </v:shape>
            </v:group>
            <v:group style="position:absolute;left:422;top:344;width:908;height:300" coordorigin="422,344" coordsize="908,300">
              <v:shape style="position:absolute;left:422;top:344;width:908;height:300" coordorigin="422,344" coordsize="908,300" path="m422,644l1329,644,1329,344,422,344,422,644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.412003pt;margin-top:16.712318pt;width:355.95pt;height:16pt;mso-position-horizontal-relative:page;mso-position-vertical-relative:paragraph;z-index:4048" coordorigin="1648,334" coordsize="7119,320">
            <v:group style="position:absolute;left:1648;top:334;width:7119;height:320" coordorigin="1648,334" coordsize="7119,320">
              <v:shape style="position:absolute;left:1648;top:334;width:7119;height:320" coordorigin="1648,334" coordsize="7119,320" path="m1648,654l8767,654,8767,334,1648,334,1648,654xe" filled="true" fillcolor="#ffffff" stroked="false">
                <v:path arrowok="t"/>
                <v:fill type="solid"/>
              </v:shape>
            </v:group>
            <v:group style="position:absolute;left:1658;top:344;width:7099;height:300" coordorigin="1658,344" coordsize="7099,300">
              <v:shape style="position:absolute;left:1658;top:344;width:7099;height:300" coordorigin="1658,344" coordsize="7099,300" path="m1658,644l8757,644,8757,344,1658,344,1658,644xe" filled="false" stroked="true" strokeweight="1.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3.787994pt;margin-top:16.712318pt;width:32.4500pt;height:16pt;mso-position-horizontal-relative:page;mso-position-vertical-relative:paragraph;z-index:4072" coordorigin="9076,334" coordsize="649,320">
            <v:group style="position:absolute;left:9076;top:334;width:649;height:320" coordorigin="9076,334" coordsize="649,320">
              <v:shape style="position:absolute;left:9076;top:334;width:649;height:320" coordorigin="9076,334" coordsize="649,320" path="m9076,654l9725,654,9725,334,9076,334,9076,654xe" filled="true" fillcolor="#ffffff" stroked="false">
                <v:path arrowok="t"/>
                <v:fill type="solid"/>
              </v:shape>
            </v:group>
            <v:group style="position:absolute;left:9086;top:344;width:629;height:300" coordorigin="9086,344" coordsize="629,300">
              <v:shape style="position:absolute;left:9086;top:344;width:629;height:300" coordorigin="9086,344" coordsize="629,300" path="m9086,644l9715,644,9715,344,9086,344,9086,644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pStyle w:val="BodyText"/>
        <w:spacing w:line="240" w:lineRule="auto" w:before="92"/>
        <w:ind w:left="359" w:right="0" w:hanging="20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9" w:right="1109"/>
        <w:jc w:val="left"/>
      </w:pPr>
      <w:r>
        <w:rPr/>
        <w:pict>
          <v:group style="position:absolute;margin-left:501.690002pt;margin-top:6.345318pt;width:7.25pt;height:7.25pt;mso-position-horizontal-relative:page;mso-position-vertical-relative:paragraph;z-index:4096" coordorigin="10034,127" coordsize="145,145">
            <v:group style="position:absolute;left:10034;top:127;width:145;height:145" coordorigin="10034,127" coordsize="145,145">
              <v:shape style="position:absolute;left:10034;top:127;width:145;height:145" coordorigin="10034,127" coordsize="145,145" path="m10034,271l10178,271,10178,127,10034,127,10034,271xe" filled="true" fillcolor="#ffffff" stroked="false">
                <v:path arrowok="t"/>
                <v:fill type="solid"/>
              </v:shape>
            </v:group>
            <v:group style="position:absolute;left:10044;top:137;width:125;height:125" coordorigin="10044,137" coordsize="125,125">
              <v:shape style="position:absolute;left:10044;top:137;width:125;height:125" coordorigin="10044,137" coordsize="125,125" path="m10044,261l10168,261,10168,137,10044,137,10044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1.690002pt;margin-top:17.676319pt;width:7.25pt;height:7.25pt;mso-position-horizontal-relative:page;mso-position-vertical-relative:paragraph;z-index:4120" coordorigin="10034,354" coordsize="145,145">
            <v:group style="position:absolute;left:10034;top:354;width:145;height:145" coordorigin="10034,354" coordsize="145,145">
              <v:shape style="position:absolute;left:10034;top:354;width:145;height:145" coordorigin="10034,354" coordsize="145,145" path="m10034,498l10178,498,10178,354,10034,354,10034,498xe" filled="true" fillcolor="#ffffff" stroked="false">
                <v:path arrowok="t"/>
                <v:fill type="solid"/>
              </v:shape>
            </v:group>
            <v:group style="position:absolute;left:10044;top:364;width:125;height:125" coordorigin="10044,364" coordsize="125,125">
              <v:shape style="position:absolute;left:10044;top:364;width:125;height:125" coordorigin="10044,364" coordsize="125,125" path="m10044,488l10168,488,10168,364,10044,364,10044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9142" w:space="480"/>
            <w:col w:w="1768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240" w:lineRule="auto" w:before="98"/>
        <w:ind w:left="153" w:right="0"/>
        <w:jc w:val="left"/>
      </w:pPr>
      <w:r>
        <w:rPr>
          <w:w w:val="105"/>
        </w:rPr>
        <w:t>Cours</w:t>
      </w:r>
      <w:r>
        <w:rPr>
          <w:spacing w:val="-11"/>
          <w:w w:val="105"/>
        </w:rPr>
        <w:t> </w:t>
      </w:r>
      <w:r>
        <w:rPr>
          <w:w w:val="105"/>
        </w:rPr>
        <w:t>supplémentaires</w:t>
      </w:r>
      <w:r>
        <w:rPr>
          <w:spacing w:val="-11"/>
          <w:w w:val="105"/>
        </w:rPr>
        <w:t> </w:t>
      </w:r>
      <w:r>
        <w:rPr>
          <w:w w:val="105"/>
        </w:rPr>
        <w:t>ou</w:t>
      </w:r>
      <w:r>
        <w:rPr>
          <w:spacing w:val="-11"/>
          <w:w w:val="105"/>
        </w:rPr>
        <w:t> </w:t>
      </w:r>
      <w:r>
        <w:rPr>
          <w:w w:val="105"/>
        </w:rPr>
        <w:t>cours</w:t>
      </w:r>
      <w:r>
        <w:rPr>
          <w:spacing w:val="-11"/>
          <w:w w:val="105"/>
        </w:rPr>
        <w:t> </w:t>
      </w:r>
      <w:r>
        <w:rPr>
          <w:w w:val="105"/>
        </w:rPr>
        <w:t>destinations</w:t>
      </w:r>
      <w:r>
        <w:rPr>
          <w:spacing w:val="-10"/>
          <w:w w:val="105"/>
        </w:rPr>
        <w:t> </w:t>
      </w:r>
      <w:r>
        <w:rPr>
          <w:w w:val="105"/>
        </w:rPr>
        <w:t>2</w:t>
      </w:r>
      <w:r>
        <w:rPr>
          <w:spacing w:val="-11"/>
          <w:w w:val="105"/>
        </w:rPr>
        <w:t> </w:t>
      </w:r>
      <w:r>
        <w:rPr>
          <w:w w:val="105"/>
        </w:rPr>
        <w:t>et</w:t>
      </w:r>
      <w:r>
        <w:rPr>
          <w:spacing w:val="-11"/>
          <w:w w:val="105"/>
        </w:rPr>
        <w:t> </w:t>
      </w:r>
      <w:r>
        <w:rPr>
          <w:w w:val="105"/>
        </w:rPr>
        <w:t>3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TASSEP/BCI/ORA</w:t>
      </w:r>
      <w:r>
        <w:rPr/>
      </w:r>
    </w:p>
    <w:p>
      <w:pPr>
        <w:pStyle w:val="BodyText"/>
        <w:spacing w:line="244" w:lineRule="auto" w:before="96"/>
        <w:ind w:left="153" w:right="526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Validation</w:t>
      </w:r>
      <w:r>
        <w:rPr>
          <w:spacing w:val="-14"/>
          <w:w w:val="105"/>
        </w:rPr>
        <w:t> </w:t>
      </w:r>
      <w:r>
        <w:rPr>
          <w:w w:val="105"/>
        </w:rPr>
        <w:t>du</w:t>
      </w:r>
      <w:r>
        <w:rPr>
          <w:spacing w:val="-14"/>
          <w:w w:val="105"/>
        </w:rPr>
        <w:t> </w:t>
      </w:r>
      <w:r>
        <w:rPr>
          <w:w w:val="105"/>
        </w:rPr>
        <w:t>correspondant</w:t>
      </w:r>
      <w:r>
        <w:rPr>
          <w:spacing w:val="-14"/>
          <w:w w:val="105"/>
        </w:rPr>
        <w:t> </w:t>
      </w:r>
      <w:r>
        <w:rPr>
          <w:w w:val="105"/>
        </w:rPr>
        <w:t>pédagogique</w:t>
      </w:r>
      <w:r>
        <w:rPr>
          <w:spacing w:val="-14"/>
          <w:w w:val="105"/>
        </w:rPr>
        <w:t> </w:t>
      </w:r>
      <w:r>
        <w:rPr>
          <w:w w:val="105"/>
        </w:rPr>
        <w:t>en</w:t>
      </w:r>
      <w:r>
        <w:rPr>
          <w:spacing w:val="24"/>
          <w:w w:val="103"/>
        </w:rPr>
        <w:t> </w:t>
      </w:r>
      <w:r>
        <w:rPr>
          <w:w w:val="105"/>
        </w:rPr>
        <w:t>composante</w:t>
      </w:r>
      <w:r>
        <w:rPr>
          <w:spacing w:val="-24"/>
          <w:w w:val="105"/>
        </w:rPr>
        <w:t> </w:t>
      </w:r>
      <w:r>
        <w:rPr>
          <w:w w:val="105"/>
        </w:rPr>
        <w:t>(commentaire,</w:t>
      </w:r>
      <w:r>
        <w:rPr>
          <w:spacing w:val="-23"/>
          <w:w w:val="105"/>
        </w:rPr>
        <w:t> </w:t>
      </w:r>
      <w:r>
        <w:rPr>
          <w:w w:val="105"/>
        </w:rPr>
        <w:t>signature)</w:t>
      </w:r>
      <w:r>
        <w:rPr/>
      </w:r>
    </w:p>
    <w:p>
      <w:pPr>
        <w:spacing w:after="0" w:line="244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4477" w:space="3456"/>
            <w:col w:w="3457"/>
          </w:cols>
        </w:sectPr>
      </w:pPr>
    </w:p>
    <w:p>
      <w:pPr>
        <w:spacing w:line="240" w:lineRule="auto" w:before="6"/>
        <w:rPr>
          <w:rFonts w:ascii="Verdana" w:hAnsi="Verdana" w:cs="Verdana" w:eastAsia="Verdana"/>
          <w:sz w:val="7"/>
          <w:szCs w:val="7"/>
        </w:rPr>
      </w:pPr>
    </w:p>
    <w:p>
      <w:pPr>
        <w:pStyle w:val="Heading1"/>
        <w:tabs>
          <w:tab w:pos="8084" w:val="left" w:leader="none"/>
        </w:tabs>
        <w:spacing w:line="200" w:lineRule="atLeast"/>
        <w:ind w:right="0"/>
        <w:jc w:val="left"/>
      </w:pPr>
      <w:r>
        <w:rPr/>
        <w:pict>
          <v:group style="width:381.2pt;height:108.7pt;mso-position-horizontal-relative:char;mso-position-vertical-relative:line" coordorigin="0,0" coordsize="7624,2174">
            <v:group style="position:absolute;left:0;top:0;width:7624;height:2174" coordorigin="0,0" coordsize="7624,2174">
              <v:shape style="position:absolute;left:0;top:0;width:7624;height:2174" coordorigin="0,0" coordsize="7624,2174" path="m0,2174l7623,2174,7623,0,0,0,0,2174xe" filled="true" fillcolor="#ffffff" stroked="false">
                <v:path arrowok="t"/>
                <v:fill type="solid"/>
              </v:shape>
            </v:group>
            <v:group style="position:absolute;left:10;top:10;width:7604;height:2154" coordorigin="10,10" coordsize="7604,2154">
              <v:shape style="position:absolute;left:10;top:10;width:7604;height:2154" coordorigin="10,10" coordsize="7604,2154" path="m10,2164l7613,2164,7613,10,10,10,10,2164xe" filled="false" stroked="true" strokeweight="1pt" strokecolor="#000000">
                <v:path arrowok="t"/>
              </v:shape>
            </v:group>
          </v:group>
        </w:pict>
      </w:r>
      <w:r>
        <w:rPr/>
      </w:r>
      <w:r>
        <w:rPr/>
        <w:tab/>
      </w:r>
      <w:r>
        <w:rPr>
          <w:position w:val="4"/>
        </w:rPr>
        <w:pict>
          <v:group style="width:157.65pt;height:106.65pt;mso-position-horizontal-relative:char;mso-position-vertical-relative:line" coordorigin="0,0" coordsize="3153,2133">
            <v:group style="position:absolute;left:0;top:0;width:3153;height:2133" coordorigin="0,0" coordsize="3153,2133">
              <v:shape style="position:absolute;left:0;top:0;width:3153;height:2133" coordorigin="0,0" coordsize="3153,2133" path="m0,2132l3152,2132,3152,0,0,0,0,2132xe" filled="true" fillcolor="#ffffff" stroked="false">
                <v:path arrowok="t"/>
                <v:fill type="solid"/>
              </v:shape>
            </v:group>
            <v:group style="position:absolute;left:10;top:10;width:3133;height:2113" coordorigin="10,10" coordsize="3133,2113">
              <v:shape style="position:absolute;left:10;top:10;width:3133;height:2113" coordorigin="10,10" coordsize="3133,2113" path="m10,2122l3142,2122,3142,10,10,10,10,2122xe" filled="false" stroked="true" strokeweight="1pt" strokecolor="#000000">
                <v:path arrowok="t"/>
              </v:shape>
            </v:group>
          </v:group>
        </w:pict>
      </w:r>
      <w:r>
        <w:rPr>
          <w:position w:val="4"/>
        </w:rPr>
      </w:r>
    </w:p>
    <w:p>
      <w:pPr>
        <w:spacing w:after="0" w:line="200" w:lineRule="atLeast"/>
        <w:jc w:val="left"/>
        <w:sectPr>
          <w:type w:val="continuous"/>
          <w:pgSz w:w="11910" w:h="16840"/>
          <w:pgMar w:top="0" w:bottom="280" w:left="260" w:right="260"/>
        </w:sectPr>
      </w:pPr>
    </w:p>
    <w:p>
      <w:pPr>
        <w:spacing w:line="240" w:lineRule="auto" w:before="12"/>
        <w:rPr>
          <w:rFonts w:ascii="Verdana" w:hAnsi="Verdana" w:cs="Verdana" w:eastAsia="Verdana"/>
          <w:sz w:val="7"/>
          <w:szCs w:val="7"/>
        </w:rPr>
      </w:pPr>
    </w:p>
    <w:p>
      <w:pPr>
        <w:tabs>
          <w:tab w:pos="8877" w:val="left" w:leader="none"/>
        </w:tabs>
        <w:spacing w:line="200" w:lineRule="atLeast"/>
        <w:ind w:left="152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sz w:val="20"/>
        </w:rPr>
        <w:pict>
          <v:group style="width:420.85pt;height:17.55pt;mso-position-horizontal-relative:char;mso-position-vertical-relative:line" coordorigin="0,0" coordsize="8417,351">
            <v:group style="position:absolute;left:0;top:0;width:8417;height:351" coordorigin="0,0" coordsize="8417,351">
              <v:shape style="position:absolute;left:0;top:0;width:8417;height:351" coordorigin="0,0" coordsize="8417,351" path="m0,350l8417,350,8417,0,0,0,0,350xe" filled="true" fillcolor="#ffffff" stroked="false">
                <v:path arrowok="t"/>
                <v:fill type="solid"/>
              </v:shape>
            </v:group>
            <v:group style="position:absolute;left:10;top:10;width:8397;height:331" coordorigin="10,10" coordsize="8397,331">
              <v:shape style="position:absolute;left:10;top:10;width:8397;height:331" coordorigin="10,10" coordsize="8397,331" path="m10,340l8407,340,8407,10,10,10,10,340xe" filled="false" stroked="true" strokeweight="1pt" strokecolor="#000000">
                <v:path arrowok="t"/>
              </v:shape>
            </v:group>
          </v:group>
        </w:pict>
      </w:r>
      <w:r>
        <w:rPr>
          <w:rFonts w:ascii="Verdana"/>
          <w:sz w:val="20"/>
        </w:rPr>
      </w:r>
      <w:r>
        <w:rPr>
          <w:rFonts w:ascii="Verdana"/>
          <w:sz w:val="20"/>
        </w:rPr>
        <w:tab/>
      </w:r>
      <w:r>
        <w:rPr>
          <w:rFonts w:ascii="Verdana"/>
          <w:position w:val="3"/>
          <w:sz w:val="20"/>
        </w:rPr>
        <w:pict>
          <v:group style="width:117.45pt;height:16pt;mso-position-horizontal-relative:char;mso-position-vertical-relative:line" coordorigin="0,0" coordsize="2349,320">
            <v:group style="position:absolute;left:0;top:0;width:2349;height:320" coordorigin="0,0" coordsize="2349,320">
              <v:shape style="position:absolute;left:0;top:0;width:2349;height:320" coordorigin="0,0" coordsize="2349,320" path="m0,319l2349,319,2349,0,0,0,0,319xe" filled="true" fillcolor="#ffffff" stroked="false">
                <v:path arrowok="t"/>
                <v:fill type="solid"/>
              </v:shape>
            </v:group>
            <v:group style="position:absolute;left:10;top:10;width:2329;height:300" coordorigin="10,10" coordsize="2329,300">
              <v:shape style="position:absolute;left:10;top:10;width:2329;height:300" coordorigin="10,10" coordsize="2329,300" path="m10,309l2339,309,2339,10,10,10,10,309xe" filled="false" stroked="true" strokeweight="1pt" strokecolor="#000000">
                <v:path arrowok="t"/>
              </v:shape>
            </v:group>
          </v:group>
        </w:pict>
      </w:r>
      <w:r>
        <w:rPr>
          <w:rFonts w:ascii="Verdana"/>
          <w:position w:val="3"/>
          <w:sz w:val="20"/>
        </w:rPr>
      </w:r>
    </w:p>
    <w:p>
      <w:pPr>
        <w:spacing w:line="240" w:lineRule="auto" w:before="3"/>
        <w:rPr>
          <w:rFonts w:ascii="Verdana" w:hAnsi="Verdana" w:cs="Verdana" w:eastAsia="Verdan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  <w:w w:val="105"/>
        </w:rPr>
        <w:t>Programme</w:t>
      </w:r>
      <w:r>
        <w:rPr>
          <w:spacing w:val="-13"/>
          <w:w w:val="105"/>
        </w:rPr>
        <w:t> </w:t>
      </w:r>
      <w:r>
        <w:rPr>
          <w:w w:val="105"/>
        </w:rPr>
        <w:t>d'études</w:t>
      </w:r>
      <w:r>
        <w:rPr>
          <w:spacing w:val="-12"/>
          <w:w w:val="105"/>
        </w:rPr>
        <w:t> </w:t>
      </w:r>
      <w:r>
        <w:rPr>
          <w:w w:val="105"/>
        </w:rPr>
        <w:t>chez</w:t>
      </w:r>
      <w:r>
        <w:rPr>
          <w:spacing w:val="-12"/>
          <w:w w:val="105"/>
        </w:rPr>
        <w:t> </w:t>
      </w:r>
      <w:r>
        <w:rPr>
          <w:w w:val="105"/>
        </w:rPr>
        <w:t>le</w:t>
      </w:r>
      <w:r>
        <w:rPr>
          <w:spacing w:val="-12"/>
          <w:w w:val="105"/>
        </w:rPr>
        <w:t> </w:t>
      </w:r>
      <w:r>
        <w:rPr>
          <w:w w:val="105"/>
        </w:rPr>
        <w:t>partenaire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7"/>
          <w:szCs w:val="7"/>
        </w:rPr>
      </w:pPr>
    </w:p>
    <w:p>
      <w:pPr>
        <w:spacing w:line="200" w:lineRule="atLeast"/>
        <w:ind w:left="152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sz w:val="20"/>
          <w:szCs w:val="20"/>
        </w:rPr>
        <w:pict>
          <v:group style="width:554.25pt;height:16pt;mso-position-horizontal-relative:char;mso-position-vertical-relative:line" coordorigin="0,0" coordsize="11085,320">
            <v:group style="position:absolute;left:0;top:0;width:11085;height:320" coordorigin="0,0" coordsize="11085,320">
              <v:shape style="position:absolute;left:0;top:0;width:11085;height:320" coordorigin="0,0" coordsize="11085,320" path="m0,319l11085,319,11085,0,0,0,0,319xe" filled="true" fillcolor="#ffffff" stroked="false">
                <v:path arrowok="t"/>
                <v:fill type="solid"/>
              </v:shape>
            </v:group>
            <v:group style="position:absolute;left:10;top:10;width:11065;height:300" coordorigin="10,10" coordsize="11065,300">
              <v:shape style="position:absolute;left:10;top:10;width:11065;height:300" coordorigin="10,10" coordsize="11065,300" path="m10,309l11075,309,11075,10,10,10,10,309xe" filled="false" stroked="true" strokeweight="1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40" w:lineRule="auto" w:before="3"/>
        <w:rPr>
          <w:rFonts w:ascii="Verdana" w:hAnsi="Verdana" w:cs="Verdana" w:eastAsia="Verdan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Lien</w:t>
      </w:r>
      <w:r>
        <w:rPr>
          <w:spacing w:val="-8"/>
          <w:w w:val="105"/>
        </w:rPr>
        <w:t> </w:t>
      </w:r>
      <w:r>
        <w:rPr>
          <w:w w:val="105"/>
        </w:rPr>
        <w:t>du</w:t>
      </w:r>
      <w:r>
        <w:rPr>
          <w:spacing w:val="-8"/>
          <w:w w:val="105"/>
        </w:rPr>
        <w:t> </w:t>
      </w:r>
      <w:r>
        <w:rPr>
          <w:w w:val="105"/>
        </w:rPr>
        <w:t>catalogue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cours</w:t>
      </w:r>
      <w:r>
        <w:rPr>
          <w:spacing w:val="-7"/>
          <w:w w:val="105"/>
        </w:rPr>
        <w:t> </w:t>
      </w:r>
      <w:r>
        <w:rPr>
          <w:w w:val="105"/>
        </w:rPr>
        <w:t>utilisé/</w:t>
      </w:r>
      <w:r>
        <w:rPr>
          <w:spacing w:val="-8"/>
          <w:w w:val="105"/>
        </w:rPr>
        <w:t> </w:t>
      </w:r>
      <w:r>
        <w:rPr>
          <w:w w:val="105"/>
        </w:rPr>
        <w:t>Site</w:t>
      </w:r>
      <w:r>
        <w:rPr>
          <w:spacing w:val="-8"/>
          <w:w w:val="105"/>
        </w:rPr>
        <w:t> </w:t>
      </w:r>
      <w:r>
        <w:rPr>
          <w:w w:val="105"/>
        </w:rPr>
        <w:t>web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7"/>
          <w:szCs w:val="7"/>
        </w:rPr>
      </w:pPr>
    </w:p>
    <w:p>
      <w:pPr>
        <w:spacing w:line="200" w:lineRule="atLeast"/>
        <w:ind w:left="152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sz w:val="20"/>
          <w:szCs w:val="20"/>
        </w:rPr>
        <w:pict>
          <v:group style="width:554.25pt;height:16.5pt;mso-position-horizontal-relative:char;mso-position-vertical-relative:line" coordorigin="0,0" coordsize="11085,330">
            <v:group style="position:absolute;left:0;top:0;width:11085;height:330" coordorigin="0,0" coordsize="11085,330">
              <v:shape style="position:absolute;left:0;top:0;width:11085;height:330" coordorigin="0,0" coordsize="11085,330" path="m0,330l11085,330,11085,0,0,0,0,330xe" filled="true" fillcolor="#ffffff" stroked="false">
                <v:path arrowok="t"/>
                <v:fill type="solid"/>
              </v:shape>
            </v:group>
            <v:group style="position:absolute;left:10;top:10;width:11065;height:310" coordorigin="10,10" coordsize="11065,310">
              <v:shape style="position:absolute;left:10;top:10;width:11065;height:310" coordorigin="10,10" coordsize="11065,310" path="m10,320l11075,320,11075,10,10,10,10,320xe" filled="false" stroked="true" strokeweight="1.0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40" w:lineRule="auto" w:before="12"/>
        <w:rPr>
          <w:rFonts w:ascii="Verdana" w:hAnsi="Verdana" w:cs="Verdana" w:eastAsia="Verdana"/>
          <w:sz w:val="9"/>
          <w:szCs w:val="9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w w:val="105"/>
        </w:rPr>
        <w:t>Choix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cours</w:t>
      </w:r>
      <w:r>
        <w:rPr>
          <w:spacing w:val="-12"/>
          <w:w w:val="105"/>
        </w:rPr>
        <w:t> </w:t>
      </w:r>
      <w:r>
        <w:rPr>
          <w:w w:val="105"/>
        </w:rPr>
        <w:t>provisoires</w:t>
      </w:r>
      <w:r>
        <w:rPr>
          <w:b w:val="0"/>
        </w:rPr>
      </w:r>
    </w:p>
    <w:p>
      <w:pPr>
        <w:spacing w:after="0" w:line="240" w:lineRule="auto"/>
        <w:jc w:val="left"/>
        <w:sectPr>
          <w:headerReference w:type="default" r:id="rId7"/>
          <w:pgSz w:w="11910" w:h="16840"/>
          <w:pgMar w:header="469" w:footer="0" w:top="2300" w:bottom="280" w:left="260" w:right="260"/>
          <w:pgNumType w:start="3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2"/>
          <w:szCs w:val="12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2"/>
          <w:szCs w:val="12"/>
        </w:rPr>
      </w:pPr>
    </w:p>
    <w:p>
      <w:pPr>
        <w:pStyle w:val="BodyText"/>
        <w:tabs>
          <w:tab w:pos="1388" w:val="left" w:leader="none"/>
          <w:tab w:pos="8836" w:val="left" w:leader="none"/>
        </w:tabs>
        <w:spacing w:line="240" w:lineRule="auto"/>
        <w:ind w:right="0"/>
        <w:jc w:val="left"/>
      </w:pPr>
      <w:r>
        <w:rPr/>
        <w:pict>
          <v:group style="position:absolute;margin-left:20.603001pt;margin-top:11.955794pt;width:46.4pt;height:18.55pt;mso-position-horizontal-relative:page;mso-position-vertical-relative:paragraph;z-index:-41752" coordorigin="412,239" coordsize="928,371">
            <v:group style="position:absolute;left:412;top:239;width:928;height:371" coordorigin="412,239" coordsize="928,371">
              <v:shape style="position:absolute;left:412;top:239;width:928;height:371" coordorigin="412,239" coordsize="928,371" path="m412,610l1339,610,1339,239,412,239,412,610xe" filled="true" fillcolor="#ffffff" stroked="false">
                <v:path arrowok="t"/>
                <v:fill type="solid"/>
              </v:shape>
            </v:group>
            <v:group style="position:absolute;left:422;top:249;width:908;height:351" coordorigin="422,249" coordsize="908,351">
              <v:shape style="position:absolute;left:422;top:249;width:908;height:351" coordorigin="422,249" coordsize="908,351" path="m422,600l1329,600,1329,249,422,249,422,600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.412003pt;margin-top:11.955794pt;width:357pt;height:20.1pt;mso-position-horizontal-relative:page;mso-position-vertical-relative:paragraph;z-index:-41728" coordorigin="1648,239" coordsize="7140,402">
            <v:group style="position:absolute;left:1648;top:239;width:7140;height:402" coordorigin="1648,239" coordsize="7140,402">
              <v:shape style="position:absolute;left:1648;top:239;width:7140;height:402" coordorigin="1648,239" coordsize="7140,402" path="m1648,641l8787,641,8787,239,1648,239,1648,641xe" filled="true" fillcolor="#ffffff" stroked="false">
                <v:path arrowok="t"/>
                <v:fill type="solid"/>
              </v:shape>
            </v:group>
            <v:group style="position:absolute;left:1658;top:249;width:7120;height:382" coordorigin="1658,249" coordsize="7120,382">
              <v:shape style="position:absolute;left:1658;top:249;width:7120;height:382" coordorigin="1658,249" coordsize="7120,382" path="m1658,631l8777,631,8777,249,1658,249,1658,63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4.817993pt;margin-top:11.955794pt;width:33.5pt;height:18.55pt;mso-position-horizontal-relative:page;mso-position-vertical-relative:paragraph;z-index:-41704" coordorigin="9096,239" coordsize="670,371">
            <v:group style="position:absolute;left:9096;top:239;width:670;height:371" coordorigin="9096,239" coordsize="670,371">
              <v:shape style="position:absolute;left:9096;top:239;width:670;height:371" coordorigin="9096,239" coordsize="670,371" path="m9096,610l9766,610,9766,239,9096,239,9096,610xe" filled="true" fillcolor="#ffffff" stroked="false">
                <v:path arrowok="t"/>
                <v:fill type="solid"/>
              </v:shape>
            </v:group>
            <v:group style="position:absolute;left:9106;top:249;width:650;height:351" coordorigin="9106,249" coordsize="650,351">
              <v:shape style="position:absolute;left:9106;top:249;width:650;height:351" coordorigin="9106,249" coordsize="650,351" path="m9106,600l9756,600,9756,249,9106,249,9106,600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spacing w:line="240" w:lineRule="auto" w:before="7"/>
        <w:rPr>
          <w:rFonts w:ascii="Verdana" w:hAnsi="Verdana" w:cs="Verdana" w:eastAsia="Verdana"/>
          <w:sz w:val="12"/>
          <w:szCs w:val="12"/>
        </w:rPr>
      </w:pPr>
      <w:r>
        <w:rPr/>
        <w:br w:type="column"/>
      </w:r>
      <w:r>
        <w:rPr>
          <w:rFonts w:ascii="Verdana"/>
          <w:sz w:val="12"/>
        </w:rPr>
      </w:r>
    </w:p>
    <w:p>
      <w:pPr>
        <w:pStyle w:val="BodyText"/>
        <w:spacing w:line="240" w:lineRule="auto"/>
        <w:ind w:left="358" w:right="0" w:hanging="207"/>
        <w:jc w:val="left"/>
      </w:pP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8" w:right="1069"/>
        <w:jc w:val="left"/>
      </w:pPr>
      <w:r>
        <w:rPr/>
        <w:pict>
          <v:group style="position:absolute;margin-left:503.75pt;margin-top:6.338794pt;width:7.25pt;height:7.25pt;mso-position-horizontal-relative:page;mso-position-vertical-relative:paragraph;z-index:-41680" coordorigin="10075,127" coordsize="145,145">
            <v:group style="position:absolute;left:10075;top:127;width:145;height:145" coordorigin="10075,127" coordsize="145,145">
              <v:shape style="position:absolute;left:10075;top:127;width:145;height:145" coordorigin="10075,127" coordsize="145,145" path="m10075,271l10219,271,10219,127,10075,127,10075,271xe" filled="true" fillcolor="#ffffff" stroked="false">
                <v:path arrowok="t"/>
                <v:fill type="solid"/>
              </v:shape>
            </v:group>
            <v:group style="position:absolute;left:10085;top:137;width:125;height:125" coordorigin="10085,137" coordsize="125,125">
              <v:shape style="position:absolute;left:10085;top:137;width:125;height:125" coordorigin="10085,137" coordsize="125,125" path="m10085,261l10209,261,10209,137,10085,137,10085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3.75pt;margin-top:17.669794pt;width:7.25pt;height:7.25pt;mso-position-horizontal-relative:page;mso-position-vertical-relative:paragraph;z-index:-41656" coordorigin="10075,353" coordsize="145,145">
            <v:group style="position:absolute;left:10075;top:353;width:145;height:145" coordorigin="10075,353" coordsize="145,145">
              <v:shape style="position:absolute;left:10075;top:353;width:145;height:145" coordorigin="10075,353" coordsize="145,145" path="m10075,498l10219,498,10219,353,10075,353,10075,498xe" filled="true" fillcolor="#ffffff" stroked="false">
                <v:path arrowok="t"/>
                <v:fill type="solid"/>
              </v:shape>
            </v:group>
            <v:group style="position:absolute;left:10085;top:363;width:125;height:125" coordorigin="10085,363" coordsize="125,125">
              <v:shape style="position:absolute;left:10085;top:363;width:125;height:125" coordorigin="10085,363" coordsize="125,125" path="m10085,488l10209,488,10209,363,10085,363,10085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9162" w:space="501"/>
            <w:col w:w="1727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tabs>
          <w:tab w:pos="1378" w:val="left" w:leader="none"/>
          <w:tab w:pos="8836" w:val="left" w:leader="none"/>
        </w:tabs>
        <w:spacing w:line="240" w:lineRule="auto" w:before="95"/>
        <w:ind w:right="0"/>
        <w:jc w:val="left"/>
      </w:pPr>
      <w:r>
        <w:rPr/>
        <w:pict>
          <v:group style="position:absolute;margin-left:20.603001pt;margin-top:16.70627pt;width:45.85pt;height:18.55pt;mso-position-horizontal-relative:page;mso-position-vertical-relative:paragraph;z-index:-41632" coordorigin="412,334" coordsize="917,371">
            <v:group style="position:absolute;left:412;top:334;width:917;height:371" coordorigin="412,334" coordsize="917,371">
              <v:shape style="position:absolute;left:412;top:334;width:917;height:371" coordorigin="412,334" coordsize="917,371" path="m412,705l1329,705,1329,334,412,334,412,705xe" filled="true" fillcolor="#ffffff" stroked="false">
                <v:path arrowok="t"/>
                <v:fill type="solid"/>
              </v:shape>
            </v:group>
            <v:group style="position:absolute;left:422;top:344;width:897;height:351" coordorigin="422,344" coordsize="897,351">
              <v:shape style="position:absolute;left:422;top:344;width:897;height:351" coordorigin="422,344" coordsize="897,351" path="m422,695l1319,695,1319,344,422,344,422,6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.897003pt;margin-top:16.70627pt;width:357.5pt;height:16pt;mso-position-horizontal-relative:page;mso-position-vertical-relative:paragraph;z-index:-41608" coordorigin="1638,334" coordsize="7150,320">
            <v:group style="position:absolute;left:1638;top:334;width:7150;height:320" coordorigin="1638,334" coordsize="7150,320">
              <v:shape style="position:absolute;left:1638;top:334;width:7150;height:320" coordorigin="1638,334" coordsize="7150,320" path="m1638,653l8787,653,8787,334,1638,334,1638,653xe" filled="true" fillcolor="#ffffff" stroked="false">
                <v:path arrowok="t"/>
                <v:fill type="solid"/>
              </v:shape>
            </v:group>
            <v:group style="position:absolute;left:1648;top:344;width:7130;height:300" coordorigin="1648,344" coordsize="7130,300">
              <v:shape style="position:absolute;left:1648;top:344;width:7130;height:300" coordorigin="1648,344" coordsize="7130,300" path="m1648,643l8777,643,8777,344,1648,344,1648,643xe" filled="false" stroked="true" strokeweight="1.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4.819pt;margin-top:16.70627pt;width:33.5pt;height:18.55pt;mso-position-horizontal-relative:page;mso-position-vertical-relative:paragraph;z-index:-41584" coordorigin="9096,334" coordsize="670,371">
            <v:group style="position:absolute;left:9096;top:334;width:670;height:371" coordorigin="9096,334" coordsize="670,371">
              <v:shape style="position:absolute;left:9096;top:334;width:670;height:371" coordorigin="9096,334" coordsize="670,371" path="m9096,705l9766,705,9766,334,9096,334,9096,705xe" filled="true" fillcolor="#ffffff" stroked="false">
                <v:path arrowok="t"/>
                <v:fill type="solid"/>
              </v:shape>
            </v:group>
            <v:group style="position:absolute;left:9106;top:344;width:650;height:351" coordorigin="9106,344" coordsize="650,351">
              <v:shape style="position:absolute;left:9106;top:344;width:650;height:351" coordorigin="9106,344" coordsize="650,351" path="m9106,695l9756,695,9756,344,9106,344,9106,6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pStyle w:val="BodyText"/>
        <w:spacing w:line="240" w:lineRule="auto" w:before="92"/>
        <w:ind w:left="358" w:right="0" w:hanging="20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8" w:right="1201"/>
        <w:jc w:val="left"/>
      </w:pPr>
      <w:r>
        <w:rPr/>
        <w:pict>
          <v:group style="position:absolute;margin-left:503.751007pt;margin-top:6.339271pt;width:7.25pt;height:7.25pt;mso-position-horizontal-relative:page;mso-position-vertical-relative:paragraph;z-index:-41560" coordorigin="10075,127" coordsize="145,145">
            <v:group style="position:absolute;left:10075;top:127;width:145;height:145" coordorigin="10075,127" coordsize="145,145">
              <v:shape style="position:absolute;left:10075;top:127;width:145;height:145" coordorigin="10075,127" coordsize="145,145" path="m10075,271l10219,271,10219,127,10075,127,10075,271xe" filled="true" fillcolor="#ffffff" stroked="false">
                <v:path arrowok="t"/>
                <v:fill type="solid"/>
              </v:shape>
            </v:group>
            <v:group style="position:absolute;left:10085;top:137;width:125;height:125" coordorigin="10085,137" coordsize="125,125">
              <v:shape style="position:absolute;left:10085;top:137;width:125;height:125" coordorigin="10085,137" coordsize="125,125" path="m10085,261l10209,261,10209,137,10085,137,10085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3.751007pt;margin-top:17.670271pt;width:7.25pt;height:7.25pt;mso-position-horizontal-relative:page;mso-position-vertical-relative:paragraph;z-index:-41536" coordorigin="10075,353" coordsize="145,145">
            <v:group style="position:absolute;left:10075;top:353;width:145;height:145" coordorigin="10075,353" coordsize="145,145">
              <v:shape style="position:absolute;left:10075;top:353;width:145;height:145" coordorigin="10075,353" coordsize="145,145" path="m10075,498l10219,498,10219,353,10075,353,10075,498xe" filled="true" fillcolor="#ffffff" stroked="false">
                <v:path arrowok="t"/>
                <v:fill type="solid"/>
              </v:shape>
            </v:group>
            <v:group style="position:absolute;left:10085;top:363;width:125;height:125" coordorigin="10085,363" coordsize="125,125">
              <v:shape style="position:absolute;left:10085;top:363;width:125;height:125" coordorigin="10085,363" coordsize="125,125" path="m10085,488l10209,488,10209,363,10085,363,10085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9162" w:space="501"/>
            <w:col w:w="1727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tabs>
          <w:tab w:pos="1388" w:val="left" w:leader="none"/>
          <w:tab w:pos="8816" w:val="left" w:leader="none"/>
        </w:tabs>
        <w:spacing w:line="240" w:lineRule="auto" w:before="95"/>
        <w:ind w:right="0"/>
        <w:jc w:val="left"/>
      </w:pPr>
      <w:r>
        <w:rPr/>
        <w:pict>
          <v:group style="position:absolute;margin-left:20.603001pt;margin-top:16.706776pt;width:46.4pt;height:18.55pt;mso-position-horizontal-relative:page;mso-position-vertical-relative:paragraph;z-index:-41512" coordorigin="412,334" coordsize="928,371">
            <v:group style="position:absolute;left:412;top:334;width:928;height:371" coordorigin="412,334" coordsize="928,371">
              <v:shape style="position:absolute;left:412;top:334;width:928;height:371" coordorigin="412,334" coordsize="928,371" path="m412,705l1339,705,1339,334,412,334,412,705xe" filled="true" fillcolor="#ffffff" stroked="false">
                <v:path arrowok="t"/>
                <v:fill type="solid"/>
              </v:shape>
            </v:group>
            <v:group style="position:absolute;left:422;top:344;width:908;height:351" coordorigin="422,344" coordsize="908,351">
              <v:shape style="position:absolute;left:422;top:344;width:908;height:351" coordorigin="422,344" coordsize="908,351" path="m422,695l1329,695,1329,344,422,344,422,6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.412003pt;margin-top:16.706776pt;width:355.95pt;height:16pt;mso-position-horizontal-relative:page;mso-position-vertical-relative:paragraph;z-index:-41488" coordorigin="1648,334" coordsize="7119,320">
            <v:group style="position:absolute;left:1648;top:334;width:7119;height:320" coordorigin="1648,334" coordsize="7119,320">
              <v:shape style="position:absolute;left:1648;top:334;width:7119;height:320" coordorigin="1648,334" coordsize="7119,320" path="m1648,653l8767,653,8767,334,1648,334,1648,653xe" filled="true" fillcolor="#ffffff" stroked="false">
                <v:path arrowok="t"/>
                <v:fill type="solid"/>
              </v:shape>
            </v:group>
            <v:group style="position:absolute;left:1658;top:344;width:7099;height:300" coordorigin="1658,344" coordsize="7099,300">
              <v:shape style="position:absolute;left:1658;top:344;width:7099;height:300" coordorigin="1658,344" coordsize="7099,300" path="m1658,643l8757,643,8757,344,1658,344,1658,643xe" filled="false" stroked="true" strokeweight="1.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3.787994pt;margin-top:16.706776pt;width:33.5pt;height:18.55pt;mso-position-horizontal-relative:page;mso-position-vertical-relative:paragraph;z-index:-41464" coordorigin="9076,334" coordsize="670,371">
            <v:group style="position:absolute;left:9076;top:334;width:670;height:371" coordorigin="9076,334" coordsize="670,371">
              <v:shape style="position:absolute;left:9076;top:334;width:670;height:371" coordorigin="9076,334" coordsize="670,371" path="m9076,705l9745,705,9745,334,9076,334,9076,705xe" filled="true" fillcolor="#ffffff" stroked="false">
                <v:path arrowok="t"/>
                <v:fill type="solid"/>
              </v:shape>
            </v:group>
            <v:group style="position:absolute;left:9086;top:344;width:650;height:351" coordorigin="9086,344" coordsize="650,351">
              <v:shape style="position:absolute;left:9086;top:344;width:650;height:351" coordorigin="9086,344" coordsize="650,351" path="m9086,695l9735,695,9735,344,9086,344,9086,6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pStyle w:val="BodyText"/>
        <w:spacing w:line="240" w:lineRule="auto" w:before="92"/>
        <w:ind w:left="358" w:right="1089" w:hanging="20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8" w:right="1089"/>
        <w:jc w:val="left"/>
      </w:pPr>
      <w:r>
        <w:rPr/>
        <w:pict>
          <v:group style="position:absolute;margin-left:502.720001pt;margin-top:6.339777pt;width:7.25pt;height:7.25pt;mso-position-horizontal-relative:page;mso-position-vertical-relative:paragraph;z-index:-41440" coordorigin="10054,127" coordsize="145,145">
            <v:group style="position:absolute;left:10054;top:127;width:145;height:145" coordorigin="10054,127" coordsize="145,145">
              <v:shape style="position:absolute;left:10054;top:127;width:145;height:145" coordorigin="10054,127" coordsize="145,145" path="m10054,271l10199,271,10199,127,10054,127,10054,271xe" filled="true" fillcolor="#ffffff" stroked="false">
                <v:path arrowok="t"/>
                <v:fill type="solid"/>
              </v:shape>
            </v:group>
            <v:group style="position:absolute;left:10064;top:137;width:125;height:125" coordorigin="10064,137" coordsize="125,125">
              <v:shape style="position:absolute;left:10064;top:137;width:125;height:125" coordorigin="10064,137" coordsize="125,125" path="m10064,261l10189,261,10189,137,10064,137,10064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2.720001pt;margin-top:17.670776pt;width:7.25pt;height:7.25pt;mso-position-horizontal-relative:page;mso-position-vertical-relative:paragraph;z-index:-41416" coordorigin="10054,353" coordsize="145,145">
            <v:group style="position:absolute;left:10054;top:353;width:145;height:145" coordorigin="10054,353" coordsize="145,145">
              <v:shape style="position:absolute;left:10054;top:353;width:145;height:145" coordorigin="10054,353" coordsize="145,145" path="m10054,498l10199,498,10199,353,10054,353,10054,498xe" filled="true" fillcolor="#ffffff" stroked="false">
                <v:path arrowok="t"/>
                <v:fill type="solid"/>
              </v:shape>
            </v:group>
            <v:group style="position:absolute;left:10064;top:363;width:125;height:125" coordorigin="10064,363" coordsize="125,125">
              <v:shape style="position:absolute;left:10064;top:363;width:125;height:125" coordorigin="10064,363" coordsize="125,125" path="m10064,488l10189,488,10189,363,10064,363,10064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9141" w:space="501"/>
            <w:col w:w="1748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tabs>
          <w:tab w:pos="1388" w:val="left" w:leader="none"/>
          <w:tab w:pos="8826" w:val="left" w:leader="none"/>
        </w:tabs>
        <w:spacing w:line="240" w:lineRule="auto" w:before="95"/>
        <w:ind w:right="0"/>
        <w:jc w:val="left"/>
      </w:pPr>
      <w:r>
        <w:rPr/>
        <w:pict>
          <v:group style="position:absolute;margin-left:20.603001pt;margin-top:16.707283pt;width:46.4pt;height:18.55pt;mso-position-horizontal-relative:page;mso-position-vertical-relative:paragraph;z-index:-41392" coordorigin="412,334" coordsize="928,371">
            <v:group style="position:absolute;left:412;top:334;width:928;height:371" coordorigin="412,334" coordsize="928,371">
              <v:shape style="position:absolute;left:412;top:334;width:928;height:371" coordorigin="412,334" coordsize="928,371" path="m412,705l1339,705,1339,334,412,334,412,705xe" filled="true" fillcolor="#ffffff" stroked="false">
                <v:path arrowok="t"/>
                <v:fill type="solid"/>
              </v:shape>
            </v:group>
            <v:group style="position:absolute;left:422;top:344;width:908;height:351" coordorigin="422,344" coordsize="908,351">
              <v:shape style="position:absolute;left:422;top:344;width:908;height:351" coordorigin="422,344" coordsize="908,351" path="m422,695l1329,695,1329,344,422,344,422,6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.412003pt;margin-top:16.707283pt;width:356.45pt;height:19.6pt;mso-position-horizontal-relative:page;mso-position-vertical-relative:paragraph;z-index:-41368" coordorigin="1648,334" coordsize="7129,392">
            <v:group style="position:absolute;left:1648;top:334;width:7129;height:392" coordorigin="1648,334" coordsize="7129,392">
              <v:shape style="position:absolute;left:1648;top:334;width:7129;height:392" coordorigin="1648,334" coordsize="7129,392" path="m1648,726l8777,726,8777,334,1648,334,1648,726xe" filled="true" fillcolor="#ffffff" stroked="false">
                <v:path arrowok="t"/>
                <v:fill type="solid"/>
              </v:shape>
            </v:group>
            <v:group style="position:absolute;left:1658;top:344;width:7109;height:372" coordorigin="1658,344" coordsize="7109,372">
              <v:shape style="position:absolute;left:1658;top:344;width:7109;height:372" coordorigin="1658,344" coordsize="7109,372" path="m1658,716l8767,716,8767,344,1658,344,1658,716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4.303009pt;margin-top:16.707283pt;width:33pt;height:18.55pt;mso-position-horizontal-relative:page;mso-position-vertical-relative:paragraph;z-index:-41344" coordorigin="9086,334" coordsize="660,371">
            <v:group style="position:absolute;left:9086;top:334;width:660;height:371" coordorigin="9086,334" coordsize="660,371">
              <v:shape style="position:absolute;left:9086;top:334;width:660;height:371" coordorigin="9086,334" coordsize="660,371" path="m9086,705l9745,705,9745,334,9086,334,9086,705xe" filled="true" fillcolor="#ffffff" stroked="false">
                <v:path arrowok="t"/>
                <v:fill type="solid"/>
              </v:shape>
            </v:group>
            <v:group style="position:absolute;left:9096;top:344;width:640;height:351" coordorigin="9096,344" coordsize="640,351">
              <v:shape style="position:absolute;left:9096;top:344;width:640;height:351" coordorigin="9096,344" coordsize="640,351" path="m9096,695l9735,695,9735,344,9096,344,9096,6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pStyle w:val="BodyText"/>
        <w:spacing w:line="240" w:lineRule="auto" w:before="92"/>
        <w:ind w:left="358" w:right="1089" w:hanging="20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8" w:right="1089"/>
        <w:jc w:val="left"/>
      </w:pPr>
      <w:r>
        <w:rPr/>
        <w:pict>
          <v:group style="position:absolute;margin-left:502.720001pt;margin-top:6.340284pt;width:7.25pt;height:7.25pt;mso-position-horizontal-relative:page;mso-position-vertical-relative:paragraph;z-index:-41320" coordorigin="10054,127" coordsize="145,145">
            <v:group style="position:absolute;left:10054;top:127;width:145;height:145" coordorigin="10054,127" coordsize="145,145">
              <v:shape style="position:absolute;left:10054;top:127;width:145;height:145" coordorigin="10054,127" coordsize="145,145" path="m10054,271l10199,271,10199,127,10054,127,10054,271xe" filled="true" fillcolor="#ffffff" stroked="false">
                <v:path arrowok="t"/>
                <v:fill type="solid"/>
              </v:shape>
            </v:group>
            <v:group style="position:absolute;left:10064;top:137;width:125;height:125" coordorigin="10064,137" coordsize="125,125">
              <v:shape style="position:absolute;left:10064;top:137;width:125;height:125" coordorigin="10064,137" coordsize="125,125" path="m10064,261l10189,261,10189,137,10064,137,10064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2.720001pt;margin-top:17.671284pt;width:7.25pt;height:7.25pt;mso-position-horizontal-relative:page;mso-position-vertical-relative:paragraph;z-index:-41296" coordorigin="10054,353" coordsize="145,145">
            <v:group style="position:absolute;left:10054;top:353;width:145;height:145" coordorigin="10054,353" coordsize="145,145">
              <v:shape style="position:absolute;left:10054;top:353;width:145;height:145" coordorigin="10054,353" coordsize="145,145" path="m10054,498l10199,498,10199,353,10054,353,10054,498xe" filled="true" fillcolor="#ffffff" stroked="false">
                <v:path arrowok="t"/>
                <v:fill type="solid"/>
              </v:shape>
            </v:group>
            <v:group style="position:absolute;left:10064;top:363;width:125;height:125" coordorigin="10064,363" coordsize="125,125">
              <v:shape style="position:absolute;left:10064;top:363;width:125;height:125" coordorigin="10064,363" coordsize="125,125" path="m10064,488l10189,488,10189,363,10064,363,10064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9152" w:space="490"/>
            <w:col w:w="1748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tabs>
          <w:tab w:pos="1399" w:val="left" w:leader="none"/>
          <w:tab w:pos="8816" w:val="left" w:leader="none"/>
        </w:tabs>
        <w:spacing w:line="240" w:lineRule="auto" w:before="95"/>
        <w:ind w:right="0"/>
        <w:jc w:val="left"/>
      </w:pPr>
      <w:r>
        <w:rPr/>
        <w:pict>
          <v:group style="position:absolute;margin-left:20.603001pt;margin-top:16.70779pt;width:46.9pt;height:16pt;mso-position-horizontal-relative:page;mso-position-vertical-relative:paragraph;z-index:-41272" coordorigin="412,334" coordsize="938,320">
            <v:group style="position:absolute;left:412;top:334;width:938;height:320" coordorigin="412,334" coordsize="938,320">
              <v:shape style="position:absolute;left:412;top:334;width:938;height:320" coordorigin="412,334" coordsize="938,320" path="m412,653l1350,653,1350,334,412,334,412,653xe" filled="true" fillcolor="#ffffff" stroked="false">
                <v:path arrowok="t"/>
                <v:fill type="solid"/>
              </v:shape>
            </v:group>
            <v:group style="position:absolute;left:422;top:344;width:918;height:300" coordorigin="422,344" coordsize="918,300">
              <v:shape style="position:absolute;left:422;top:344;width:918;height:300" coordorigin="422,344" coordsize="918,300" path="m422,643l1340,643,1340,344,422,344,422,643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.927002pt;margin-top:16.70779pt;width:355.45pt;height:18.55pt;mso-position-horizontal-relative:page;mso-position-vertical-relative:paragraph;z-index:-41248" coordorigin="1659,334" coordsize="7109,371">
            <v:group style="position:absolute;left:1659;top:334;width:7109;height:371" coordorigin="1659,334" coordsize="7109,371">
              <v:shape style="position:absolute;left:1659;top:334;width:7109;height:371" coordorigin="1659,334" coordsize="7109,371" path="m1659,705l8767,705,8767,334,1659,334,1659,705xe" filled="true" fillcolor="#ffffff" stroked="false">
                <v:path arrowok="t"/>
                <v:fill type="solid"/>
              </v:shape>
            </v:group>
            <v:group style="position:absolute;left:1669;top:344;width:7089;height:351" coordorigin="1669,344" coordsize="7089,351">
              <v:shape style="position:absolute;left:1669;top:344;width:7089;height:351" coordorigin="1669,344" coordsize="7089,351" path="m1669,695l8757,695,8757,344,1669,344,1669,6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3.787994pt;margin-top:16.70779pt;width:33pt;height:18.55pt;mso-position-horizontal-relative:page;mso-position-vertical-relative:paragraph;z-index:-41224" coordorigin="9076,334" coordsize="660,371">
            <v:group style="position:absolute;left:9076;top:334;width:660;height:371" coordorigin="9076,334" coordsize="660,371">
              <v:shape style="position:absolute;left:9076;top:334;width:660;height:371" coordorigin="9076,334" coordsize="660,371" path="m9076,705l9735,705,9735,334,9076,334,9076,705xe" filled="true" fillcolor="#ffffff" stroked="false">
                <v:path arrowok="t"/>
                <v:fill type="solid"/>
              </v:shape>
            </v:group>
            <v:group style="position:absolute;left:9086;top:344;width:640;height:351" coordorigin="9086,344" coordsize="640,351">
              <v:shape style="position:absolute;left:9086;top:344;width:640;height:351" coordorigin="9086,344" coordsize="640,351" path="m9086,695l9725,695,9725,344,9086,344,9086,6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pStyle w:val="BodyText"/>
        <w:spacing w:line="240" w:lineRule="auto" w:before="92"/>
        <w:ind w:left="359" w:right="0" w:hanging="20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9" w:right="1099"/>
        <w:jc w:val="left"/>
      </w:pPr>
      <w:r>
        <w:rPr/>
        <w:pict>
          <v:group style="position:absolute;margin-left:502.204987pt;margin-top:6.34079pt;width:7.25pt;height:7.25pt;mso-position-horizontal-relative:page;mso-position-vertical-relative:paragraph;z-index:-41200" coordorigin="10044,127" coordsize="145,145">
            <v:group style="position:absolute;left:10044;top:127;width:145;height:145" coordorigin="10044,127" coordsize="145,145">
              <v:shape style="position:absolute;left:10044;top:127;width:145;height:145" coordorigin="10044,127" coordsize="145,145" path="m10044,271l10188,271,10188,127,10044,127,10044,271xe" filled="true" fillcolor="#ffffff" stroked="false">
                <v:path arrowok="t"/>
                <v:fill type="solid"/>
              </v:shape>
            </v:group>
            <v:group style="position:absolute;left:10054;top:137;width:125;height:125" coordorigin="10054,137" coordsize="125,125">
              <v:shape style="position:absolute;left:10054;top:137;width:125;height:125" coordorigin="10054,137" coordsize="125,125" path="m10054,261l10178,261,10178,137,10054,137,10054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2.204987pt;margin-top:17.671791pt;width:7.25pt;height:7.25pt;mso-position-horizontal-relative:page;mso-position-vertical-relative:paragraph;z-index:-41176" coordorigin="10044,353" coordsize="145,145">
            <v:group style="position:absolute;left:10044;top:353;width:145;height:145" coordorigin="10044,353" coordsize="145,145">
              <v:shape style="position:absolute;left:10044;top:353;width:145;height:145" coordorigin="10044,353" coordsize="145,145" path="m10044,498l10188,498,10188,353,10044,353,10044,498xe" filled="true" fillcolor="#ffffff" stroked="false">
                <v:path arrowok="t"/>
                <v:fill type="solid"/>
              </v:shape>
            </v:group>
            <v:group style="position:absolute;left:10054;top:363;width:125;height:125" coordorigin="10054,363" coordsize="125,125">
              <v:shape style="position:absolute;left:10054;top:363;width:125;height:125" coordorigin="10054,363" coordsize="125,125" path="m10054,488l10178,488,10178,363,10054,363,10054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9142" w:space="490"/>
            <w:col w:w="1758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tabs>
          <w:tab w:pos="1368" w:val="left" w:leader="none"/>
          <w:tab w:pos="8816" w:val="left" w:leader="none"/>
        </w:tabs>
        <w:spacing w:line="240" w:lineRule="auto" w:before="95"/>
        <w:ind w:right="0"/>
        <w:jc w:val="left"/>
      </w:pPr>
      <w:r>
        <w:rPr/>
        <w:pict>
          <v:group style="position:absolute;margin-left:20.603001pt;margin-top:16.708296pt;width:45.35pt;height:16pt;mso-position-horizontal-relative:page;mso-position-vertical-relative:paragraph;z-index:-41152" coordorigin="412,334" coordsize="907,320">
            <v:group style="position:absolute;left:412;top:334;width:907;height:320" coordorigin="412,334" coordsize="907,320">
              <v:shape style="position:absolute;left:412;top:334;width:907;height:320" coordorigin="412,334" coordsize="907,320" path="m412,654l1319,654,1319,334,412,334,412,654xe" filled="true" fillcolor="#ffffff" stroked="false">
                <v:path arrowok="t"/>
                <v:fill type="solid"/>
              </v:shape>
            </v:group>
            <v:group style="position:absolute;left:422;top:344;width:887;height:300" coordorigin="422,344" coordsize="887,300">
              <v:shape style="position:absolute;left:422;top:344;width:887;height:300" coordorigin="422,344" coordsize="887,300" path="m422,644l1309,644,1309,344,422,344,422,644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.382004pt;margin-top:16.708296pt;width:357pt;height:20.65pt;mso-position-horizontal-relative:page;mso-position-vertical-relative:paragraph;z-index:-41128" coordorigin="1628,334" coordsize="7140,413">
            <v:group style="position:absolute;left:1628;top:334;width:7140;height:413" coordorigin="1628,334" coordsize="7140,413">
              <v:shape style="position:absolute;left:1628;top:334;width:7140;height:413" coordorigin="1628,334" coordsize="7140,413" path="m1628,746l8767,746,8767,334,1628,334,1628,746xe" filled="true" fillcolor="#ffffff" stroked="false">
                <v:path arrowok="t"/>
                <v:fill type="solid"/>
              </v:shape>
            </v:group>
            <v:group style="position:absolute;left:1638;top:344;width:7120;height:393" coordorigin="1638,344" coordsize="7120,393">
              <v:shape style="position:absolute;left:1638;top:344;width:7120;height:393" coordorigin="1638,344" coordsize="7120,393" path="m1638,736l8757,736,8757,344,1638,344,1638,736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3.787994pt;margin-top:16.708296pt;width:33pt;height:18.55pt;mso-position-horizontal-relative:page;mso-position-vertical-relative:paragraph;z-index:-41104" coordorigin="9076,334" coordsize="660,371">
            <v:group style="position:absolute;left:9076;top:334;width:660;height:371" coordorigin="9076,334" coordsize="660,371">
              <v:shape style="position:absolute;left:9076;top:334;width:660;height:371" coordorigin="9076,334" coordsize="660,371" path="m9076,705l9735,705,9735,334,9076,334,9076,705xe" filled="true" fillcolor="#ffffff" stroked="false">
                <v:path arrowok="t"/>
                <v:fill type="solid"/>
              </v:shape>
            </v:group>
            <v:group style="position:absolute;left:9086;top:344;width:640;height:351" coordorigin="9086,344" coordsize="640,351">
              <v:shape style="position:absolute;left:9086;top:344;width:640;height:351" coordorigin="9086,344" coordsize="640,351" path="m9086,695l9725,695,9725,344,9086,344,9086,6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pStyle w:val="BodyText"/>
        <w:spacing w:line="240" w:lineRule="auto" w:before="92"/>
        <w:ind w:left="359" w:right="0" w:hanging="20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9" w:right="1099"/>
        <w:jc w:val="left"/>
      </w:pPr>
      <w:r>
        <w:rPr/>
        <w:pict>
          <v:group style="position:absolute;margin-left:502.204987pt;margin-top:6.341297pt;width:7.25pt;height:7.25pt;mso-position-horizontal-relative:page;mso-position-vertical-relative:paragraph;z-index:-41080" coordorigin="10044,127" coordsize="145,145">
            <v:group style="position:absolute;left:10044;top:127;width:145;height:145" coordorigin="10044,127" coordsize="145,145">
              <v:shape style="position:absolute;left:10044;top:127;width:145;height:145" coordorigin="10044,127" coordsize="145,145" path="m10044,271l10188,271,10188,127,10044,127,10044,271xe" filled="true" fillcolor="#ffffff" stroked="false">
                <v:path arrowok="t"/>
                <v:fill type="solid"/>
              </v:shape>
            </v:group>
            <v:group style="position:absolute;left:10054;top:137;width:125;height:125" coordorigin="10054,137" coordsize="125,125">
              <v:shape style="position:absolute;left:10054;top:137;width:125;height:125" coordorigin="10054,137" coordsize="125,125" path="m10054,261l10178,261,10178,137,10054,137,10054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2.204987pt;margin-top:17.672297pt;width:7.25pt;height:7.25pt;mso-position-horizontal-relative:page;mso-position-vertical-relative:paragraph;z-index:-41056" coordorigin="10044,353" coordsize="145,145">
            <v:group style="position:absolute;left:10044;top:353;width:145;height:145" coordorigin="10044,353" coordsize="145,145">
              <v:shape style="position:absolute;left:10044;top:353;width:145;height:145" coordorigin="10044,353" coordsize="145,145" path="m10044,498l10188,498,10188,353,10044,353,10044,498xe" filled="true" fillcolor="#ffffff" stroked="false">
                <v:path arrowok="t"/>
                <v:fill type="solid"/>
              </v:shape>
            </v:group>
            <v:group style="position:absolute;left:10054;top:363;width:125;height:125" coordorigin="10054,363" coordsize="125,125">
              <v:shape style="position:absolute;left:10054;top:363;width:125;height:125" coordorigin="10054,363" coordsize="125,125" path="m10054,488l10178,488,10178,363,10054,363,10054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9142" w:space="490"/>
            <w:col w:w="1758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tabs>
          <w:tab w:pos="1368" w:val="left" w:leader="none"/>
          <w:tab w:pos="8806" w:val="left" w:leader="none"/>
        </w:tabs>
        <w:spacing w:line="240" w:lineRule="auto" w:before="95"/>
        <w:ind w:right="0"/>
        <w:jc w:val="left"/>
      </w:pPr>
      <w:r>
        <w:rPr/>
        <w:pict>
          <v:group style="position:absolute;margin-left:20.603001pt;margin-top:16.708803pt;width:45.35pt;height:16pt;mso-position-horizontal-relative:page;mso-position-vertical-relative:paragraph;z-index:-41032" coordorigin="412,334" coordsize="907,320">
            <v:group style="position:absolute;left:412;top:334;width:907;height:320" coordorigin="412,334" coordsize="907,320">
              <v:shape style="position:absolute;left:412;top:334;width:907;height:320" coordorigin="412,334" coordsize="907,320" path="m412,654l1319,654,1319,334,412,334,412,654xe" filled="true" fillcolor="#ffffff" stroked="false">
                <v:path arrowok="t"/>
                <v:fill type="solid"/>
              </v:shape>
            </v:group>
            <v:group style="position:absolute;left:422;top:344;width:887;height:300" coordorigin="422,344" coordsize="887,300">
              <v:shape style="position:absolute;left:422;top:344;width:887;height:300" coordorigin="422,344" coordsize="887,300" path="m422,644l1309,644,1309,344,422,344,422,644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.382004pt;margin-top:16.708803pt;width:356.45pt;height:19.6pt;mso-position-horizontal-relative:page;mso-position-vertical-relative:paragraph;z-index:-41008" coordorigin="1628,334" coordsize="7129,392">
            <v:group style="position:absolute;left:1628;top:334;width:7129;height:392" coordorigin="1628,334" coordsize="7129,392">
              <v:shape style="position:absolute;left:1628;top:334;width:7129;height:392" coordorigin="1628,334" coordsize="7129,392" path="m1628,726l8756,726,8756,334,1628,334,1628,726xe" filled="true" fillcolor="#ffffff" stroked="false">
                <v:path arrowok="t"/>
                <v:fill type="solid"/>
              </v:shape>
            </v:group>
            <v:group style="position:absolute;left:1638;top:344;width:7109;height:372" coordorigin="1638,344" coordsize="7109,372">
              <v:shape style="position:absolute;left:1638;top:344;width:7109;height:372" coordorigin="1638,344" coordsize="7109,372" path="m1638,716l8746,716,8746,344,1638,344,1638,716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3.27301pt;margin-top:16.708803pt;width:33pt;height:18.55pt;mso-position-horizontal-relative:page;mso-position-vertical-relative:paragraph;z-index:-40984" coordorigin="9065,334" coordsize="660,371">
            <v:group style="position:absolute;left:9065;top:334;width:660;height:371" coordorigin="9065,334" coordsize="660,371">
              <v:shape style="position:absolute;left:9065;top:334;width:660;height:371" coordorigin="9065,334" coordsize="660,371" path="m9065,705l9725,705,9725,334,9065,334,9065,705xe" filled="true" fillcolor="#ffffff" stroked="false">
                <v:path arrowok="t"/>
                <v:fill type="solid"/>
              </v:shape>
            </v:group>
            <v:group style="position:absolute;left:9075;top:344;width:640;height:351" coordorigin="9075,344" coordsize="640,351">
              <v:shape style="position:absolute;left:9075;top:344;width:640;height:351" coordorigin="9075,344" coordsize="640,351" path="m9075,695l9715,695,9715,344,9075,344,9075,6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pStyle w:val="BodyText"/>
        <w:spacing w:line="240" w:lineRule="auto" w:before="92"/>
        <w:ind w:left="359" w:right="0" w:hanging="20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9" w:right="1109"/>
        <w:jc w:val="left"/>
      </w:pPr>
      <w:r>
        <w:rPr/>
        <w:pict>
          <v:group style="position:absolute;margin-left:501.690002pt;margin-top:6.341804pt;width:7.25pt;height:7.25pt;mso-position-horizontal-relative:page;mso-position-vertical-relative:paragraph;z-index:-40960" coordorigin="10034,127" coordsize="145,145">
            <v:group style="position:absolute;left:10034;top:127;width:145;height:145" coordorigin="10034,127" coordsize="145,145">
              <v:shape style="position:absolute;left:10034;top:127;width:145;height:145" coordorigin="10034,127" coordsize="145,145" path="m10034,271l10178,271,10178,127,10034,127,10034,271xe" filled="true" fillcolor="#ffffff" stroked="false">
                <v:path arrowok="t"/>
                <v:fill type="solid"/>
              </v:shape>
            </v:group>
            <v:group style="position:absolute;left:10044;top:137;width:125;height:125" coordorigin="10044,137" coordsize="125,125">
              <v:shape style="position:absolute;left:10044;top:137;width:125;height:125" coordorigin="10044,137" coordsize="125,125" path="m10044,261l10168,261,10168,137,10044,137,10044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1.690002pt;margin-top:17.672804pt;width:7.25pt;height:7.25pt;mso-position-horizontal-relative:page;mso-position-vertical-relative:paragraph;z-index:-40936" coordorigin="10034,353" coordsize="145,145">
            <v:group style="position:absolute;left:10034;top:353;width:145;height:145" coordorigin="10034,353" coordsize="145,145">
              <v:shape style="position:absolute;left:10034;top:353;width:145;height:145" coordorigin="10034,353" coordsize="145,145" path="m10034,498l10178,498,10178,353,10034,353,10034,498xe" filled="true" fillcolor="#ffffff" stroked="false">
                <v:path arrowok="t"/>
                <v:fill type="solid"/>
              </v:shape>
            </v:group>
            <v:group style="position:absolute;left:10044;top:363;width:125;height:125" coordorigin="10044,363" coordsize="125,125">
              <v:shape style="position:absolute;left:10044;top:363;width:125;height:125" coordorigin="10044,363" coordsize="125,125" path="m10044,488l10168,488,10168,363,10044,363,10044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9131" w:space="490"/>
            <w:col w:w="1769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tabs>
          <w:tab w:pos="1368" w:val="left" w:leader="none"/>
          <w:tab w:pos="8806" w:val="left" w:leader="none"/>
        </w:tabs>
        <w:spacing w:line="240" w:lineRule="auto" w:before="95"/>
        <w:ind w:right="0"/>
        <w:jc w:val="left"/>
      </w:pPr>
      <w:r>
        <w:rPr/>
        <w:pict>
          <v:group style="position:absolute;margin-left:20.603001pt;margin-top:16.709309pt;width:45.35pt;height:16pt;mso-position-horizontal-relative:page;mso-position-vertical-relative:paragraph;z-index:-40912" coordorigin="412,334" coordsize="907,320">
            <v:group style="position:absolute;left:412;top:334;width:907;height:320" coordorigin="412,334" coordsize="907,320">
              <v:shape style="position:absolute;left:412;top:334;width:907;height:320" coordorigin="412,334" coordsize="907,320" path="m412,654l1319,654,1319,334,412,334,412,654xe" filled="true" fillcolor="#ffffff" stroked="false">
                <v:path arrowok="t"/>
                <v:fill type="solid"/>
              </v:shape>
            </v:group>
            <v:group style="position:absolute;left:422;top:344;width:887;height:300" coordorigin="422,344" coordsize="887,300">
              <v:shape style="position:absolute;left:422;top:344;width:887;height:300" coordorigin="422,344" coordsize="887,300" path="m422,644l1309,644,1309,344,422,344,422,644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.382004pt;margin-top:16.709309pt;width:356.45pt;height:19.1pt;mso-position-horizontal-relative:page;mso-position-vertical-relative:paragraph;z-index:-40888" coordorigin="1628,334" coordsize="7129,382">
            <v:group style="position:absolute;left:1628;top:334;width:7129;height:382" coordorigin="1628,334" coordsize="7129,382">
              <v:shape style="position:absolute;left:1628;top:334;width:7129;height:382" coordorigin="1628,334" coordsize="7129,382" path="m1628,715l8756,715,8756,334,1628,334,1628,715xe" filled="true" fillcolor="#ffffff" stroked="false">
                <v:path arrowok="t"/>
                <v:fill type="solid"/>
              </v:shape>
            </v:group>
            <v:group style="position:absolute;left:1638;top:344;width:7109;height:362" coordorigin="1638,344" coordsize="7109,362">
              <v:shape style="position:absolute;left:1638;top:344;width:7109;height:362" coordorigin="1638,344" coordsize="7109,362" path="m1638,705l8746,705,8746,344,1638,344,1638,70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3.27301pt;margin-top:16.709309pt;width:33pt;height:16pt;mso-position-horizontal-relative:page;mso-position-vertical-relative:paragraph;z-index:-40864" coordorigin="9065,334" coordsize="660,320">
            <v:group style="position:absolute;left:9065;top:334;width:660;height:320" coordorigin="9065,334" coordsize="660,320">
              <v:shape style="position:absolute;left:9065;top:334;width:660;height:320" coordorigin="9065,334" coordsize="660,320" path="m9065,654l9725,654,9725,334,9065,334,9065,654xe" filled="true" fillcolor="#ffffff" stroked="false">
                <v:path arrowok="t"/>
                <v:fill type="solid"/>
              </v:shape>
            </v:group>
            <v:group style="position:absolute;left:9075;top:344;width:640;height:300" coordorigin="9075,344" coordsize="640,300">
              <v:shape style="position:absolute;left:9075;top:344;width:640;height:300" coordorigin="9075,344" coordsize="640,300" path="m9075,644l9715,644,9715,344,9075,344,9075,644xe" filled="false" stroked="true" strokeweight="1.0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pStyle w:val="BodyText"/>
        <w:spacing w:line="240" w:lineRule="auto" w:before="92"/>
        <w:ind w:left="359" w:right="0" w:hanging="20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9" w:right="1109"/>
        <w:jc w:val="left"/>
      </w:pPr>
      <w:r>
        <w:rPr/>
        <w:pict>
          <v:group style="position:absolute;margin-left:501.690002pt;margin-top:6.34231pt;width:7.25pt;height:7.25pt;mso-position-horizontal-relative:page;mso-position-vertical-relative:paragraph;z-index:-40840" coordorigin="10034,127" coordsize="145,145">
            <v:group style="position:absolute;left:10034;top:127;width:145;height:145" coordorigin="10034,127" coordsize="145,145">
              <v:shape style="position:absolute;left:10034;top:127;width:145;height:145" coordorigin="10034,127" coordsize="145,145" path="m10034,271l10178,271,10178,127,10034,127,10034,271xe" filled="true" fillcolor="#ffffff" stroked="false">
                <v:path arrowok="t"/>
                <v:fill type="solid"/>
              </v:shape>
            </v:group>
            <v:group style="position:absolute;left:10044;top:137;width:125;height:125" coordorigin="10044,137" coordsize="125,125">
              <v:shape style="position:absolute;left:10044;top:137;width:125;height:125" coordorigin="10044,137" coordsize="125,125" path="m10044,261l10168,261,10168,137,10044,137,10044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1.690002pt;margin-top:17.673309pt;width:7.25pt;height:7.25pt;mso-position-horizontal-relative:page;mso-position-vertical-relative:paragraph;z-index:-40816" coordorigin="10034,353" coordsize="145,145">
            <v:group style="position:absolute;left:10034;top:353;width:145;height:145" coordorigin="10034,353" coordsize="145,145">
              <v:shape style="position:absolute;left:10034;top:353;width:145;height:145" coordorigin="10034,353" coordsize="145,145" path="m10034,498l10178,498,10178,353,10034,353,10034,498xe" filled="true" fillcolor="#ffffff" stroked="false">
                <v:path arrowok="t"/>
                <v:fill type="solid"/>
              </v:shape>
            </v:group>
            <v:group style="position:absolute;left:10044;top:363;width:125;height:125" coordorigin="10044,363" coordsize="125,125">
              <v:shape style="position:absolute;left:10044;top:363;width:125;height:125" coordorigin="10044,363" coordsize="125,125" path="m10044,488l10168,488,10168,363,10044,363,10044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9131" w:space="490"/>
            <w:col w:w="1769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tabs>
          <w:tab w:pos="1389" w:val="left" w:leader="none"/>
          <w:tab w:pos="8796" w:val="left" w:leader="none"/>
        </w:tabs>
        <w:spacing w:line="240" w:lineRule="auto" w:before="95"/>
        <w:ind w:right="0"/>
        <w:jc w:val="left"/>
      </w:pPr>
      <w:r>
        <w:rPr/>
        <w:pict>
          <v:group style="position:absolute;margin-left:20.603001pt;margin-top:16.709801pt;width:46.4pt;height:16pt;mso-position-horizontal-relative:page;mso-position-vertical-relative:paragraph;z-index:-40792" coordorigin="412,334" coordsize="928,320">
            <v:group style="position:absolute;left:412;top:334;width:928;height:320" coordorigin="412,334" coordsize="928,320">
              <v:shape style="position:absolute;left:412;top:334;width:928;height:320" coordorigin="412,334" coordsize="928,320" path="m412,654l1339,654,1339,334,412,334,412,654xe" filled="true" fillcolor="#ffffff" stroked="false">
                <v:path arrowok="t"/>
                <v:fill type="solid"/>
              </v:shape>
            </v:group>
            <v:group style="position:absolute;left:422;top:344;width:908;height:300" coordorigin="422,344" coordsize="908,300">
              <v:shape style="position:absolute;left:422;top:344;width:908;height:300" coordorigin="422,344" coordsize="908,300" path="m422,644l1329,644,1329,344,422,344,422,644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.412003pt;margin-top:16.709801pt;width:354.9pt;height:21.65pt;mso-position-horizontal-relative:page;mso-position-vertical-relative:paragraph;z-index:-40768" coordorigin="1648,334" coordsize="7098,433">
            <v:group style="position:absolute;left:1648;top:334;width:7098;height:433" coordorigin="1648,334" coordsize="7098,433">
              <v:shape style="position:absolute;left:1648;top:334;width:7098;height:433" coordorigin="1648,334" coordsize="7098,433" path="m1648,767l8746,767,8746,334,1648,334,1648,767xe" filled="true" fillcolor="#ffffff" stroked="false">
                <v:path arrowok="t"/>
                <v:fill type="solid"/>
              </v:shape>
            </v:group>
            <v:group style="position:absolute;left:1658;top:344;width:7078;height:413" coordorigin="1658,344" coordsize="7078,413">
              <v:shape style="position:absolute;left:1658;top:344;width:7078;height:413" coordorigin="1658,344" coordsize="7078,413" path="m1658,757l8736,757,8736,344,1658,344,1658,757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2.757996pt;margin-top:16.709801pt;width:32.4500pt;height:16pt;mso-position-horizontal-relative:page;mso-position-vertical-relative:paragraph;z-index:-40744" coordorigin="9055,334" coordsize="649,320">
            <v:group style="position:absolute;left:9055;top:334;width:649;height:320" coordorigin="9055,334" coordsize="649,320">
              <v:shape style="position:absolute;left:9055;top:334;width:649;height:320" coordorigin="9055,334" coordsize="649,320" path="m9055,654l9704,654,9704,334,9055,334,9055,654xe" filled="true" fillcolor="#ffffff" stroked="false">
                <v:path arrowok="t"/>
                <v:fill type="solid"/>
              </v:shape>
            </v:group>
            <v:group style="position:absolute;left:9065;top:344;width:629;height:300" coordorigin="9065,344" coordsize="629,300">
              <v:shape style="position:absolute;left:9065;top:344;width:629;height:300" coordorigin="9065,344" coordsize="629,300" path="m9065,644l9694,644,9694,344,9065,344,9065,644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pStyle w:val="BodyText"/>
        <w:spacing w:line="240" w:lineRule="auto" w:before="92"/>
        <w:ind w:left="359" w:right="0" w:hanging="20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9" w:right="1263"/>
        <w:jc w:val="left"/>
      </w:pPr>
      <w:r>
        <w:rPr/>
        <w:pict>
          <v:group style="position:absolute;margin-left:500.660004pt;margin-top:6.342802pt;width:7.25pt;height:7.25pt;mso-position-horizontal-relative:page;mso-position-vertical-relative:paragraph;z-index:-40720" coordorigin="10013,127" coordsize="145,145">
            <v:group style="position:absolute;left:10013;top:127;width:145;height:145" coordorigin="10013,127" coordsize="145,145">
              <v:shape style="position:absolute;left:10013;top:127;width:145;height:145" coordorigin="10013,127" coordsize="145,145" path="m10013,271l10157,271,10157,127,10013,127,10013,271xe" filled="true" fillcolor="#ffffff" stroked="false">
                <v:path arrowok="t"/>
                <v:fill type="solid"/>
              </v:shape>
            </v:group>
            <v:group style="position:absolute;left:10023;top:137;width:125;height:125" coordorigin="10023,137" coordsize="125,125">
              <v:shape style="position:absolute;left:10023;top:137;width:125;height:125" coordorigin="10023,137" coordsize="125,125" path="m10023,261l10147,261,10147,137,10023,137,10023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0.660004pt;margin-top:17.673801pt;width:7.25pt;height:7.25pt;mso-position-horizontal-relative:page;mso-position-vertical-relative:paragraph;z-index:-40696" coordorigin="10013,353" coordsize="145,145">
            <v:group style="position:absolute;left:10013;top:353;width:145;height:145" coordorigin="10013,353" coordsize="145,145">
              <v:shape style="position:absolute;left:10013;top:353;width:145;height:145" coordorigin="10013,353" coordsize="145,145" path="m10013,498l10157,498,10157,353,10013,353,10013,498xe" filled="true" fillcolor="#ffffff" stroked="false">
                <v:path arrowok="t"/>
                <v:fill type="solid"/>
              </v:shape>
            </v:group>
            <v:group style="position:absolute;left:10023;top:363;width:125;height:125" coordorigin="10023,363" coordsize="125,125">
              <v:shape style="position:absolute;left:10023;top:363;width:125;height:125" coordorigin="10023,363" coordsize="125,125" path="m10023,488l10147,488,10147,363,10023,363,10023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9121" w:space="480"/>
            <w:col w:w="1789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240" w:lineRule="auto" w:before="98"/>
        <w:ind w:left="153" w:right="0"/>
        <w:jc w:val="left"/>
      </w:pPr>
      <w:r>
        <w:rPr>
          <w:w w:val="105"/>
        </w:rPr>
        <w:t>Cours</w:t>
      </w:r>
      <w:r>
        <w:rPr>
          <w:spacing w:val="-11"/>
          <w:w w:val="105"/>
        </w:rPr>
        <w:t> </w:t>
      </w:r>
      <w:r>
        <w:rPr>
          <w:w w:val="105"/>
        </w:rPr>
        <w:t>supplémentaires</w:t>
      </w:r>
      <w:r>
        <w:rPr>
          <w:spacing w:val="-11"/>
          <w:w w:val="105"/>
        </w:rPr>
        <w:t> </w:t>
      </w:r>
      <w:r>
        <w:rPr>
          <w:w w:val="105"/>
        </w:rPr>
        <w:t>ou</w:t>
      </w:r>
      <w:r>
        <w:rPr>
          <w:spacing w:val="-11"/>
          <w:w w:val="105"/>
        </w:rPr>
        <w:t> </w:t>
      </w:r>
      <w:r>
        <w:rPr>
          <w:w w:val="105"/>
        </w:rPr>
        <w:t>cours</w:t>
      </w:r>
      <w:r>
        <w:rPr>
          <w:spacing w:val="-11"/>
          <w:w w:val="105"/>
        </w:rPr>
        <w:t> </w:t>
      </w:r>
      <w:r>
        <w:rPr>
          <w:w w:val="105"/>
        </w:rPr>
        <w:t>destinations</w:t>
      </w:r>
      <w:r>
        <w:rPr>
          <w:spacing w:val="-10"/>
          <w:w w:val="105"/>
        </w:rPr>
        <w:t> </w:t>
      </w:r>
      <w:r>
        <w:rPr>
          <w:w w:val="105"/>
        </w:rPr>
        <w:t>2</w:t>
      </w:r>
      <w:r>
        <w:rPr>
          <w:spacing w:val="-11"/>
          <w:w w:val="105"/>
        </w:rPr>
        <w:t> </w:t>
      </w:r>
      <w:r>
        <w:rPr>
          <w:w w:val="105"/>
        </w:rPr>
        <w:t>et</w:t>
      </w:r>
      <w:r>
        <w:rPr>
          <w:spacing w:val="-11"/>
          <w:w w:val="105"/>
        </w:rPr>
        <w:t> </w:t>
      </w:r>
      <w:r>
        <w:rPr>
          <w:w w:val="105"/>
        </w:rPr>
        <w:t>3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TASSEP/BCI/ORA</w:t>
      </w:r>
      <w:r>
        <w:rPr/>
      </w:r>
    </w:p>
    <w:p>
      <w:pPr>
        <w:pStyle w:val="BodyText"/>
        <w:spacing w:line="244" w:lineRule="auto" w:before="96"/>
        <w:ind w:left="153" w:right="628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Validation</w:t>
      </w:r>
      <w:r>
        <w:rPr>
          <w:spacing w:val="-15"/>
          <w:w w:val="105"/>
        </w:rPr>
        <w:t> </w:t>
      </w:r>
      <w:r>
        <w:rPr>
          <w:w w:val="105"/>
        </w:rPr>
        <w:t>du</w:t>
      </w:r>
      <w:r>
        <w:rPr>
          <w:spacing w:val="-14"/>
          <w:w w:val="105"/>
        </w:rPr>
        <w:t> </w:t>
      </w:r>
      <w:r>
        <w:rPr>
          <w:w w:val="105"/>
        </w:rPr>
        <w:t>correspondant</w:t>
      </w:r>
      <w:r>
        <w:rPr>
          <w:spacing w:val="-14"/>
          <w:w w:val="105"/>
        </w:rPr>
        <w:t> </w:t>
      </w:r>
      <w:r>
        <w:rPr>
          <w:w w:val="105"/>
        </w:rPr>
        <w:t>pédagogique</w:t>
      </w:r>
      <w:r>
        <w:rPr>
          <w:spacing w:val="-14"/>
          <w:w w:val="105"/>
        </w:rPr>
        <w:t> </w:t>
      </w:r>
      <w:r>
        <w:rPr>
          <w:w w:val="105"/>
        </w:rPr>
        <w:t>en</w:t>
      </w:r>
      <w:r>
        <w:rPr>
          <w:spacing w:val="-14"/>
          <w:w w:val="105"/>
        </w:rPr>
        <w:t> </w:t>
      </w:r>
      <w:r>
        <w:rPr>
          <w:w w:val="105"/>
        </w:rPr>
        <w:t>composante</w:t>
      </w:r>
      <w:r>
        <w:rPr>
          <w:spacing w:val="24"/>
          <w:w w:val="103"/>
        </w:rPr>
        <w:t> </w:t>
      </w:r>
      <w:r>
        <w:rPr/>
        <w:t>(commentaire, </w:t>
      </w:r>
      <w:r>
        <w:rPr>
          <w:spacing w:val="4"/>
        </w:rPr>
        <w:t> </w:t>
      </w:r>
      <w:r>
        <w:rPr/>
        <w:t>signature)</w:t>
      </w:r>
      <w:r>
        <w:rPr/>
      </w:r>
    </w:p>
    <w:p>
      <w:pPr>
        <w:spacing w:after="0" w:line="244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4477" w:space="2560"/>
            <w:col w:w="4353"/>
          </w:cols>
        </w:sectPr>
      </w:pPr>
    </w:p>
    <w:p>
      <w:pPr>
        <w:spacing w:line="240" w:lineRule="auto" w:before="6"/>
        <w:rPr>
          <w:rFonts w:ascii="Verdana" w:hAnsi="Verdana" w:cs="Verdana" w:eastAsia="Verdana"/>
          <w:sz w:val="7"/>
          <w:szCs w:val="7"/>
        </w:rPr>
      </w:pPr>
      <w:r>
        <w:rPr/>
        <w:pict>
          <v:group style="position:absolute;margin-left:82.932961pt;margin-top:47.901806pt;width:7.25pt;height:7.25pt;mso-position-horizontal-relative:page;mso-position-vertical-relative:page;z-index:-41920" coordorigin="1659,958" coordsize="145,145">
            <v:group style="position:absolute;left:1659;top:958;width:145;height:144" coordorigin="1659,958" coordsize="145,144">
              <v:shape style="position:absolute;left:1659;top:958;width:145;height:144" coordorigin="1659,958" coordsize="145,144" path="m1733,958l1674,986,1659,1026,1662,1050,1671,1070,1686,1086,1704,1097,1725,1102,1749,1099,1797,1058,1803,1030,1799,1008,1789,988,1774,973,1755,962,1733,958xe" filled="true" fillcolor="#ffffff" stroked="false">
                <v:path arrowok="t"/>
                <v:fill type="solid"/>
              </v:shape>
            </v:group>
            <v:group style="position:absolute;left:1671;top:969;width:123;height:124" coordorigin="1671,969" coordsize="123,124">
              <v:shape style="position:absolute;left:1671;top:969;width:123;height:124" coordorigin="1671,969" coordsize="123,124" path="m1793,1030l1789,1008,1777,989,1761,976,1740,969,1714,972,1694,981,1679,996,1671,1015,1673,1042,1681,1063,1694,1079,1711,1089,1730,1092,1752,1088,1771,1077,1785,1060,1792,1040,1793,1030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.932961pt;margin-top:59.232807pt;width:7.25pt;height:7.25pt;mso-position-horizontal-relative:page;mso-position-vertical-relative:page;z-index:-41896" coordorigin="1659,1185" coordsize="145,145">
            <v:group style="position:absolute;left:1659;top:1185;width:145;height:144" coordorigin="1659,1185" coordsize="145,144">
              <v:shape style="position:absolute;left:1659;top:1185;width:145;height:144" coordorigin="1659,1185" coordsize="145,144" path="m1733,1185l1674,1212,1659,1253,1662,1276,1671,1297,1686,1313,1704,1324,1725,1329,1749,1325,1797,1284,1803,1257,1799,1234,1789,1215,1774,1199,1755,1189,1733,1185xe" filled="true" fillcolor="#ffffff" stroked="false">
                <v:path arrowok="t"/>
                <v:fill type="solid"/>
              </v:shape>
            </v:group>
            <v:group style="position:absolute;left:1671;top:1195;width:123;height:124" coordorigin="1671,1195" coordsize="123,124">
              <v:shape style="position:absolute;left:1671;top:1195;width:123;height:124" coordorigin="1671,1195" coordsize="123,124" path="m1793,1257l1789,1235,1777,1216,1761,1202,1740,1195,1714,1198,1694,1208,1679,1223,1671,1241,1673,1268,1681,1290,1694,1306,1711,1315,1730,1319,1752,1315,1771,1304,1785,1287,1792,1266,1793,1257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.932961pt;margin-top:70.563805pt;width:7.25pt;height:7.25pt;mso-position-horizontal-relative:page;mso-position-vertical-relative:page;z-index:-41872" coordorigin="1659,1411" coordsize="145,145">
            <v:group style="position:absolute;left:1659;top:1411;width:145;height:144" coordorigin="1659,1411" coordsize="145,144">
              <v:shape style="position:absolute;left:1659;top:1411;width:145;height:144" coordorigin="1659,1411" coordsize="145,144" path="m1733,1411l1674,1439,1659,1479,1662,1503,1671,1523,1686,1539,1704,1550,1725,1555,1749,1552,1797,1511,1803,1483,1799,1461,1789,1441,1774,1426,1755,1415,1733,1411xe" filled="true" fillcolor="#ffffff" stroked="false">
                <v:path arrowok="t"/>
                <v:fill type="solid"/>
              </v:shape>
            </v:group>
            <v:group style="position:absolute;left:1671;top:1422;width:123;height:124" coordorigin="1671,1422" coordsize="123,124">
              <v:shape style="position:absolute;left:1671;top:1422;width:123;height:124" coordorigin="1671,1422" coordsize="123,124" path="m1793,1483l1789,1461,1777,1443,1761,1429,1740,1422,1714,1425,1694,1435,1679,1449,1671,1468,1673,1495,1681,1516,1694,1532,1711,1542,1730,1545,1752,1541,1771,1530,1785,1514,1792,1493,1793,1483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.932961pt;margin-top:81.894806pt;width:7.25pt;height:7.25pt;mso-position-horizontal-relative:page;mso-position-vertical-relative:page;z-index:-41848" coordorigin="1659,1638" coordsize="145,145">
            <v:group style="position:absolute;left:1659;top:1638;width:145;height:144" coordorigin="1659,1638" coordsize="145,144">
              <v:shape style="position:absolute;left:1659;top:1638;width:145;height:144" coordorigin="1659,1638" coordsize="145,144" path="m1733,1638l1674,1666,1659,1706,1662,1730,1671,1750,1686,1766,1704,1777,1725,1782,1749,1779,1797,1738,1803,1710,1799,1688,1789,1668,1774,1653,1755,1642,1733,1638xe" filled="true" fillcolor="#ffffff" stroked="false">
                <v:path arrowok="t"/>
                <v:fill type="solid"/>
              </v:shape>
            </v:group>
            <v:group style="position:absolute;left:1671;top:1649;width:123;height:124" coordorigin="1671,1649" coordsize="123,124">
              <v:shape style="position:absolute;left:1671;top:1649;width:123;height:124" coordorigin="1671,1649" coordsize="123,124" path="m1793,1710l1789,1688,1777,1669,1761,1656,1740,1649,1714,1652,1694,1661,1679,1676,1671,1694,1673,1721,1681,1743,1694,1759,1711,1769,1730,1772,1752,1768,1771,1757,1785,1740,1792,1720,1793,1710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.932961pt;margin-top:93.225807pt;width:7.25pt;height:7.25pt;mso-position-horizontal-relative:page;mso-position-vertical-relative:page;z-index:-41824" coordorigin="1659,1865" coordsize="145,145">
            <v:group style="position:absolute;left:1659;top:1865;width:145;height:144" coordorigin="1659,1865" coordsize="145,144">
              <v:shape style="position:absolute;left:1659;top:1865;width:145;height:144" coordorigin="1659,1865" coordsize="145,144" path="m1733,1865l1674,1892,1659,1932,1662,1956,1671,1976,1686,1993,1704,2003,1725,2008,1749,2005,1797,1964,1803,1937,1799,1914,1789,1895,1774,1879,1755,1869,1733,1865xe" filled="true" fillcolor="#ffffff" stroked="false">
                <v:path arrowok="t"/>
                <v:fill type="solid"/>
              </v:shape>
            </v:group>
            <v:group style="position:absolute;left:1671;top:1875;width:123;height:124" coordorigin="1671,1875" coordsize="123,124">
              <v:shape style="position:absolute;left:1671;top:1875;width:123;height:124" coordorigin="1671,1875" coordsize="123,124" path="m1793,1937l1789,1914,1777,1896,1761,1882,1740,1875,1714,1878,1694,1888,1679,1902,1671,1921,1673,1948,1681,1970,1694,1985,1711,1995,1730,1999,1752,1995,1771,1984,1785,1967,1792,1946,1793,1937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6.332993pt;margin-top:46.354992pt;width:154.550pt;height:16pt;mso-position-horizontal-relative:page;mso-position-vertical-relative:page;z-index:-41800" coordorigin="4327,927" coordsize="3091,320">
            <v:group style="position:absolute;left:4327;top:927;width:3091;height:320" coordorigin="4327,927" coordsize="3091,320">
              <v:shape style="position:absolute;left:4327;top:927;width:3091;height:320" coordorigin="4327,927" coordsize="3091,320" path="m4327,1246l7417,1246,7417,927,4327,927,4327,1246xe" filled="true" fillcolor="#ffffff" stroked="false">
                <v:path arrowok="t"/>
                <v:fill type="solid"/>
              </v:shape>
            </v:group>
            <v:group style="position:absolute;left:4337;top:937;width:3071;height:300" coordorigin="4337,937" coordsize="3071,300">
              <v:shape style="position:absolute;left:4337;top:937;width:3071;height:300" coordorigin="4337,937" coordsize="3071,300" path="m4337,1236l7407,1236,7407,937,4337,937,4337,1236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6.309998pt;margin-top:46.354992pt;width:154.550pt;height:16pt;mso-position-horizontal-relative:page;mso-position-vertical-relative:page;z-index:-41776" coordorigin="7726,927" coordsize="3091,320">
            <v:group style="position:absolute;left:7726;top:927;width:3091;height:320" coordorigin="7726,927" coordsize="3091,320">
              <v:shape style="position:absolute;left:7726;top:927;width:3091;height:320" coordorigin="7726,927" coordsize="3091,320" path="m7726,1246l10817,1246,10817,927,7726,927,7726,1246xe" filled="true" fillcolor="#ffffff" stroked="false">
                <v:path arrowok="t"/>
                <v:fill type="solid"/>
              </v:shape>
            </v:group>
            <v:group style="position:absolute;left:7736;top:937;width:3071;height:300" coordorigin="7736,937" coordsize="3071,300">
              <v:shape style="position:absolute;left:7736;top:937;width:3071;height:300" coordorigin="7736,937" coordsize="3071,300" path="m7736,1236l10807,1236,10807,937,7736,937,7736,1236xe" filled="false" stroked="true" strokeweight="1pt" strokecolor="#000000">
                <v:path arrowok="t"/>
              </v:shape>
            </v:group>
            <w10:wrap type="none"/>
          </v:group>
        </w:pict>
      </w:r>
    </w:p>
    <w:p>
      <w:pPr>
        <w:pStyle w:val="Heading1"/>
        <w:tabs>
          <w:tab w:pos="7188" w:val="left" w:leader="none"/>
        </w:tabs>
        <w:spacing w:line="200" w:lineRule="atLeast"/>
        <w:ind w:right="0"/>
        <w:jc w:val="left"/>
      </w:pPr>
      <w:r>
        <w:rPr/>
        <w:pict>
          <v:group style="width:336.35pt;height:87.05pt;mso-position-horizontal-relative:char;mso-position-vertical-relative:line" coordorigin="0,0" coordsize="6727,1741">
            <v:group style="position:absolute;left:0;top:0;width:6727;height:1741" coordorigin="0,0" coordsize="6727,1741">
              <v:shape style="position:absolute;left:0;top:0;width:6727;height:1741" coordorigin="0,0" coordsize="6727,1741" path="m0,1741l6727,1741,6727,0,0,0,0,1741xe" filled="true" fillcolor="#ffffff" stroked="false">
                <v:path arrowok="t"/>
                <v:fill type="solid"/>
              </v:shape>
            </v:group>
            <v:group style="position:absolute;left:10;top:10;width:6707;height:1721" coordorigin="10,10" coordsize="6707,1721">
              <v:shape style="position:absolute;left:10;top:10;width:6707;height:1721" coordorigin="10,10" coordsize="6707,1721" path="m10,1731l6717,1731,6717,10,10,10,10,1731xe" filled="false" stroked="true" strokeweight="1pt" strokecolor="#000000">
                <v:path arrowok="t"/>
              </v:shape>
            </v:group>
          </v:group>
        </w:pict>
      </w:r>
      <w:r>
        <w:rPr/>
      </w:r>
      <w:r>
        <w:rPr/>
        <w:tab/>
      </w:r>
      <w:r>
        <w:rPr>
          <w:position w:val="1"/>
        </w:rPr>
        <w:pict>
          <v:group style="width:202.45pt;height:86.55pt;mso-position-horizontal-relative:char;mso-position-vertical-relative:line" coordorigin="0,0" coordsize="4049,1731">
            <v:group style="position:absolute;left:0;top:0;width:4049;height:1731" coordorigin="0,0" coordsize="4049,1731">
              <v:shape style="position:absolute;left:0;top:0;width:4049;height:1731" coordorigin="0,0" coordsize="4049,1731" path="m0,1731l4049,1731,4049,0,0,0,0,1731xe" filled="true" fillcolor="#ffffff" stroked="false">
                <v:path arrowok="t"/>
                <v:fill type="solid"/>
              </v:shape>
            </v:group>
            <v:group style="position:absolute;left:10;top:10;width:4029;height:1711" coordorigin="10,10" coordsize="4029,1711">
              <v:shape style="position:absolute;left:10;top:10;width:4029;height:1711" coordorigin="10,10" coordsize="4029,1711" path="m10,1721l4039,1721,4039,10,10,10,10,1721xe" filled="false" stroked="true" strokeweight="1pt" strokecolor="#000000">
                <v:path arrowok="t"/>
              </v:shape>
            </v:group>
          </v:group>
        </w:pict>
      </w:r>
      <w:r>
        <w:rPr>
          <w:position w:val="1"/>
        </w:rPr>
      </w:r>
    </w:p>
    <w:p>
      <w:pPr>
        <w:spacing w:after="0" w:line="200" w:lineRule="atLeast"/>
        <w:jc w:val="left"/>
        <w:sectPr>
          <w:type w:val="continuous"/>
          <w:pgSz w:w="11910" w:h="16840"/>
          <w:pgMar w:top="0" w:bottom="280" w:left="260" w:right="26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3"/>
        <w:rPr>
          <w:rFonts w:ascii="Verdana" w:hAnsi="Verdana" w:cs="Verdana" w:eastAsia="Verdana"/>
          <w:sz w:val="16"/>
          <w:szCs w:val="16"/>
        </w:rPr>
      </w:pPr>
    </w:p>
    <w:p>
      <w:pPr>
        <w:tabs>
          <w:tab w:pos="7682" w:val="left" w:leader="none"/>
        </w:tabs>
        <w:spacing w:line="200" w:lineRule="atLeast"/>
        <w:ind w:left="4283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sz w:val="20"/>
        </w:rPr>
        <w:pict>
          <v:group style="width:154.550pt;height:16pt;mso-position-horizontal-relative:char;mso-position-vertical-relative:line" coordorigin="0,0" coordsize="3091,320">
            <v:group style="position:absolute;left:0;top:0;width:3091;height:320" coordorigin="0,0" coordsize="3091,320">
              <v:shape style="position:absolute;left:0;top:0;width:3091;height:320" coordorigin="0,0" coordsize="3091,320" path="m0,319l3091,319,3091,0,0,0,0,319xe" filled="true" fillcolor="#ffffff" stroked="false">
                <v:path arrowok="t"/>
                <v:fill type="solid"/>
              </v:shape>
            </v:group>
            <v:group style="position:absolute;left:10;top:10;width:3071;height:300" coordorigin="10,10" coordsize="3071,300">
              <v:shape style="position:absolute;left:10;top:10;width:3071;height:300" coordorigin="10,10" coordsize="3071,300" path="m10,309l3081,309,3081,10,10,10,10,309xe" filled="false" stroked="true" strokeweight="1pt" strokecolor="#000000">
                <v:path arrowok="t"/>
              </v:shape>
            </v:group>
          </v:group>
        </w:pict>
      </w:r>
      <w:r>
        <w:rPr>
          <w:rFonts w:ascii="Verdana"/>
          <w:sz w:val="20"/>
        </w:rPr>
      </w:r>
      <w:r>
        <w:rPr>
          <w:rFonts w:ascii="Verdana"/>
          <w:sz w:val="20"/>
        </w:rPr>
        <w:tab/>
      </w:r>
      <w:r>
        <w:rPr>
          <w:rFonts w:ascii="Verdana"/>
          <w:sz w:val="20"/>
        </w:rPr>
        <w:pict>
          <v:group style="width:154.550pt;height:16pt;mso-position-horizontal-relative:char;mso-position-vertical-relative:line" coordorigin="0,0" coordsize="3091,320">
            <v:group style="position:absolute;left:0;top:0;width:3091;height:320" coordorigin="0,0" coordsize="3091,320">
              <v:shape style="position:absolute;left:0;top:0;width:3091;height:320" coordorigin="0,0" coordsize="3091,320" path="m0,319l3091,319,3091,0,0,0,0,319xe" filled="true" fillcolor="#ffffff" stroked="false">
                <v:path arrowok="t"/>
                <v:fill type="solid"/>
              </v:shape>
            </v:group>
            <v:group style="position:absolute;left:10;top:10;width:3071;height:300" coordorigin="10,10" coordsize="3071,300">
              <v:shape style="position:absolute;left:10;top:10;width:3071;height:300" coordorigin="10,10" coordsize="3071,300" path="m10,309l3081,309,3081,10,10,10,10,309xe" filled="false" stroked="true" strokeweight="1pt" strokecolor="#000000">
                <v:path arrowok="t"/>
              </v:shape>
            </v:group>
          </v:group>
        </w:pict>
      </w:r>
      <w:r>
        <w:rPr>
          <w:rFonts w:ascii="Verdana"/>
          <w:sz w:val="20"/>
        </w:rPr>
      </w:r>
    </w:p>
    <w:p>
      <w:pPr>
        <w:spacing w:line="240" w:lineRule="auto" w:before="7"/>
        <w:rPr>
          <w:rFonts w:ascii="Verdana" w:hAnsi="Verdana" w:cs="Verdana" w:eastAsia="Verdana"/>
          <w:sz w:val="13"/>
          <w:szCs w:val="13"/>
        </w:rPr>
      </w:pPr>
    </w:p>
    <w:p>
      <w:pPr>
        <w:spacing w:line="140" w:lineRule="atLeast"/>
        <w:ind w:left="1470" w:right="0" w:firstLine="0"/>
        <w:rPr>
          <w:rFonts w:ascii="Verdana" w:hAnsi="Verdana" w:cs="Verdana" w:eastAsia="Verdana"/>
          <w:sz w:val="14"/>
          <w:szCs w:val="14"/>
        </w:rPr>
      </w:pPr>
      <w:r>
        <w:rPr>
          <w:rFonts w:ascii="Verdana" w:hAnsi="Verdana" w:cs="Verdana" w:eastAsia="Verdana"/>
          <w:sz w:val="14"/>
          <w:szCs w:val="14"/>
        </w:rPr>
        <w:pict>
          <v:group style="width:7.25pt;height:7.25pt;mso-position-horizontal-relative:char;mso-position-vertical-relative:line" coordorigin="0,0" coordsize="145,145">
            <v:group style="position:absolute;left:0;top:0;width:145;height:144" coordorigin="0,0" coordsize="145,144">
              <v:shape style="position:absolute;left:0;top:0;width:145;height:144" coordorigin="0,0" coordsize="145,144" path="m74,0l15,28,0,68,3,92,13,112,27,128,45,139,66,144,90,141,138,100,144,72,141,50,131,30,116,15,96,4,74,0xe" filled="true" fillcolor="#ffffff" stroked="false">
                <v:path arrowok="t"/>
                <v:fill type="solid"/>
              </v:shape>
            </v:group>
            <v:group style="position:absolute;left:12;top:11;width:123;height:124" coordorigin="12,11" coordsize="123,124">
              <v:shape style="position:absolute;left:12;top:11;width:123;height:124" coordorigin="12,11" coordsize="123,124" path="m134,72l130,50,119,31,102,18,81,11,56,14,35,23,21,38,12,57,14,84,22,105,35,121,52,131,71,134,94,130,112,119,126,102,133,82,134,72xe" filled="false" stroked="true" strokeweight="1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14"/>
          <w:szCs w:val="14"/>
        </w:rPr>
      </w:r>
    </w:p>
    <w:p>
      <w:pPr>
        <w:spacing w:line="240" w:lineRule="auto" w:before="2"/>
        <w:rPr>
          <w:rFonts w:ascii="Verdana" w:hAnsi="Verdana" w:cs="Verdana" w:eastAsia="Verdana"/>
          <w:sz w:val="4"/>
          <w:szCs w:val="4"/>
        </w:rPr>
      </w:pPr>
    </w:p>
    <w:p>
      <w:pPr>
        <w:spacing w:line="140" w:lineRule="atLeast"/>
        <w:ind w:left="1470" w:right="0" w:firstLine="0"/>
        <w:rPr>
          <w:rFonts w:ascii="Verdana" w:hAnsi="Verdana" w:cs="Verdana" w:eastAsia="Verdana"/>
          <w:sz w:val="14"/>
          <w:szCs w:val="14"/>
        </w:rPr>
      </w:pPr>
      <w:r>
        <w:rPr>
          <w:rFonts w:ascii="Verdana" w:hAnsi="Verdana" w:cs="Verdana" w:eastAsia="Verdana"/>
          <w:sz w:val="14"/>
          <w:szCs w:val="14"/>
        </w:rPr>
        <w:pict>
          <v:group style="width:7.25pt;height:7.25pt;mso-position-horizontal-relative:char;mso-position-vertical-relative:line" coordorigin="0,0" coordsize="145,145">
            <v:group style="position:absolute;left:0;top:0;width:145;height:144" coordorigin="0,0" coordsize="145,144">
              <v:shape style="position:absolute;left:0;top:0;width:145;height:144" coordorigin="0,0" coordsize="145,144" path="m74,0l15,28,0,68,3,92,13,112,27,128,45,139,66,144,90,141,138,100,144,72,141,50,131,30,116,15,96,4,74,0xe" filled="true" fillcolor="#ffffff" stroked="false">
                <v:path arrowok="t"/>
                <v:fill type="solid"/>
              </v:shape>
            </v:group>
            <v:group style="position:absolute;left:12;top:11;width:123;height:124" coordorigin="12,11" coordsize="123,124">
              <v:shape style="position:absolute;left:12;top:11;width:123;height:124" coordorigin="12,11" coordsize="123,124" path="m134,72l130,50,119,31,102,18,81,11,56,14,35,23,21,38,12,57,14,84,22,105,35,121,52,131,71,134,94,130,112,119,126,102,133,82,134,72xe" filled="false" stroked="true" strokeweight="1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14"/>
          <w:szCs w:val="14"/>
        </w:rPr>
      </w:r>
    </w:p>
    <w:p>
      <w:pPr>
        <w:spacing w:line="240" w:lineRule="auto" w:before="2"/>
        <w:rPr>
          <w:rFonts w:ascii="Verdana" w:hAnsi="Verdana" w:cs="Verdana" w:eastAsia="Verdana"/>
          <w:sz w:val="4"/>
          <w:szCs w:val="4"/>
        </w:rPr>
      </w:pPr>
    </w:p>
    <w:p>
      <w:pPr>
        <w:spacing w:line="140" w:lineRule="atLeast"/>
        <w:ind w:left="1470" w:right="0" w:firstLine="0"/>
        <w:rPr>
          <w:rFonts w:ascii="Verdana" w:hAnsi="Verdana" w:cs="Verdana" w:eastAsia="Verdana"/>
          <w:sz w:val="14"/>
          <w:szCs w:val="14"/>
        </w:rPr>
      </w:pPr>
      <w:r>
        <w:rPr>
          <w:rFonts w:ascii="Verdana" w:hAnsi="Verdana" w:cs="Verdana" w:eastAsia="Verdana"/>
          <w:sz w:val="14"/>
          <w:szCs w:val="14"/>
        </w:rPr>
        <w:pict>
          <v:group style="width:7.25pt;height:7.25pt;mso-position-horizontal-relative:char;mso-position-vertical-relative:line" coordorigin="0,0" coordsize="145,145">
            <v:group style="position:absolute;left:0;top:0;width:145;height:144" coordorigin="0,0" coordsize="145,144">
              <v:shape style="position:absolute;left:0;top:0;width:145;height:144" coordorigin="0,0" coordsize="145,144" path="m74,0l15,28,0,68,3,92,13,112,27,128,45,139,66,144,90,141,138,100,144,72,141,50,131,30,116,15,96,4,74,0xe" filled="true" fillcolor="#ffffff" stroked="false">
                <v:path arrowok="t"/>
                <v:fill type="solid"/>
              </v:shape>
            </v:group>
            <v:group style="position:absolute;left:12;top:11;width:123;height:124" coordorigin="12,11" coordsize="123,124">
              <v:shape style="position:absolute;left:12;top:11;width:123;height:124" coordorigin="12,11" coordsize="123,124" path="m134,72l130,50,119,31,102,18,81,11,56,14,35,23,21,38,12,57,14,84,22,105,35,121,52,131,71,134,94,130,112,119,126,102,133,82,134,72xe" filled="false" stroked="true" strokeweight="1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14"/>
          <w:szCs w:val="14"/>
        </w:rPr>
      </w:r>
    </w:p>
    <w:p>
      <w:pPr>
        <w:spacing w:line="240" w:lineRule="auto" w:before="10"/>
        <w:rPr>
          <w:rFonts w:ascii="Verdana" w:hAnsi="Verdana" w:cs="Verdana" w:eastAsia="Verdana"/>
          <w:sz w:val="29"/>
          <w:szCs w:val="29"/>
        </w:rPr>
      </w:pPr>
    </w:p>
    <w:p>
      <w:pPr>
        <w:tabs>
          <w:tab w:pos="8877" w:val="left" w:leader="none"/>
        </w:tabs>
        <w:spacing w:line="200" w:lineRule="atLeast"/>
        <w:ind w:left="152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sz w:val="20"/>
        </w:rPr>
        <w:pict>
          <v:group style="width:420.85pt;height:16pt;mso-position-horizontal-relative:char;mso-position-vertical-relative:line" coordorigin="0,0" coordsize="8417,320">
            <v:group style="position:absolute;left:0;top:0;width:8417;height:320" coordorigin="0,0" coordsize="8417,320">
              <v:shape style="position:absolute;left:0;top:0;width:8417;height:320" coordorigin="0,0" coordsize="8417,320" path="m0,319l8417,319,8417,0,0,0,0,319xe" filled="true" fillcolor="#ffffff" stroked="false">
                <v:path arrowok="t"/>
                <v:fill type="solid"/>
              </v:shape>
            </v:group>
            <v:group style="position:absolute;left:10;top:10;width:8397;height:300" coordorigin="10,10" coordsize="8397,300">
              <v:shape style="position:absolute;left:10;top:10;width:8397;height:300" coordorigin="10,10" coordsize="8397,300" path="m10,309l8407,309,8407,10,10,10,10,309xe" filled="false" stroked="true" strokeweight="1pt" strokecolor="#000000">
                <v:path arrowok="t"/>
              </v:shape>
            </v:group>
          </v:group>
        </w:pict>
      </w:r>
      <w:r>
        <w:rPr>
          <w:rFonts w:ascii="Verdana"/>
          <w:sz w:val="20"/>
        </w:rPr>
      </w:r>
      <w:r>
        <w:rPr>
          <w:rFonts w:ascii="Verdana"/>
          <w:sz w:val="20"/>
        </w:rPr>
        <w:tab/>
      </w:r>
      <w:r>
        <w:rPr>
          <w:rFonts w:ascii="Verdana"/>
          <w:sz w:val="20"/>
        </w:rPr>
        <w:pict>
          <v:group style="width:117.45pt;height:16pt;mso-position-horizontal-relative:char;mso-position-vertical-relative:line" coordorigin="0,0" coordsize="2349,320">
            <v:group style="position:absolute;left:0;top:0;width:2349;height:320" coordorigin="0,0" coordsize="2349,320">
              <v:shape style="position:absolute;left:0;top:0;width:2349;height:320" coordorigin="0,0" coordsize="2349,320" path="m0,319l2349,319,2349,0,0,0,0,319xe" filled="true" fillcolor="#ffffff" stroked="false">
                <v:path arrowok="t"/>
                <v:fill type="solid"/>
              </v:shape>
            </v:group>
            <v:group style="position:absolute;left:10;top:10;width:2329;height:300" coordorigin="10,10" coordsize="2329,300">
              <v:shape style="position:absolute;left:10;top:10;width:2329;height:300" coordorigin="10,10" coordsize="2329,300" path="m10,309l2339,309,2339,10,10,10,10,309xe" filled="false" stroked="true" strokeweight="1pt" strokecolor="#000000">
                <v:path arrowok="t"/>
              </v:shape>
            </v:group>
          </v:group>
        </w:pict>
      </w:r>
      <w:r>
        <w:rPr>
          <w:rFonts w:ascii="Verdana"/>
          <w:sz w:val="20"/>
        </w:rPr>
      </w:r>
    </w:p>
    <w:p>
      <w:pPr>
        <w:spacing w:line="240" w:lineRule="auto" w:before="3"/>
        <w:rPr>
          <w:rFonts w:ascii="Verdana" w:hAnsi="Verdana" w:cs="Verdana" w:eastAsia="Verdan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86.538956pt;margin-top:-94.460129pt;width:7.25pt;height:7.25pt;mso-position-horizontal-relative:page;mso-position-vertical-relative:paragraph;z-index:5824" coordorigin="1731,-1889" coordsize="145,145">
            <v:group style="position:absolute;left:1731;top:-1889;width:145;height:144" coordorigin="1731,-1889" coordsize="145,144">
              <v:shape style="position:absolute;left:1731;top:-1889;width:145;height:144" coordorigin="1731,-1889" coordsize="145,144" path="m1805,-1889l1746,-1862,1731,-1821,1734,-1798,1743,-1777,1758,-1761,1776,-1750,1797,-1745,1821,-1748,1869,-1789,1875,-1817,1871,-1840,1861,-1859,1846,-1875,1827,-1885,1805,-1889xe" filled="true" fillcolor="#ffffff" stroked="false">
                <v:path arrowok="t"/>
                <v:fill type="solid"/>
              </v:shape>
            </v:group>
            <v:group style="position:absolute;left:1743;top:-1879;width:123;height:124" coordorigin="1743,-1879" coordsize="123,124">
              <v:shape style="position:absolute;left:1743;top:-1879;width:123;height:124" coordorigin="1743,-1879" coordsize="123,124" path="m1865,-1817l1861,-1839,1850,-1858,1833,-1872,1812,-1879,1787,-1875,1766,-1866,1751,-1851,1743,-1833,1745,-1806,1753,-1784,1766,-1768,1783,-1758,1802,-1755,1824,-1759,1843,-1770,1857,-1787,1864,-1808,1865,-1817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.538956pt;margin-top:-83.129128pt;width:7.25pt;height:7.25pt;mso-position-horizontal-relative:page;mso-position-vertical-relative:paragraph;z-index:5848" coordorigin="1731,-1663" coordsize="145,145">
            <v:group style="position:absolute;left:1731;top:-1663;width:145;height:144" coordorigin="1731,-1663" coordsize="145,144">
              <v:shape style="position:absolute;left:1731;top:-1663;width:145;height:144" coordorigin="1731,-1663" coordsize="145,144" path="m1805,-1663l1746,-1635,1731,-1595,1734,-1571,1743,-1551,1758,-1535,1776,-1524,1797,-1519,1821,-1522,1869,-1563,1875,-1591,1871,-1613,1861,-1632,1846,-1648,1827,-1658,1805,-1663xe" filled="true" fillcolor="#ffffff" stroked="false">
                <v:path arrowok="t"/>
                <v:fill type="solid"/>
              </v:shape>
            </v:group>
            <v:group style="position:absolute;left:1743;top:-1652;width:123;height:124" coordorigin="1743,-1652" coordsize="123,124">
              <v:shape style="position:absolute;left:1743;top:-1652;width:123;height:124" coordorigin="1743,-1652" coordsize="123,124" path="m1865,-1591l1861,-1613,1850,-1631,1833,-1645,1812,-1652,1787,-1649,1766,-1639,1751,-1625,1743,-1606,1745,-1579,1753,-1557,1766,-1542,1783,-1532,1802,-1528,1824,-1532,1843,-1544,1857,-1560,1864,-1581,1865,-1591xe" filled="false" stroked="true" strokeweight="1pt" strokecolor="#000000">
                <v:path arrowok="t"/>
              </v:shape>
            </v:group>
            <w10:wrap type="none"/>
          </v:group>
        </w:pict>
      </w:r>
      <w:r>
        <w:rPr>
          <w:spacing w:val="-1"/>
          <w:w w:val="105"/>
        </w:rPr>
        <w:t>Programme</w:t>
      </w:r>
      <w:r>
        <w:rPr>
          <w:spacing w:val="-13"/>
          <w:w w:val="105"/>
        </w:rPr>
        <w:t> </w:t>
      </w:r>
      <w:r>
        <w:rPr>
          <w:w w:val="105"/>
        </w:rPr>
        <w:t>d'études</w:t>
      </w:r>
      <w:r>
        <w:rPr>
          <w:spacing w:val="-12"/>
          <w:w w:val="105"/>
        </w:rPr>
        <w:t> </w:t>
      </w:r>
      <w:r>
        <w:rPr>
          <w:w w:val="105"/>
        </w:rPr>
        <w:t>chez</w:t>
      </w:r>
      <w:r>
        <w:rPr>
          <w:spacing w:val="-12"/>
          <w:w w:val="105"/>
        </w:rPr>
        <w:t> </w:t>
      </w:r>
      <w:r>
        <w:rPr>
          <w:w w:val="105"/>
        </w:rPr>
        <w:t>le</w:t>
      </w:r>
      <w:r>
        <w:rPr>
          <w:spacing w:val="-12"/>
          <w:w w:val="105"/>
        </w:rPr>
        <w:t> </w:t>
      </w:r>
      <w:r>
        <w:rPr>
          <w:w w:val="105"/>
        </w:rPr>
        <w:t>partenaire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7"/>
          <w:szCs w:val="7"/>
        </w:rPr>
      </w:pPr>
    </w:p>
    <w:p>
      <w:pPr>
        <w:spacing w:line="200" w:lineRule="atLeast"/>
        <w:ind w:left="152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sz w:val="20"/>
          <w:szCs w:val="20"/>
        </w:rPr>
        <w:pict>
          <v:group style="width:553.75pt;height:17pt;mso-position-horizontal-relative:char;mso-position-vertical-relative:line" coordorigin="0,0" coordsize="11075,340">
            <v:group style="position:absolute;left:0;top:0;width:11075;height:340" coordorigin="0,0" coordsize="11075,340">
              <v:shape style="position:absolute;left:0;top:0;width:11075;height:340" coordorigin="0,0" coordsize="11075,340" path="m0,340l11074,340,11074,0,0,0,0,340xe" filled="true" fillcolor="#ffffff" stroked="false">
                <v:path arrowok="t"/>
                <v:fill type="solid"/>
              </v:shape>
            </v:group>
            <v:group style="position:absolute;left:10;top:10;width:11055;height:320" coordorigin="10,10" coordsize="11055,320">
              <v:shape style="position:absolute;left:10;top:10;width:11055;height:320" coordorigin="10,10" coordsize="11055,320" path="m10,330l11064,330,11064,10,10,10,10,330xe" filled="false" stroked="true" strokeweight="1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40" w:lineRule="auto" w:before="3"/>
        <w:rPr>
          <w:rFonts w:ascii="Verdana" w:hAnsi="Verdana" w:cs="Verdana" w:eastAsia="Verdan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Lien</w:t>
      </w:r>
      <w:r>
        <w:rPr>
          <w:spacing w:val="-8"/>
          <w:w w:val="105"/>
        </w:rPr>
        <w:t> </w:t>
      </w:r>
      <w:r>
        <w:rPr>
          <w:w w:val="105"/>
        </w:rPr>
        <w:t>du</w:t>
      </w:r>
      <w:r>
        <w:rPr>
          <w:spacing w:val="-7"/>
          <w:w w:val="105"/>
        </w:rPr>
        <w:t> </w:t>
      </w:r>
      <w:r>
        <w:rPr>
          <w:w w:val="105"/>
        </w:rPr>
        <w:t>catalogue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cours</w:t>
      </w:r>
      <w:r>
        <w:rPr>
          <w:spacing w:val="-8"/>
          <w:w w:val="105"/>
        </w:rPr>
        <w:t> </w:t>
      </w:r>
      <w:r>
        <w:rPr>
          <w:w w:val="105"/>
        </w:rPr>
        <w:t>utilisé/</w:t>
      </w:r>
      <w:r>
        <w:rPr>
          <w:spacing w:val="-7"/>
          <w:w w:val="105"/>
        </w:rPr>
        <w:t> </w:t>
      </w:r>
      <w:r>
        <w:rPr>
          <w:w w:val="105"/>
        </w:rPr>
        <w:t>Site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Web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7"/>
          <w:szCs w:val="7"/>
        </w:rPr>
      </w:pPr>
    </w:p>
    <w:p>
      <w:pPr>
        <w:spacing w:line="200" w:lineRule="atLeast"/>
        <w:ind w:left="152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sz w:val="20"/>
          <w:szCs w:val="20"/>
        </w:rPr>
        <w:pict>
          <v:group style="width:554.25pt;height:17.55pt;mso-position-horizontal-relative:char;mso-position-vertical-relative:line" coordorigin="0,0" coordsize="11085,351">
            <v:group style="position:absolute;left:0;top:0;width:11085;height:351" coordorigin="0,0" coordsize="11085,351">
              <v:shape style="position:absolute;left:0;top:0;width:11085;height:351" coordorigin="0,0" coordsize="11085,351" path="m0,350l11085,350,11085,0,0,0,0,350xe" filled="true" fillcolor="#ffffff" stroked="false">
                <v:path arrowok="t"/>
                <v:fill type="solid"/>
              </v:shape>
            </v:group>
            <v:group style="position:absolute;left:10;top:10;width:11065;height:331" coordorigin="10,10" coordsize="11065,331">
              <v:shape style="position:absolute;left:10;top:10;width:11065;height:331" coordorigin="10,10" coordsize="11065,331" path="m10,340l11075,340,11075,10,10,10,10,340xe" filled="false" stroked="true" strokeweight="1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40" w:lineRule="auto" w:before="0"/>
        <w:rPr>
          <w:rFonts w:ascii="Verdana" w:hAnsi="Verdana" w:cs="Verdana" w:eastAsia="Verdana"/>
          <w:sz w:val="10"/>
          <w:szCs w:val="10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w w:val="105"/>
        </w:rPr>
        <w:t>Choix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cours</w:t>
      </w:r>
      <w:r>
        <w:rPr>
          <w:spacing w:val="-12"/>
          <w:w w:val="105"/>
        </w:rPr>
        <w:t> </w:t>
      </w:r>
      <w:r>
        <w:rPr>
          <w:w w:val="105"/>
        </w:rPr>
        <w:t>provisoires</w:t>
      </w:r>
      <w:r>
        <w:rPr>
          <w:b w:val="0"/>
        </w:rPr>
      </w:r>
    </w:p>
    <w:p>
      <w:pPr>
        <w:spacing w:after="0" w:line="240" w:lineRule="auto"/>
        <w:jc w:val="left"/>
        <w:sectPr>
          <w:pgSz w:w="11910" w:h="16840"/>
          <w:pgMar w:header="469" w:footer="0" w:top="0" w:bottom="280" w:left="260" w:right="26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2"/>
          <w:szCs w:val="12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2"/>
          <w:szCs w:val="12"/>
        </w:rPr>
      </w:pPr>
    </w:p>
    <w:p>
      <w:pPr>
        <w:pStyle w:val="BodyText"/>
        <w:tabs>
          <w:tab w:pos="1388" w:val="left" w:leader="none"/>
          <w:tab w:pos="8877" w:val="left" w:leader="none"/>
        </w:tabs>
        <w:spacing w:line="240" w:lineRule="auto"/>
        <w:ind w:right="0"/>
        <w:jc w:val="left"/>
      </w:pPr>
      <w:r>
        <w:rPr/>
        <w:pict>
          <v:group style="position:absolute;margin-left:20.603001pt;margin-top:11.951568pt;width:46.4pt;height:18.55pt;mso-position-horizontal-relative:page;mso-position-vertical-relative:paragraph;z-index:5872" coordorigin="412,239" coordsize="928,371">
            <v:group style="position:absolute;left:412;top:239;width:928;height:371" coordorigin="412,239" coordsize="928,371">
              <v:shape style="position:absolute;left:412;top:239;width:928;height:371" coordorigin="412,239" coordsize="928,371" path="m412,610l1339,610,1339,239,412,239,412,610xe" filled="true" fillcolor="#ffffff" stroked="false">
                <v:path arrowok="t"/>
                <v:fill type="solid"/>
              </v:shape>
            </v:group>
            <v:group style="position:absolute;left:422;top:249;width:908;height:351" coordorigin="422,249" coordsize="908,351">
              <v:shape style="position:absolute;left:422;top:249;width:908;height:351" coordorigin="422,249" coordsize="908,351" path="m422,600l1329,600,1329,249,422,249,422,600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.412003pt;margin-top:11.951568pt;width:359.05pt;height:28.35pt;mso-position-horizontal-relative:page;mso-position-vertical-relative:paragraph;z-index:5896" coordorigin="1648,239" coordsize="7181,567">
            <v:group style="position:absolute;left:1648;top:239;width:7181;height:567" coordorigin="1648,239" coordsize="7181,567">
              <v:shape style="position:absolute;left:1648;top:239;width:7181;height:567" coordorigin="1648,239" coordsize="7181,567" path="m1648,806l8829,806,8829,239,1648,239,1648,806xe" filled="true" fillcolor="#ffffff" stroked="false">
                <v:path arrowok="t"/>
                <v:fill type="solid"/>
              </v:shape>
            </v:group>
            <v:group style="position:absolute;left:1658;top:249;width:7161;height:547" coordorigin="1658,249" coordsize="7161,547">
              <v:shape style="position:absolute;left:1658;top:249;width:7161;height:547" coordorigin="1658,249" coordsize="7161,547" path="m1658,796l8819,796,8819,249,1658,249,1658,796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6.878998pt;margin-top:11.951568pt;width:33.5pt;height:18.55pt;mso-position-horizontal-relative:page;mso-position-vertical-relative:paragraph;z-index:5920" coordorigin="9138,239" coordsize="670,371">
            <v:group style="position:absolute;left:9138;top:239;width:670;height:371" coordorigin="9138,239" coordsize="670,371">
              <v:shape style="position:absolute;left:9138;top:239;width:670;height:371" coordorigin="9138,239" coordsize="670,371" path="m9138,610l9807,610,9807,239,9138,239,9138,610xe" filled="true" fillcolor="#ffffff" stroked="false">
                <v:path arrowok="t"/>
                <v:fill type="solid"/>
              </v:shape>
            </v:group>
            <v:group style="position:absolute;left:9148;top:249;width:650;height:351" coordorigin="9148,249" coordsize="650,351">
              <v:shape style="position:absolute;left:9148;top:249;width:650;height:351" coordorigin="9148,249" coordsize="650,351" path="m9148,600l9797,600,9797,249,9148,249,9148,600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spacing w:line="240" w:lineRule="auto" w:before="7"/>
        <w:rPr>
          <w:rFonts w:ascii="Verdana" w:hAnsi="Verdana" w:cs="Verdana" w:eastAsia="Verdana"/>
          <w:sz w:val="12"/>
          <w:szCs w:val="12"/>
        </w:rPr>
      </w:pPr>
      <w:r>
        <w:rPr/>
        <w:br w:type="column"/>
      </w:r>
      <w:r>
        <w:rPr>
          <w:rFonts w:ascii="Verdana"/>
          <w:sz w:val="12"/>
        </w:rPr>
      </w:r>
    </w:p>
    <w:p>
      <w:pPr>
        <w:pStyle w:val="BodyText"/>
        <w:spacing w:line="240" w:lineRule="auto"/>
        <w:ind w:left="358" w:right="0" w:hanging="207"/>
        <w:jc w:val="left"/>
      </w:pP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8" w:right="1028"/>
        <w:jc w:val="left"/>
      </w:pPr>
      <w:r>
        <w:rPr/>
        <w:pict>
          <v:group style="position:absolute;margin-left:505.811005pt;margin-top:6.334569pt;width:7.25pt;height:7.25pt;mso-position-horizontal-relative:page;mso-position-vertical-relative:paragraph;z-index:5944" coordorigin="10116,127" coordsize="145,145">
            <v:group style="position:absolute;left:10116;top:127;width:145;height:145" coordorigin="10116,127" coordsize="145,145">
              <v:shape style="position:absolute;left:10116;top:127;width:145;height:145" coordorigin="10116,127" coordsize="145,145" path="m10116,271l10260,271,10260,127,10116,127,10116,271xe" filled="true" fillcolor="#ffffff" stroked="false">
                <v:path arrowok="t"/>
                <v:fill type="solid"/>
              </v:shape>
            </v:group>
            <v:group style="position:absolute;left:10126;top:137;width:125;height:125" coordorigin="10126,137" coordsize="125,125">
              <v:shape style="position:absolute;left:10126;top:137;width:125;height:125" coordorigin="10126,137" coordsize="125,125" path="m10126,261l10250,261,10250,137,10126,137,10126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5.811005pt;margin-top:17.665569pt;width:7.25pt;height:7.25pt;mso-position-horizontal-relative:page;mso-position-vertical-relative:paragraph;z-index:5968" coordorigin="10116,353" coordsize="145,145">
            <v:group style="position:absolute;left:10116;top:353;width:145;height:145" coordorigin="10116,353" coordsize="145,145">
              <v:shape style="position:absolute;left:10116;top:353;width:145;height:145" coordorigin="10116,353" coordsize="145,145" path="m10116,498l10260,498,10260,353,10116,353,10116,498xe" filled="true" fillcolor="#ffffff" stroked="false">
                <v:path arrowok="t"/>
                <v:fill type="solid"/>
              </v:shape>
            </v:group>
            <v:group style="position:absolute;left:10126;top:363;width:125;height:125" coordorigin="10126,363" coordsize="125,125">
              <v:shape style="position:absolute;left:10126;top:363;width:125;height:125" coordorigin="10126,363" coordsize="125,125" path="m10126,488l10250,488,10250,363,10126,363,10126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9203" w:space="501"/>
            <w:col w:w="1686"/>
          </w:cols>
        </w:sectPr>
      </w:pPr>
    </w:p>
    <w:p>
      <w:pPr>
        <w:spacing w:line="240" w:lineRule="auto" w:before="11"/>
        <w:rPr>
          <w:rFonts w:ascii="Verdana" w:hAnsi="Verdana" w:cs="Verdana" w:eastAsia="Verdana"/>
          <w:sz w:val="11"/>
          <w:szCs w:val="11"/>
        </w:rPr>
      </w:pPr>
    </w:p>
    <w:p>
      <w:pPr>
        <w:spacing w:after="0" w:line="240" w:lineRule="auto"/>
        <w:rPr>
          <w:rFonts w:ascii="Verdana" w:hAnsi="Verdana" w:cs="Verdana" w:eastAsia="Verdana"/>
          <w:sz w:val="11"/>
          <w:szCs w:val="11"/>
        </w:rPr>
        <w:sectPr>
          <w:type w:val="continuous"/>
          <w:pgSz w:w="11910" w:h="16840"/>
          <w:pgMar w:top="0" w:bottom="280" w:left="260" w:right="260"/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tabs>
          <w:tab w:pos="1378" w:val="left" w:leader="none"/>
          <w:tab w:pos="8867" w:val="left" w:leader="none"/>
        </w:tabs>
        <w:spacing w:line="240" w:lineRule="auto" w:before="84"/>
        <w:ind w:right="0"/>
        <w:jc w:val="left"/>
      </w:pPr>
      <w:r>
        <w:rPr/>
        <w:pict>
          <v:group style="position:absolute;margin-left:20.603001pt;margin-top:16.148849pt;width:45.85pt;height:18.55pt;mso-position-horizontal-relative:page;mso-position-vertical-relative:paragraph;z-index:5992" coordorigin="412,323" coordsize="917,371">
            <v:group style="position:absolute;left:412;top:323;width:917;height:371" coordorigin="412,323" coordsize="917,371">
              <v:shape style="position:absolute;left:412;top:323;width:917;height:371" coordorigin="412,323" coordsize="917,371" path="m412,694l1329,694,1329,323,412,323,412,694xe" filled="true" fillcolor="#ffffff" stroked="false">
                <v:path arrowok="t"/>
                <v:fill type="solid"/>
              </v:shape>
            </v:group>
            <v:group style="position:absolute;left:422;top:333;width:897;height:351" coordorigin="422,333" coordsize="897,351">
              <v:shape style="position:absolute;left:422;top:333;width:897;height:351" coordorigin="422,333" coordsize="897,351" path="m422,684l1319,684,1319,333,422,333,422,684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.897003pt;margin-top:16.148849pt;width:359.05pt;height:18.55pt;mso-position-horizontal-relative:page;mso-position-vertical-relative:paragraph;z-index:6016" coordorigin="1638,323" coordsize="7181,371">
            <v:group style="position:absolute;left:1638;top:323;width:7181;height:371" coordorigin="1638,323" coordsize="7181,371">
              <v:shape style="position:absolute;left:1638;top:323;width:7181;height:371" coordorigin="1638,323" coordsize="7181,371" path="m1638,694l8818,694,8818,323,1638,323,1638,694xe" filled="true" fillcolor="#ffffff" stroked="false">
                <v:path arrowok="t"/>
                <v:fill type="solid"/>
              </v:shape>
            </v:group>
            <v:group style="position:absolute;left:1648;top:333;width:7161;height:351" coordorigin="1648,333" coordsize="7161,351">
              <v:shape style="position:absolute;left:1648;top:333;width:7161;height:351" coordorigin="1648,333" coordsize="7161,351" path="m1648,684l8808,684,8808,333,1648,333,1648,684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6.364014pt;margin-top:16.148849pt;width:33.5pt;height:18.55pt;mso-position-horizontal-relative:page;mso-position-vertical-relative:paragraph;z-index:6040" coordorigin="9127,323" coordsize="670,371">
            <v:group style="position:absolute;left:9127;top:323;width:670;height:371" coordorigin="9127,323" coordsize="670,371">
              <v:shape style="position:absolute;left:9127;top:323;width:670;height:371" coordorigin="9127,323" coordsize="670,371" path="m9127,694l9797,694,9797,323,9127,323,9127,694xe" filled="true" fillcolor="#ffffff" stroked="false">
                <v:path arrowok="t"/>
                <v:fill type="solid"/>
              </v:shape>
            </v:group>
            <v:group style="position:absolute;left:9137;top:333;width:650;height:351" coordorigin="9137,333" coordsize="650,351">
              <v:shape style="position:absolute;left:9137;top:333;width:650;height:351" coordorigin="9137,333" coordsize="650,351" path="m9137,684l9787,684,9787,333,9137,333,9137,684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pStyle w:val="BodyText"/>
        <w:spacing w:line="240" w:lineRule="auto" w:before="81"/>
        <w:ind w:left="358" w:right="0" w:hanging="20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8" w:right="1171"/>
        <w:jc w:val="left"/>
      </w:pPr>
      <w:r>
        <w:rPr/>
        <w:pict>
          <v:group style="position:absolute;margin-left:505.29599pt;margin-top:6.331849pt;width:7.25pt;height:7.25pt;mso-position-horizontal-relative:page;mso-position-vertical-relative:paragraph;z-index:6064" coordorigin="10106,127" coordsize="145,145">
            <v:group style="position:absolute;left:10106;top:127;width:145;height:145" coordorigin="10106,127" coordsize="145,145">
              <v:shape style="position:absolute;left:10106;top:127;width:145;height:145" coordorigin="10106,127" coordsize="145,145" path="m10106,271l10250,271,10250,127,10106,127,10106,271xe" filled="true" fillcolor="#ffffff" stroked="false">
                <v:path arrowok="t"/>
                <v:fill type="solid"/>
              </v:shape>
            </v:group>
            <v:group style="position:absolute;left:10116;top:137;width:125;height:125" coordorigin="10116,137" coordsize="125,125">
              <v:shape style="position:absolute;left:10116;top:137;width:125;height:125" coordorigin="10116,137" coordsize="125,125" path="m10116,261l10240,261,10240,137,10116,137,10116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5.29599pt;margin-top:17.662849pt;width:7.25pt;height:7.25pt;mso-position-horizontal-relative:page;mso-position-vertical-relative:paragraph;z-index:6088" coordorigin="10106,353" coordsize="145,145">
            <v:group style="position:absolute;left:10106;top:353;width:145;height:145" coordorigin="10106,353" coordsize="145,145">
              <v:shape style="position:absolute;left:10106;top:353;width:145;height:145" coordorigin="10106,353" coordsize="145,145" path="m10106,497l10250,497,10250,353,10106,353,10106,497xe" filled="true" fillcolor="#ffffff" stroked="false">
                <v:path arrowok="t"/>
                <v:fill type="solid"/>
              </v:shape>
            </v:group>
            <v:group style="position:absolute;left:10116;top:363;width:125;height:125" coordorigin="10116,363" coordsize="125,125">
              <v:shape style="position:absolute;left:10116;top:363;width:125;height:125" coordorigin="10116,363" coordsize="125,125" path="m10116,487l10240,487,10240,363,10116,363,10116,487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9193" w:space="501"/>
            <w:col w:w="1696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tabs>
          <w:tab w:pos="1388" w:val="left" w:leader="none"/>
          <w:tab w:pos="8857" w:val="left" w:leader="none"/>
        </w:tabs>
        <w:spacing w:line="240" w:lineRule="auto" w:before="95"/>
        <w:ind w:right="0"/>
        <w:jc w:val="left"/>
      </w:pPr>
      <w:r>
        <w:rPr/>
        <w:pict>
          <v:group style="position:absolute;margin-left:20.603001pt;margin-top:16.699356pt;width:46.4pt;height:18.55pt;mso-position-horizontal-relative:page;mso-position-vertical-relative:paragraph;z-index:6112" coordorigin="412,334" coordsize="928,371">
            <v:group style="position:absolute;left:412;top:334;width:928;height:371" coordorigin="412,334" coordsize="928,371">
              <v:shape style="position:absolute;left:412;top:334;width:928;height:371" coordorigin="412,334" coordsize="928,371" path="m412,705l1339,705,1339,334,412,334,412,705xe" filled="true" fillcolor="#ffffff" stroked="false">
                <v:path arrowok="t"/>
                <v:fill type="solid"/>
              </v:shape>
            </v:group>
            <v:group style="position:absolute;left:422;top:344;width:908;height:351" coordorigin="422,344" coordsize="908,351">
              <v:shape style="position:absolute;left:422;top:344;width:908;height:351" coordorigin="422,344" coordsize="908,351" path="m422,695l1329,695,1329,344,422,344,422,6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.412003pt;margin-top:16.699356pt;width:358pt;height:20.1pt;mso-position-horizontal-relative:page;mso-position-vertical-relative:paragraph;z-index:6136" coordorigin="1648,334" coordsize="7160,402">
            <v:group style="position:absolute;left:1648;top:334;width:7160;height:402" coordorigin="1648,334" coordsize="7160,402">
              <v:shape style="position:absolute;left:1648;top:334;width:7160;height:402" coordorigin="1648,334" coordsize="7160,402" path="m1648,736l8808,736,8808,334,1648,334,1648,736xe" filled="true" fillcolor="#ffffff" stroked="false">
                <v:path arrowok="t"/>
                <v:fill type="solid"/>
              </v:shape>
            </v:group>
            <v:group style="position:absolute;left:1658;top:344;width:7140;height:382" coordorigin="1658,344" coordsize="7140,382">
              <v:shape style="position:absolute;left:1658;top:344;width:7140;height:382" coordorigin="1658,344" coordsize="7140,382" path="m1658,726l8798,726,8798,344,1658,344,1658,726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5.848999pt;margin-top:16.699356pt;width:33.5pt;height:18.55pt;mso-position-horizontal-relative:page;mso-position-vertical-relative:paragraph;z-index:6160" coordorigin="9117,334" coordsize="670,371">
            <v:group style="position:absolute;left:9117;top:334;width:670;height:371" coordorigin="9117,334" coordsize="670,371">
              <v:shape style="position:absolute;left:9117;top:334;width:670;height:371" coordorigin="9117,334" coordsize="670,371" path="m9117,705l9787,705,9787,334,9117,334,9117,705xe" filled="true" fillcolor="#ffffff" stroked="false">
                <v:path arrowok="t"/>
                <v:fill type="solid"/>
              </v:shape>
            </v:group>
            <v:group style="position:absolute;left:9127;top:344;width:650;height:351" coordorigin="9127,344" coordsize="650,351">
              <v:shape style="position:absolute;left:9127;top:344;width:650;height:351" coordorigin="9127,344" coordsize="650,351" path="m9127,695l9777,695,9777,344,9127,344,9127,6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pStyle w:val="BodyText"/>
        <w:spacing w:line="240" w:lineRule="auto" w:before="92"/>
        <w:ind w:left="358" w:right="0" w:hanging="20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8" w:right="1181"/>
        <w:jc w:val="left"/>
      </w:pPr>
      <w:r>
        <w:rPr/>
        <w:pict>
          <v:group style="position:absolute;margin-left:504.781006pt;margin-top:6.332355pt;width:7.25pt;height:7.25pt;mso-position-horizontal-relative:page;mso-position-vertical-relative:paragraph;z-index:6184" coordorigin="10096,127" coordsize="145,145">
            <v:group style="position:absolute;left:10096;top:127;width:145;height:145" coordorigin="10096,127" coordsize="145,145">
              <v:shape style="position:absolute;left:10096;top:127;width:145;height:145" coordorigin="10096,127" coordsize="145,145" path="m10096,271l10240,271,10240,127,10096,127,10096,271xe" filled="true" fillcolor="#ffffff" stroked="false">
                <v:path arrowok="t"/>
                <v:fill type="solid"/>
              </v:shape>
            </v:group>
            <v:group style="position:absolute;left:10106;top:137;width:125;height:125" coordorigin="10106,137" coordsize="125,125">
              <v:shape style="position:absolute;left:10106;top:137;width:125;height:125" coordorigin="10106,137" coordsize="125,125" path="m10106,261l10230,261,10230,137,10106,137,10106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4.781006pt;margin-top:17.663355pt;width:7.25pt;height:7.25pt;mso-position-horizontal-relative:page;mso-position-vertical-relative:paragraph;z-index:6208" coordorigin="10096,353" coordsize="145,145">
            <v:group style="position:absolute;left:10096;top:353;width:145;height:145" coordorigin="10096,353" coordsize="145,145">
              <v:shape style="position:absolute;left:10096;top:353;width:145;height:145" coordorigin="10096,353" coordsize="145,145" path="m10096,497l10240,497,10240,353,10096,353,10096,497xe" filled="true" fillcolor="#ffffff" stroked="false">
                <v:path arrowok="t"/>
                <v:fill type="solid"/>
              </v:shape>
            </v:group>
            <v:group style="position:absolute;left:10106;top:363;width:125;height:125" coordorigin="10106,363" coordsize="125,125">
              <v:shape style="position:absolute;left:10106;top:363;width:125;height:125" coordorigin="10106,363" coordsize="125,125" path="m10106,487l10230,487,10230,363,10106,363,10106,487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9183" w:space="501"/>
            <w:col w:w="1706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tabs>
          <w:tab w:pos="1388" w:val="left" w:leader="none"/>
          <w:tab w:pos="8847" w:val="left" w:leader="none"/>
        </w:tabs>
        <w:spacing w:line="240" w:lineRule="auto" w:before="95"/>
        <w:ind w:right="0"/>
        <w:jc w:val="left"/>
      </w:pPr>
      <w:r>
        <w:rPr/>
        <w:pict>
          <v:group style="position:absolute;margin-left:20.603001pt;margin-top:16.699862pt;width:46.4pt;height:18.55pt;mso-position-horizontal-relative:page;mso-position-vertical-relative:paragraph;z-index:6232" coordorigin="412,334" coordsize="928,371">
            <v:group style="position:absolute;left:412;top:334;width:928;height:371" coordorigin="412,334" coordsize="928,371">
              <v:shape style="position:absolute;left:412;top:334;width:928;height:371" coordorigin="412,334" coordsize="928,371" path="m412,705l1339,705,1339,334,412,334,412,705xe" filled="true" fillcolor="#ffffff" stroked="false">
                <v:path arrowok="t"/>
                <v:fill type="solid"/>
              </v:shape>
            </v:group>
            <v:group style="position:absolute;left:422;top:344;width:908;height:351" coordorigin="422,344" coordsize="908,351">
              <v:shape style="position:absolute;left:422;top:344;width:908;height:351" coordorigin="422,344" coordsize="908,351" path="m422,695l1329,695,1329,344,422,344,422,6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.412003pt;margin-top:16.699862pt;width:357.5pt;height:23.2pt;mso-position-horizontal-relative:page;mso-position-vertical-relative:paragraph;z-index:6256" coordorigin="1648,334" coordsize="7150,464">
            <v:group style="position:absolute;left:1648;top:334;width:7150;height:464" coordorigin="1648,334" coordsize="7150,464">
              <v:shape style="position:absolute;left:1648;top:334;width:7150;height:464" coordorigin="1648,334" coordsize="7150,464" path="m1648,798l8798,798,8798,334,1648,334,1648,798xe" filled="true" fillcolor="#ffffff" stroked="false">
                <v:path arrowok="t"/>
                <v:fill type="solid"/>
              </v:shape>
            </v:group>
            <v:group style="position:absolute;left:1658;top:344;width:7130;height:444" coordorigin="1658,344" coordsize="7130,444">
              <v:shape style="position:absolute;left:1658;top:344;width:7130;height:444" coordorigin="1658,344" coordsize="7130,444" path="m1658,788l8788,788,8788,344,1658,344,1658,7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5.334015pt;margin-top:16.699862pt;width:33pt;height:18.55pt;mso-position-horizontal-relative:page;mso-position-vertical-relative:paragraph;z-index:6280" coordorigin="9107,334" coordsize="660,371">
            <v:group style="position:absolute;left:9107;top:334;width:660;height:371" coordorigin="9107,334" coordsize="660,371">
              <v:shape style="position:absolute;left:9107;top:334;width:660;height:371" coordorigin="9107,334" coordsize="660,371" path="m9107,705l9766,705,9766,334,9107,334,9107,705xe" filled="true" fillcolor="#ffffff" stroked="false">
                <v:path arrowok="t"/>
                <v:fill type="solid"/>
              </v:shape>
            </v:group>
            <v:group style="position:absolute;left:9117;top:344;width:640;height:351" coordorigin="9117,344" coordsize="640,351">
              <v:shape style="position:absolute;left:9117;top:344;width:640;height:351" coordorigin="9117,344" coordsize="640,351" path="m9117,695l9756,695,9756,344,9117,344,9117,6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pStyle w:val="BodyText"/>
        <w:spacing w:line="240" w:lineRule="auto" w:before="92"/>
        <w:ind w:left="358" w:right="0" w:hanging="20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8" w:right="1069"/>
        <w:jc w:val="left"/>
      </w:pPr>
      <w:r>
        <w:rPr/>
        <w:pict>
          <v:group style="position:absolute;margin-left:503.751007pt;margin-top:6.332862pt;width:7.25pt;height:7.25pt;mso-position-horizontal-relative:page;mso-position-vertical-relative:paragraph;z-index:6304" coordorigin="10075,127" coordsize="145,145">
            <v:group style="position:absolute;left:10075;top:127;width:145;height:145" coordorigin="10075,127" coordsize="145,145">
              <v:shape style="position:absolute;left:10075;top:127;width:145;height:145" coordorigin="10075,127" coordsize="145,145" path="m10075,271l10219,271,10219,127,10075,127,10075,271xe" filled="true" fillcolor="#ffffff" stroked="false">
                <v:path arrowok="t"/>
                <v:fill type="solid"/>
              </v:shape>
            </v:group>
            <v:group style="position:absolute;left:10085;top:137;width:125;height:125" coordorigin="10085,137" coordsize="125,125">
              <v:shape style="position:absolute;left:10085;top:137;width:125;height:125" coordorigin="10085,137" coordsize="125,125" path="m10085,261l10209,261,10209,137,10085,137,10085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3.751007pt;margin-top:17.663862pt;width:7.25pt;height:7.25pt;mso-position-horizontal-relative:page;mso-position-vertical-relative:paragraph;z-index:6328" coordorigin="10075,353" coordsize="145,145">
            <v:group style="position:absolute;left:10075;top:353;width:145;height:145" coordorigin="10075,353" coordsize="145,145">
              <v:shape style="position:absolute;left:10075;top:353;width:145;height:145" coordorigin="10075,353" coordsize="145,145" path="m10075,497l10219,497,10219,353,10075,353,10075,497xe" filled="true" fillcolor="#ffffff" stroked="false">
                <v:path arrowok="t"/>
                <v:fill type="solid"/>
              </v:shape>
            </v:group>
            <v:group style="position:absolute;left:10085;top:363;width:125;height:125" coordorigin="10085,363" coordsize="125,125">
              <v:shape style="position:absolute;left:10085;top:363;width:125;height:125" coordorigin="10085,363" coordsize="125,125" path="m10085,487l10209,487,10209,363,10085,363,10085,487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9173" w:space="490"/>
            <w:col w:w="1727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spacing w:line="240" w:lineRule="auto" w:before="5"/>
        <w:rPr>
          <w:rFonts w:ascii="Verdana" w:hAnsi="Verdana" w:cs="Verdana" w:eastAsia="Verdana"/>
          <w:sz w:val="10"/>
          <w:szCs w:val="10"/>
        </w:rPr>
      </w:pPr>
    </w:p>
    <w:p>
      <w:pPr>
        <w:pStyle w:val="BodyText"/>
        <w:tabs>
          <w:tab w:pos="1399" w:val="left" w:leader="none"/>
          <w:tab w:pos="8837" w:val="left" w:leader="none"/>
        </w:tabs>
        <w:spacing w:line="240" w:lineRule="auto"/>
        <w:ind w:right="0"/>
        <w:jc w:val="left"/>
      </w:pPr>
      <w:r>
        <w:rPr/>
        <w:pict>
          <v:group style="position:absolute;margin-left:20.603001pt;margin-top:11.951111pt;width:46.9pt;height:16pt;mso-position-horizontal-relative:page;mso-position-vertical-relative:paragraph;z-index:6352" coordorigin="412,239" coordsize="938,320">
            <v:group style="position:absolute;left:412;top:239;width:938;height:320" coordorigin="412,239" coordsize="938,320">
              <v:shape style="position:absolute;left:412;top:239;width:938;height:320" coordorigin="412,239" coordsize="938,320" path="m412,558l1350,558,1350,239,412,239,412,558xe" filled="true" fillcolor="#ffffff" stroked="false">
                <v:path arrowok="t"/>
                <v:fill type="solid"/>
              </v:shape>
            </v:group>
            <v:group style="position:absolute;left:422;top:249;width:918;height:300" coordorigin="422,249" coordsize="918,300">
              <v:shape style="position:absolute;left:422;top:249;width:918;height:300" coordorigin="422,249" coordsize="918,300" path="m422,548l1340,548,1340,249,422,249,422,54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.927002pt;margin-top:11.951111pt;width:356.45pt;height:22.15pt;mso-position-horizontal-relative:page;mso-position-vertical-relative:paragraph;z-index:6376" coordorigin="1659,239" coordsize="7129,443">
            <v:group style="position:absolute;left:1659;top:239;width:7129;height:443" coordorigin="1659,239" coordsize="7129,443">
              <v:shape style="position:absolute;left:1659;top:239;width:7129;height:443" coordorigin="1659,239" coordsize="7129,443" path="m1659,682l8787,682,8787,239,1659,239,1659,682xe" filled="true" fillcolor="#ffffff" stroked="false">
                <v:path arrowok="t"/>
                <v:fill type="solid"/>
              </v:shape>
            </v:group>
            <v:group style="position:absolute;left:1669;top:249;width:7109;height:423" coordorigin="1669,249" coordsize="7109,423">
              <v:shape style="position:absolute;left:1669;top:249;width:7109;height:423" coordorigin="1669,249" coordsize="7109,423" path="m1669,672l8777,672,8777,249,1669,249,1669,672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4.817993pt;margin-top:11.951111pt;width:33pt;height:18.55pt;mso-position-horizontal-relative:page;mso-position-vertical-relative:paragraph;z-index:6400" coordorigin="9096,239" coordsize="660,371">
            <v:group style="position:absolute;left:9096;top:239;width:660;height:371" coordorigin="9096,239" coordsize="660,371">
              <v:shape style="position:absolute;left:9096;top:239;width:660;height:371" coordorigin="9096,239" coordsize="660,371" path="m9096,610l9756,610,9756,239,9096,239,9096,610xe" filled="true" fillcolor="#ffffff" stroked="false">
                <v:path arrowok="t"/>
                <v:fill type="solid"/>
              </v:shape>
            </v:group>
            <v:group style="position:absolute;left:9106;top:249;width:640;height:351" coordorigin="9106,249" coordsize="640,351">
              <v:shape style="position:absolute;left:9106;top:249;width:640;height:351" coordorigin="9106,249" coordsize="640,351" path="m9106,600l9746,600,9746,249,9106,249,9106,600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spacing w:line="240" w:lineRule="auto" w:before="2"/>
        <w:rPr>
          <w:rFonts w:ascii="Verdana" w:hAnsi="Verdana" w:cs="Verdana" w:eastAsia="Verdana"/>
          <w:sz w:val="10"/>
          <w:szCs w:val="10"/>
        </w:rPr>
      </w:pPr>
      <w:r>
        <w:rPr/>
        <w:br w:type="column"/>
      </w:r>
      <w:r>
        <w:rPr>
          <w:rFonts w:ascii="Verdana"/>
          <w:sz w:val="10"/>
        </w:rPr>
      </w:r>
    </w:p>
    <w:p>
      <w:pPr>
        <w:pStyle w:val="BodyText"/>
        <w:spacing w:line="240" w:lineRule="auto"/>
        <w:ind w:left="359" w:right="0" w:hanging="207"/>
        <w:jc w:val="left"/>
      </w:pP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9" w:right="1211"/>
        <w:jc w:val="left"/>
      </w:pPr>
      <w:r>
        <w:rPr/>
        <w:pict>
          <v:group style="position:absolute;margin-left:503.234985pt;margin-top:6.334111pt;width:7.25pt;height:7.25pt;mso-position-horizontal-relative:page;mso-position-vertical-relative:paragraph;z-index:6424" coordorigin="10065,127" coordsize="145,145">
            <v:group style="position:absolute;left:10065;top:127;width:145;height:145" coordorigin="10065,127" coordsize="145,145">
              <v:shape style="position:absolute;left:10065;top:127;width:145;height:145" coordorigin="10065,127" coordsize="145,145" path="m10065,271l10209,271,10209,127,10065,127,10065,271xe" filled="true" fillcolor="#ffffff" stroked="false">
                <v:path arrowok="t"/>
                <v:fill type="solid"/>
              </v:shape>
            </v:group>
            <v:group style="position:absolute;left:10075;top:137;width:125;height:125" coordorigin="10075,137" coordsize="125,125">
              <v:shape style="position:absolute;left:10075;top:137;width:125;height:125" coordorigin="10075,137" coordsize="125,125" path="m10075,261l10199,261,10199,137,10075,137,10075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3.234985pt;margin-top:17.665112pt;width:7.25pt;height:7.25pt;mso-position-horizontal-relative:page;mso-position-vertical-relative:paragraph;z-index:6448" coordorigin="10065,353" coordsize="145,145">
            <v:group style="position:absolute;left:10065;top:353;width:145;height:145" coordorigin="10065,353" coordsize="145,145">
              <v:shape style="position:absolute;left:10065;top:353;width:145;height:145" coordorigin="10065,353" coordsize="145,145" path="m10065,498l10209,498,10209,353,10065,353,10065,498xe" filled="true" fillcolor="#ffffff" stroked="false">
                <v:path arrowok="t"/>
                <v:fill type="solid"/>
              </v:shape>
            </v:group>
            <v:group style="position:absolute;left:10075;top:363;width:125;height:125" coordorigin="10075,363" coordsize="125,125">
              <v:shape style="position:absolute;left:10075;top:363;width:125;height:125" coordorigin="10075,363" coordsize="125,125" path="m10075,488l10199,488,10199,363,10075,363,10075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9162" w:space="490"/>
            <w:col w:w="1738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tabs>
          <w:tab w:pos="1368" w:val="left" w:leader="none"/>
          <w:tab w:pos="8816" w:val="left" w:leader="none"/>
        </w:tabs>
        <w:spacing w:line="240" w:lineRule="auto" w:before="105"/>
        <w:ind w:right="0"/>
        <w:jc w:val="left"/>
      </w:pPr>
      <w:r>
        <w:rPr/>
        <w:pict>
          <v:group style="position:absolute;margin-left:20.603001pt;margin-top:17.198421pt;width:45.35pt;height:16pt;mso-position-horizontal-relative:page;mso-position-vertical-relative:paragraph;z-index:6472" coordorigin="412,344" coordsize="907,320">
            <v:group style="position:absolute;left:412;top:344;width:907;height:320" coordorigin="412,344" coordsize="907,320">
              <v:shape style="position:absolute;left:412;top:344;width:907;height:320" coordorigin="412,344" coordsize="907,320" path="m412,663l1319,663,1319,344,412,344,412,663xe" filled="true" fillcolor="#ffffff" stroked="false">
                <v:path arrowok="t"/>
                <v:fill type="solid"/>
              </v:shape>
            </v:group>
            <v:group style="position:absolute;left:422;top:354;width:887;height:300" coordorigin="422,354" coordsize="887,300">
              <v:shape style="position:absolute;left:422;top:354;width:887;height:300" coordorigin="422,354" coordsize="887,300" path="m422,653l1309,653,1309,354,422,354,422,653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.382004pt;margin-top:17.198421pt;width:357pt;height:22.15pt;mso-position-horizontal-relative:page;mso-position-vertical-relative:paragraph;z-index:6496" coordorigin="1628,344" coordsize="7140,443">
            <v:group style="position:absolute;left:1628;top:344;width:7140;height:443" coordorigin="1628,344" coordsize="7140,443">
              <v:shape style="position:absolute;left:1628;top:344;width:7140;height:443" coordorigin="1628,344" coordsize="7140,443" path="m1628,787l8767,787,8767,344,1628,344,1628,787xe" filled="true" fillcolor="#ffffff" stroked="false">
                <v:path arrowok="t"/>
                <v:fill type="solid"/>
              </v:shape>
            </v:group>
            <v:group style="position:absolute;left:1638;top:354;width:7120;height:423" coordorigin="1638,354" coordsize="7120,423">
              <v:shape style="position:absolute;left:1638;top:354;width:7120;height:423" coordorigin="1638,354" coordsize="7120,423" path="m1638,777l8757,777,8757,354,1638,354,1638,777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3.787994pt;margin-top:17.198421pt;width:33pt;height:18.55pt;mso-position-horizontal-relative:page;mso-position-vertical-relative:paragraph;z-index:6520" coordorigin="9076,344" coordsize="660,371">
            <v:group style="position:absolute;left:9076;top:344;width:660;height:371" coordorigin="9076,344" coordsize="660,371">
              <v:shape style="position:absolute;left:9076;top:344;width:660;height:371" coordorigin="9076,344" coordsize="660,371" path="m9076,715l9735,715,9735,344,9076,344,9076,715xe" filled="true" fillcolor="#ffffff" stroked="false">
                <v:path arrowok="t"/>
                <v:fill type="solid"/>
              </v:shape>
            </v:group>
            <v:group style="position:absolute;left:9086;top:354;width:640;height:351" coordorigin="9086,354" coordsize="640,351">
              <v:shape style="position:absolute;left:9086;top:354;width:640;height:351" coordorigin="9086,354" coordsize="640,351" path="m9086,705l9725,705,9725,354,9086,354,9086,70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pStyle w:val="BodyText"/>
        <w:spacing w:line="240" w:lineRule="auto" w:before="103"/>
        <w:ind w:left="359" w:right="0" w:hanging="20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9" w:right="1099"/>
        <w:jc w:val="left"/>
      </w:pPr>
      <w:r>
        <w:rPr/>
        <w:pict>
          <v:group style="position:absolute;margin-left:502.204987pt;margin-top:6.331422pt;width:7.25pt;height:7.25pt;mso-position-horizontal-relative:page;mso-position-vertical-relative:paragraph;z-index:6544" coordorigin="10044,127" coordsize="145,145">
            <v:group style="position:absolute;left:10044;top:127;width:145;height:145" coordorigin="10044,127" coordsize="145,145">
              <v:shape style="position:absolute;left:10044;top:127;width:145;height:145" coordorigin="10044,127" coordsize="145,145" path="m10044,271l10188,271,10188,127,10044,127,10044,271xe" filled="true" fillcolor="#ffffff" stroked="false">
                <v:path arrowok="t"/>
                <v:fill type="solid"/>
              </v:shape>
            </v:group>
            <v:group style="position:absolute;left:10054;top:137;width:125;height:125" coordorigin="10054,137" coordsize="125,125">
              <v:shape style="position:absolute;left:10054;top:137;width:125;height:125" coordorigin="10054,137" coordsize="125,125" path="m10054,261l10178,261,10178,137,10054,137,10054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2.204987pt;margin-top:17.662422pt;width:7.25pt;height:7.25pt;mso-position-horizontal-relative:page;mso-position-vertical-relative:paragraph;z-index:6568" coordorigin="10044,353" coordsize="145,145">
            <v:group style="position:absolute;left:10044;top:353;width:145;height:145" coordorigin="10044,353" coordsize="145,145">
              <v:shape style="position:absolute;left:10044;top:353;width:145;height:145" coordorigin="10044,353" coordsize="145,145" path="m10044,497l10188,497,10188,353,10044,353,10044,497xe" filled="true" fillcolor="#ffffff" stroked="false">
                <v:path arrowok="t"/>
                <v:fill type="solid"/>
              </v:shape>
            </v:group>
            <v:group style="position:absolute;left:10054;top:363;width:125;height:125" coordorigin="10054,363" coordsize="125,125">
              <v:shape style="position:absolute;left:10054;top:363;width:125;height:125" coordorigin="10054,363" coordsize="125,125" path="m10054,487l10178,487,10178,363,10054,363,10054,487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9142" w:space="490"/>
            <w:col w:w="1758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tabs>
          <w:tab w:pos="1368" w:val="left" w:leader="none"/>
          <w:tab w:pos="8806" w:val="left" w:leader="none"/>
        </w:tabs>
        <w:spacing w:line="240" w:lineRule="auto" w:before="105"/>
        <w:ind w:right="0"/>
        <w:jc w:val="left"/>
      </w:pPr>
      <w:r>
        <w:rPr/>
        <w:pict>
          <v:group style="position:absolute;margin-left:20.603001pt;margin-top:17.195732pt;width:45.35pt;height:16pt;mso-position-horizontal-relative:page;mso-position-vertical-relative:paragraph;z-index:6592" coordorigin="412,344" coordsize="907,320">
            <v:group style="position:absolute;left:412;top:344;width:907;height:320" coordorigin="412,344" coordsize="907,320">
              <v:shape style="position:absolute;left:412;top:344;width:907;height:320" coordorigin="412,344" coordsize="907,320" path="m412,663l1319,663,1319,344,412,344,412,663xe" filled="true" fillcolor="#ffffff" stroked="false">
                <v:path arrowok="t"/>
                <v:fill type="solid"/>
              </v:shape>
            </v:group>
            <v:group style="position:absolute;left:422;top:354;width:887;height:300" coordorigin="422,354" coordsize="887,300">
              <v:shape style="position:absolute;left:422;top:354;width:887;height:300" coordorigin="422,354" coordsize="887,300" path="m422,653l1309,653,1309,354,422,354,422,653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.382004pt;margin-top:17.195732pt;width:356.45pt;height:23.7pt;mso-position-horizontal-relative:page;mso-position-vertical-relative:paragraph;z-index:6616" coordorigin="1628,344" coordsize="7129,474">
            <v:group style="position:absolute;left:1628;top:344;width:7129;height:474" coordorigin="1628,344" coordsize="7129,474">
              <v:shape style="position:absolute;left:1628;top:344;width:7129;height:474" coordorigin="1628,344" coordsize="7129,474" path="m1628,818l8756,818,8756,344,1628,344,1628,818xe" filled="true" fillcolor="#ffffff" stroked="false">
                <v:path arrowok="t"/>
                <v:fill type="solid"/>
              </v:shape>
            </v:group>
            <v:group style="position:absolute;left:1638;top:354;width:7109;height:454" coordorigin="1638,354" coordsize="7109,454">
              <v:shape style="position:absolute;left:1638;top:354;width:7109;height:454" coordorigin="1638,354" coordsize="7109,454" path="m1638,808l8746,808,8746,354,1638,354,1638,80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3.27301pt;margin-top:17.195732pt;width:33pt;height:18.55pt;mso-position-horizontal-relative:page;mso-position-vertical-relative:paragraph;z-index:6640" coordorigin="9065,344" coordsize="660,371">
            <v:group style="position:absolute;left:9065;top:344;width:660;height:371" coordorigin="9065,344" coordsize="660,371">
              <v:shape style="position:absolute;left:9065;top:344;width:660;height:371" coordorigin="9065,344" coordsize="660,371" path="m9065,715l9725,715,9725,344,9065,344,9065,715xe" filled="true" fillcolor="#ffffff" stroked="false">
                <v:path arrowok="t"/>
                <v:fill type="solid"/>
              </v:shape>
            </v:group>
            <v:group style="position:absolute;left:9075;top:354;width:640;height:351" coordorigin="9075,354" coordsize="640,351">
              <v:shape style="position:absolute;left:9075;top:354;width:640;height:351" coordorigin="9075,354" coordsize="640,351" path="m9075,705l9715,705,9715,354,9075,354,9075,70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pStyle w:val="BodyText"/>
        <w:spacing w:line="240" w:lineRule="auto" w:before="103"/>
        <w:ind w:left="359" w:right="0" w:hanging="20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9" w:right="1109"/>
        <w:jc w:val="left"/>
      </w:pPr>
      <w:r>
        <w:rPr/>
        <w:pict>
          <v:group style="position:absolute;margin-left:501.690002pt;margin-top:6.328733pt;width:7.25pt;height:7.25pt;mso-position-horizontal-relative:page;mso-position-vertical-relative:paragraph;z-index:6664" coordorigin="10034,127" coordsize="145,145">
            <v:group style="position:absolute;left:10034;top:127;width:145;height:145" coordorigin="10034,127" coordsize="145,145">
              <v:shape style="position:absolute;left:10034;top:127;width:145;height:145" coordorigin="10034,127" coordsize="145,145" path="m10034,271l10178,271,10178,127,10034,127,10034,271xe" filled="true" fillcolor="#ffffff" stroked="false">
                <v:path arrowok="t"/>
                <v:fill type="solid"/>
              </v:shape>
            </v:group>
            <v:group style="position:absolute;left:10044;top:137;width:125;height:125" coordorigin="10044,137" coordsize="125,125">
              <v:shape style="position:absolute;left:10044;top:137;width:125;height:125" coordorigin="10044,137" coordsize="125,125" path="m10044,261l10168,261,10168,137,10044,137,10044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1.690002pt;margin-top:17.659733pt;width:7.25pt;height:7.25pt;mso-position-horizontal-relative:page;mso-position-vertical-relative:paragraph;z-index:6688" coordorigin="10034,353" coordsize="145,145">
            <v:group style="position:absolute;left:10034;top:353;width:145;height:145" coordorigin="10034,353" coordsize="145,145">
              <v:shape style="position:absolute;left:10034;top:353;width:145;height:145" coordorigin="10034,353" coordsize="145,145" path="m10034,497l10178,497,10178,353,10034,353,10034,497xe" filled="true" fillcolor="#ffffff" stroked="false">
                <v:path arrowok="t"/>
                <v:fill type="solid"/>
              </v:shape>
            </v:group>
            <v:group style="position:absolute;left:10044;top:363;width:125;height:125" coordorigin="10044,363" coordsize="125,125">
              <v:shape style="position:absolute;left:10044;top:363;width:125;height:125" coordorigin="10044,363" coordsize="125,125" path="m10044,487l10168,487,10168,363,10044,363,10044,487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9131" w:space="490"/>
            <w:col w:w="1769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spacing w:line="240" w:lineRule="auto" w:before="3"/>
        <w:rPr>
          <w:rFonts w:ascii="Verdana" w:hAnsi="Verdana" w:cs="Verdana" w:eastAsia="Verdana"/>
          <w:sz w:val="11"/>
          <w:szCs w:val="11"/>
        </w:rPr>
      </w:pPr>
    </w:p>
    <w:p>
      <w:pPr>
        <w:pStyle w:val="BodyText"/>
        <w:tabs>
          <w:tab w:pos="1368" w:val="left" w:leader="none"/>
          <w:tab w:pos="8816" w:val="left" w:leader="none"/>
        </w:tabs>
        <w:spacing w:line="240" w:lineRule="auto"/>
        <w:ind w:right="0"/>
        <w:jc w:val="left"/>
      </w:pPr>
      <w:r>
        <w:rPr/>
        <w:pict>
          <v:group style="position:absolute;margin-left:20.603001pt;margin-top:11.948951pt;width:45.35pt;height:16pt;mso-position-horizontal-relative:page;mso-position-vertical-relative:paragraph;z-index:6712" coordorigin="412,239" coordsize="907,320">
            <v:group style="position:absolute;left:412;top:239;width:907;height:320" coordorigin="412,239" coordsize="907,320">
              <v:shape style="position:absolute;left:412;top:239;width:907;height:320" coordorigin="412,239" coordsize="907,320" path="m412,558l1319,558,1319,239,412,239,412,558xe" filled="true" fillcolor="#ffffff" stroked="false">
                <v:path arrowok="t"/>
                <v:fill type="solid"/>
              </v:shape>
            </v:group>
            <v:group style="position:absolute;left:422;top:249;width:887;height:300" coordorigin="422,249" coordsize="887,300">
              <v:shape style="position:absolute;left:422;top:249;width:887;height:300" coordorigin="422,249" coordsize="887,300" path="m422,548l1309,548,1309,249,422,249,422,54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.382004pt;margin-top:11.948951pt;width:357pt;height:23.7pt;mso-position-horizontal-relative:page;mso-position-vertical-relative:paragraph;z-index:6736" coordorigin="1628,239" coordsize="7140,474">
            <v:group style="position:absolute;left:1628;top:239;width:7140;height:474" coordorigin="1628,239" coordsize="7140,474">
              <v:shape style="position:absolute;left:1628;top:239;width:7140;height:474" coordorigin="1628,239" coordsize="7140,474" path="m1628,713l8767,713,8767,239,1628,239,1628,713xe" filled="true" fillcolor="#ffffff" stroked="false">
                <v:path arrowok="t"/>
                <v:fill type="solid"/>
              </v:shape>
            </v:group>
            <v:group style="position:absolute;left:1638;top:249;width:7120;height:454" coordorigin="1638,249" coordsize="7120,454">
              <v:shape style="position:absolute;left:1638;top:249;width:7120;height:454" coordorigin="1638,249" coordsize="7120,454" path="m1638,703l8757,703,8757,249,1638,249,1638,703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3.787994pt;margin-top:11.948951pt;width:33pt;height:16pt;mso-position-horizontal-relative:page;mso-position-vertical-relative:paragraph;z-index:6760" coordorigin="9076,239" coordsize="660,320">
            <v:group style="position:absolute;left:9076;top:239;width:660;height:320" coordorigin="9076,239" coordsize="660,320">
              <v:shape style="position:absolute;left:9076;top:239;width:660;height:320" coordorigin="9076,239" coordsize="660,320" path="m9076,558l9735,558,9735,239,9076,239,9076,558xe" filled="true" fillcolor="#ffffff" stroked="false">
                <v:path arrowok="t"/>
                <v:fill type="solid"/>
              </v:shape>
            </v:group>
            <v:group style="position:absolute;left:9086;top:249;width:640;height:300" coordorigin="9086,249" coordsize="640,300">
              <v:shape style="position:absolute;left:9086;top:249;width:640;height:300" coordorigin="9086,249" coordsize="640,300" path="m9086,548l9725,548,9725,249,9086,249,9086,548xe" filled="false" stroked="true" strokeweight="1.0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1"/>
          <w:szCs w:val="11"/>
        </w:rPr>
      </w:pPr>
      <w:r>
        <w:rPr/>
        <w:br w:type="column"/>
      </w:r>
      <w:r>
        <w:rPr>
          <w:rFonts w:ascii="Verdana"/>
          <w:sz w:val="11"/>
        </w:rPr>
      </w:r>
    </w:p>
    <w:p>
      <w:pPr>
        <w:pStyle w:val="BodyText"/>
        <w:spacing w:line="240" w:lineRule="auto"/>
        <w:ind w:left="359" w:right="0" w:hanging="207"/>
        <w:jc w:val="left"/>
      </w:pP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9" w:right="1099"/>
        <w:jc w:val="left"/>
      </w:pPr>
      <w:r>
        <w:rPr/>
        <w:pict>
          <v:group style="position:absolute;margin-left:502.204987pt;margin-top:6.331952pt;width:7.25pt;height:7.25pt;mso-position-horizontal-relative:page;mso-position-vertical-relative:paragraph;z-index:6784" coordorigin="10044,127" coordsize="145,145">
            <v:group style="position:absolute;left:10044;top:127;width:145;height:145" coordorigin="10044,127" coordsize="145,145">
              <v:shape style="position:absolute;left:10044;top:127;width:145;height:145" coordorigin="10044,127" coordsize="145,145" path="m10044,271l10188,271,10188,127,10044,127,10044,271xe" filled="true" fillcolor="#ffffff" stroked="false">
                <v:path arrowok="t"/>
                <v:fill type="solid"/>
              </v:shape>
            </v:group>
            <v:group style="position:absolute;left:10054;top:137;width:125;height:125" coordorigin="10054,137" coordsize="125,125">
              <v:shape style="position:absolute;left:10054;top:137;width:125;height:125" coordorigin="10054,137" coordsize="125,125" path="m10054,261l10178,261,10178,137,10054,137,10054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2.204987pt;margin-top:17.662951pt;width:7.25pt;height:7.25pt;mso-position-horizontal-relative:page;mso-position-vertical-relative:paragraph;z-index:6808" coordorigin="10044,353" coordsize="145,145">
            <v:group style="position:absolute;left:10044;top:353;width:145;height:145" coordorigin="10044,353" coordsize="145,145">
              <v:shape style="position:absolute;left:10044;top:353;width:145;height:145" coordorigin="10044,353" coordsize="145,145" path="m10044,497l10188,497,10188,353,10044,353,10044,497xe" filled="true" fillcolor="#ffffff" stroked="false">
                <v:path arrowok="t"/>
                <v:fill type="solid"/>
              </v:shape>
            </v:group>
            <v:group style="position:absolute;left:10054;top:363;width:125;height:125" coordorigin="10054,363" coordsize="125,125">
              <v:shape style="position:absolute;left:10054;top:363;width:125;height:125" coordorigin="10054,363" coordsize="125,125" path="m10054,487l10178,487,10178,363,10054,363,10054,487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9142" w:space="490"/>
            <w:col w:w="1758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spacing w:line="240" w:lineRule="auto" w:before="3"/>
        <w:rPr>
          <w:rFonts w:ascii="Verdana" w:hAnsi="Verdana" w:cs="Verdana" w:eastAsia="Verdana"/>
          <w:sz w:val="11"/>
          <w:szCs w:val="11"/>
        </w:rPr>
      </w:pPr>
    </w:p>
    <w:p>
      <w:pPr>
        <w:pStyle w:val="BodyText"/>
        <w:tabs>
          <w:tab w:pos="1389" w:val="left" w:leader="none"/>
          <w:tab w:pos="8816" w:val="left" w:leader="none"/>
        </w:tabs>
        <w:spacing w:line="240" w:lineRule="auto"/>
        <w:ind w:right="0"/>
        <w:jc w:val="left"/>
      </w:pPr>
      <w:r>
        <w:rPr/>
        <w:pict>
          <v:group style="position:absolute;margin-left:20.603001pt;margin-top:11.952185pt;width:46.4pt;height:16pt;mso-position-horizontal-relative:page;mso-position-vertical-relative:paragraph;z-index:6832" coordorigin="412,239" coordsize="928,320">
            <v:group style="position:absolute;left:412;top:239;width:928;height:320" coordorigin="412,239" coordsize="928,320">
              <v:shape style="position:absolute;left:412;top:239;width:928;height:320" coordorigin="412,239" coordsize="928,320" path="m412,558l1339,558,1339,239,412,239,412,558xe" filled="true" fillcolor="#ffffff" stroked="false">
                <v:path arrowok="t"/>
                <v:fill type="solid"/>
              </v:shape>
            </v:group>
            <v:group style="position:absolute;left:422;top:249;width:908;height:300" coordorigin="422,249" coordsize="908,300">
              <v:shape style="position:absolute;left:422;top:249;width:908;height:300" coordorigin="422,249" coordsize="908,300" path="m422,548l1329,548,1329,249,422,249,422,54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.412003pt;margin-top:11.952185pt;width:355.95pt;height:21.15pt;mso-position-horizontal-relative:page;mso-position-vertical-relative:paragraph;z-index:6856" coordorigin="1648,239" coordsize="7119,423">
            <v:group style="position:absolute;left:1648;top:239;width:7119;height:423" coordorigin="1648,239" coordsize="7119,423">
              <v:shape style="position:absolute;left:1648;top:239;width:7119;height:423" coordorigin="1648,239" coordsize="7119,423" path="m1648,661l8767,661,8767,239,1648,239,1648,661xe" filled="true" fillcolor="#ffffff" stroked="false">
                <v:path arrowok="t"/>
                <v:fill type="solid"/>
              </v:shape>
            </v:group>
            <v:group style="position:absolute;left:1658;top:249;width:7099;height:403" coordorigin="1658,249" coordsize="7099,403">
              <v:shape style="position:absolute;left:1658;top:249;width:7099;height:403" coordorigin="1658,249" coordsize="7099,403" path="m1658,651l8757,651,8757,249,1658,249,1658,65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3.787994pt;margin-top:11.952185pt;width:32.4500pt;height:16pt;mso-position-horizontal-relative:page;mso-position-vertical-relative:paragraph;z-index:6880" coordorigin="9076,239" coordsize="649,320">
            <v:group style="position:absolute;left:9076;top:239;width:649;height:320" coordorigin="9076,239" coordsize="649,320">
              <v:shape style="position:absolute;left:9076;top:239;width:649;height:320" coordorigin="9076,239" coordsize="649,320" path="m9076,558l9725,558,9725,239,9076,239,9076,558xe" filled="true" fillcolor="#ffffff" stroked="false">
                <v:path arrowok="t"/>
                <v:fill type="solid"/>
              </v:shape>
            </v:group>
            <v:group style="position:absolute;left:9086;top:249;width:629;height:300" coordorigin="9086,249" coordsize="629,300">
              <v:shape style="position:absolute;left:9086;top:249;width:629;height:300" coordorigin="9086,249" coordsize="629,300" path="m9086,548l9715,548,9715,249,9086,249,9086,54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1"/>
          <w:szCs w:val="11"/>
        </w:rPr>
      </w:pPr>
      <w:r>
        <w:rPr/>
        <w:br w:type="column"/>
      </w:r>
      <w:r>
        <w:rPr>
          <w:rFonts w:ascii="Verdana"/>
          <w:sz w:val="11"/>
        </w:rPr>
      </w:r>
    </w:p>
    <w:p>
      <w:pPr>
        <w:pStyle w:val="BodyText"/>
        <w:spacing w:line="240" w:lineRule="auto"/>
        <w:ind w:left="359" w:right="0" w:hanging="207"/>
        <w:jc w:val="left"/>
      </w:pP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9" w:right="1109"/>
        <w:jc w:val="left"/>
      </w:pPr>
      <w:r>
        <w:rPr/>
        <w:pict>
          <v:group style="position:absolute;margin-left:501.690002pt;margin-top:6.335185pt;width:7.25pt;height:7.25pt;mso-position-horizontal-relative:page;mso-position-vertical-relative:paragraph;z-index:6904" coordorigin="10034,127" coordsize="145,145">
            <v:group style="position:absolute;left:10034;top:127;width:145;height:145" coordorigin="10034,127" coordsize="145,145">
              <v:shape style="position:absolute;left:10034;top:127;width:145;height:145" coordorigin="10034,127" coordsize="145,145" path="m10034,271l10178,271,10178,127,10034,127,10034,271xe" filled="true" fillcolor="#ffffff" stroked="false">
                <v:path arrowok="t"/>
                <v:fill type="solid"/>
              </v:shape>
            </v:group>
            <v:group style="position:absolute;left:10044;top:137;width:125;height:125" coordorigin="10044,137" coordsize="125,125">
              <v:shape style="position:absolute;left:10044;top:137;width:125;height:125" coordorigin="10044,137" coordsize="125,125" path="m10044,261l10168,261,10168,137,10044,137,10044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1.690002pt;margin-top:17.666185pt;width:7.25pt;height:7.25pt;mso-position-horizontal-relative:page;mso-position-vertical-relative:paragraph;z-index:6928" coordorigin="10034,353" coordsize="145,145">
            <v:group style="position:absolute;left:10034;top:353;width:145;height:145" coordorigin="10034,353" coordsize="145,145">
              <v:shape style="position:absolute;left:10034;top:353;width:145;height:145" coordorigin="10034,353" coordsize="145,145" path="m10034,498l10178,498,10178,353,10034,353,10034,498xe" filled="true" fillcolor="#ffffff" stroked="false">
                <v:path arrowok="t"/>
                <v:fill type="solid"/>
              </v:shape>
            </v:group>
            <v:group style="position:absolute;left:10044;top:363;width:125;height:125" coordorigin="10044,363" coordsize="125,125">
              <v:shape style="position:absolute;left:10044;top:363;width:125;height:125" coordorigin="10044,363" coordsize="125,125" path="m10044,488l10168,488,10168,363,10044,363,10044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9142" w:space="480"/>
            <w:col w:w="1768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240" w:lineRule="auto" w:before="98"/>
        <w:ind w:right="0"/>
        <w:jc w:val="left"/>
      </w:pPr>
      <w:r>
        <w:rPr>
          <w:w w:val="105"/>
        </w:rPr>
        <w:t>Cours</w:t>
      </w:r>
      <w:r>
        <w:rPr>
          <w:spacing w:val="-11"/>
          <w:w w:val="105"/>
        </w:rPr>
        <w:t> </w:t>
      </w:r>
      <w:r>
        <w:rPr>
          <w:w w:val="105"/>
        </w:rPr>
        <w:t>supplémentaires</w:t>
      </w:r>
      <w:r>
        <w:rPr>
          <w:spacing w:val="-11"/>
          <w:w w:val="105"/>
        </w:rPr>
        <w:t> </w:t>
      </w:r>
      <w:r>
        <w:rPr>
          <w:w w:val="105"/>
        </w:rPr>
        <w:t>ou</w:t>
      </w:r>
      <w:r>
        <w:rPr>
          <w:spacing w:val="-11"/>
          <w:w w:val="105"/>
        </w:rPr>
        <w:t> </w:t>
      </w:r>
      <w:r>
        <w:rPr>
          <w:w w:val="105"/>
        </w:rPr>
        <w:t>cours</w:t>
      </w:r>
      <w:r>
        <w:rPr>
          <w:spacing w:val="-11"/>
          <w:w w:val="105"/>
        </w:rPr>
        <w:t> </w:t>
      </w:r>
      <w:r>
        <w:rPr>
          <w:w w:val="105"/>
        </w:rPr>
        <w:t>destinations</w:t>
      </w:r>
      <w:r>
        <w:rPr>
          <w:spacing w:val="-10"/>
          <w:w w:val="105"/>
        </w:rPr>
        <w:t> </w:t>
      </w:r>
      <w:r>
        <w:rPr>
          <w:w w:val="105"/>
        </w:rPr>
        <w:t>2</w:t>
      </w:r>
      <w:r>
        <w:rPr>
          <w:spacing w:val="-11"/>
          <w:w w:val="105"/>
        </w:rPr>
        <w:t> </w:t>
      </w:r>
      <w:r>
        <w:rPr>
          <w:w w:val="105"/>
        </w:rPr>
        <w:t>et</w:t>
      </w:r>
      <w:r>
        <w:rPr>
          <w:spacing w:val="-11"/>
          <w:w w:val="105"/>
        </w:rPr>
        <w:t> </w:t>
      </w:r>
      <w:r>
        <w:rPr>
          <w:w w:val="105"/>
        </w:rPr>
        <w:t>3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TASSEP/BCI/ORA</w:t>
      </w:r>
      <w:r>
        <w:rPr/>
      </w:r>
    </w:p>
    <w:p>
      <w:pPr>
        <w:pStyle w:val="BodyText"/>
        <w:spacing w:line="244" w:lineRule="auto" w:before="96"/>
        <w:ind w:right="928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Validation</w:t>
      </w:r>
      <w:r>
        <w:rPr>
          <w:spacing w:val="-14"/>
          <w:w w:val="105"/>
        </w:rPr>
        <w:t> </w:t>
      </w:r>
      <w:r>
        <w:rPr>
          <w:w w:val="105"/>
        </w:rPr>
        <w:t>du</w:t>
      </w:r>
      <w:r>
        <w:rPr>
          <w:spacing w:val="-14"/>
          <w:w w:val="105"/>
        </w:rPr>
        <w:t> </w:t>
      </w:r>
      <w:r>
        <w:rPr>
          <w:w w:val="105"/>
        </w:rPr>
        <w:t>correspondant</w:t>
      </w:r>
      <w:r>
        <w:rPr>
          <w:spacing w:val="-14"/>
          <w:w w:val="105"/>
        </w:rPr>
        <w:t> </w:t>
      </w:r>
      <w:r>
        <w:rPr>
          <w:w w:val="105"/>
        </w:rPr>
        <w:t>pédagogique</w:t>
      </w:r>
      <w:r>
        <w:rPr>
          <w:spacing w:val="-14"/>
          <w:w w:val="105"/>
        </w:rPr>
        <w:t> </w:t>
      </w:r>
      <w:r>
        <w:rPr>
          <w:w w:val="105"/>
        </w:rPr>
        <w:t>en</w:t>
      </w:r>
      <w:r>
        <w:rPr>
          <w:spacing w:val="24"/>
          <w:w w:val="103"/>
        </w:rPr>
        <w:t> </w:t>
      </w:r>
      <w:r>
        <w:rPr>
          <w:w w:val="105"/>
        </w:rPr>
        <w:t>composante</w:t>
      </w:r>
      <w:r>
        <w:rPr>
          <w:spacing w:val="-24"/>
          <w:w w:val="105"/>
        </w:rPr>
        <w:t> </w:t>
      </w:r>
      <w:r>
        <w:rPr>
          <w:w w:val="105"/>
        </w:rPr>
        <w:t>(commentaire,</w:t>
      </w:r>
      <w:r>
        <w:rPr>
          <w:spacing w:val="-23"/>
          <w:w w:val="105"/>
        </w:rPr>
        <w:t> </w:t>
      </w:r>
      <w:r>
        <w:rPr>
          <w:w w:val="105"/>
        </w:rPr>
        <w:t>signature)</w:t>
      </w:r>
      <w:r>
        <w:rPr/>
      </w:r>
    </w:p>
    <w:p>
      <w:pPr>
        <w:spacing w:after="0" w:line="244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4476" w:space="3054"/>
            <w:col w:w="3860"/>
          </w:cols>
        </w:sectPr>
      </w:pPr>
    </w:p>
    <w:p>
      <w:pPr>
        <w:spacing w:line="240" w:lineRule="auto" w:before="6"/>
        <w:rPr>
          <w:rFonts w:ascii="Verdana" w:hAnsi="Verdana" w:cs="Verdana" w:eastAsia="Verdana"/>
          <w:sz w:val="7"/>
          <w:szCs w:val="7"/>
        </w:rPr>
      </w:pPr>
      <w:r>
        <w:rPr/>
        <w:pict>
          <v:group style="position:absolute;margin-left:0pt;margin-top:0pt;width:595.450pt;height:841.7pt;mso-position-horizontal-relative:page;mso-position-vertical-relative:page;z-index:-40408" coordorigin="0,0" coordsize="11909,16834">
            <v:shape style="position:absolute;left:0;top:0;width:11909;height:16834" coordorigin="0,0" coordsize="11909,16834" path="m0,16834l11909,16834,11909,0,0,0,0,16834e" filled="true" fillcolor="#f1edeb" stroked="false">
              <v:path arrowok="t"/>
              <v:fill type="solid"/>
            </v:shape>
            <w10:wrap type="none"/>
          </v:group>
        </w:pict>
      </w:r>
    </w:p>
    <w:p>
      <w:pPr>
        <w:pStyle w:val="Heading1"/>
        <w:tabs>
          <w:tab w:pos="7682" w:val="left" w:leader="none"/>
        </w:tabs>
        <w:spacing w:line="200" w:lineRule="atLeast"/>
        <w:ind w:right="0"/>
        <w:jc w:val="left"/>
      </w:pPr>
      <w:r>
        <w:rPr/>
        <w:pict>
          <v:group style="width:361.1pt;height:73.150pt;mso-position-horizontal-relative:char;mso-position-vertical-relative:line" coordorigin="0,0" coordsize="7222,1463">
            <v:group style="position:absolute;left:0;top:0;width:7222;height:1463" coordorigin="0,0" coordsize="7222,1463">
              <v:shape style="position:absolute;left:0;top:0;width:7222;height:1463" coordorigin="0,0" coordsize="7222,1463" path="m0,1463l7222,1463,7222,0,0,0,0,1463xe" filled="true" fillcolor="#ffffff" stroked="false">
                <v:path arrowok="t"/>
                <v:fill type="solid"/>
              </v:shape>
            </v:group>
            <v:group style="position:absolute;left:10;top:10;width:7202;height:1443" coordorigin="10,10" coordsize="7202,1443">
              <v:shape style="position:absolute;left:10;top:10;width:7202;height:1443" coordorigin="10,10" coordsize="7202,1443" path="m10,1453l7212,1453,7212,10,10,10,10,1453xe" filled="false" stroked="true" strokeweight="1pt" strokecolor="#000000">
                <v:path arrowok="t"/>
              </v:shape>
            </v:group>
          </v:group>
        </w:pict>
      </w:r>
      <w:r>
        <w:rPr/>
      </w:r>
      <w:r>
        <w:rPr/>
        <w:tab/>
      </w:r>
      <w:r>
        <w:rPr>
          <w:position w:val="3"/>
        </w:rPr>
        <w:pict>
          <v:group style="width:176.7pt;height:71.6pt;mso-position-horizontal-relative:char;mso-position-vertical-relative:line" coordorigin="0,0" coordsize="3534,1432">
            <v:group style="position:absolute;left:0;top:0;width:3534;height:1432" coordorigin="0,0" coordsize="3534,1432">
              <v:shape style="position:absolute;left:0;top:0;width:3534;height:1432" coordorigin="0,0" coordsize="3534,1432" path="m0,1432l3533,1432,3533,0,0,0,0,1432xe" filled="true" fillcolor="#ffffff" stroked="false">
                <v:path arrowok="t"/>
                <v:fill type="solid"/>
              </v:shape>
            </v:group>
            <v:group style="position:absolute;left:10;top:10;width:3514;height:1412" coordorigin="10,10" coordsize="3514,1412">
              <v:shape style="position:absolute;left:10;top:10;width:3514;height:1412" coordorigin="10,10" coordsize="3514,1412" path="m10,1422l3523,1422,3523,10,10,10,10,1422xe" filled="false" stroked="true" strokeweight="1pt" strokecolor="#000000">
                <v:path arrowok="t"/>
              </v:shape>
            </v:group>
          </v:group>
        </w:pict>
      </w:r>
      <w:r>
        <w:rPr>
          <w:position w:val="3"/>
        </w:rPr>
      </w:r>
    </w:p>
    <w:p>
      <w:pPr>
        <w:spacing w:after="0" w:line="200" w:lineRule="atLeast"/>
        <w:jc w:val="left"/>
        <w:sectPr>
          <w:type w:val="continuous"/>
          <w:pgSz w:w="11910" w:h="16840"/>
          <w:pgMar w:top="0" w:bottom="280" w:left="260" w:right="26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3"/>
        <w:rPr>
          <w:rFonts w:ascii="Verdana" w:hAnsi="Verdana" w:cs="Verdana" w:eastAsia="Verdana"/>
          <w:sz w:val="16"/>
          <w:szCs w:val="16"/>
        </w:rPr>
      </w:pPr>
    </w:p>
    <w:p>
      <w:pPr>
        <w:tabs>
          <w:tab w:pos="7569" w:val="left" w:leader="none"/>
        </w:tabs>
        <w:spacing w:line="200" w:lineRule="atLeast"/>
        <w:ind w:left="4375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sz w:val="20"/>
        </w:rPr>
        <w:pict>
          <v:group style="width:144.25pt;height:16pt;mso-position-horizontal-relative:char;mso-position-vertical-relative:line" coordorigin="0,0" coordsize="2885,320">
            <v:group style="position:absolute;left:0;top:0;width:2885;height:320" coordorigin="0,0" coordsize="2885,320">
              <v:shape style="position:absolute;left:0;top:0;width:2885;height:320" coordorigin="0,0" coordsize="2885,320" path="m0,319l2884,319,2884,0,0,0,0,319xe" filled="true" fillcolor="#ffffff" stroked="false">
                <v:path arrowok="t"/>
                <v:fill type="solid"/>
              </v:shape>
            </v:group>
            <v:group style="position:absolute;left:10;top:10;width:2865;height:300" coordorigin="10,10" coordsize="2865,300">
              <v:shape style="position:absolute;left:10;top:10;width:2865;height:300" coordorigin="10,10" coordsize="2865,300" path="m10,309l2874,309,2874,10,10,10,10,309xe" filled="false" stroked="true" strokeweight="1pt" strokecolor="#000000">
                <v:path arrowok="t"/>
              </v:shape>
            </v:group>
          </v:group>
        </w:pict>
      </w:r>
      <w:r>
        <w:rPr>
          <w:rFonts w:ascii="Verdana"/>
          <w:sz w:val="20"/>
        </w:rPr>
      </w:r>
      <w:r>
        <w:rPr>
          <w:rFonts w:ascii="Verdana"/>
          <w:sz w:val="20"/>
        </w:rPr>
        <w:tab/>
      </w:r>
      <w:r>
        <w:rPr>
          <w:rFonts w:ascii="Verdana"/>
          <w:sz w:val="20"/>
        </w:rPr>
        <w:pict>
          <v:group style="width:154.550pt;height:16pt;mso-position-horizontal-relative:char;mso-position-vertical-relative:line" coordorigin="0,0" coordsize="3091,320">
            <v:group style="position:absolute;left:0;top:0;width:3091;height:320" coordorigin="0,0" coordsize="3091,320">
              <v:shape style="position:absolute;left:0;top:0;width:3091;height:320" coordorigin="0,0" coordsize="3091,320" path="m0,319l3091,319,3091,0,0,0,0,319xe" filled="true" fillcolor="#ffffff" stroked="false">
                <v:path arrowok="t"/>
                <v:fill type="solid"/>
              </v:shape>
            </v:group>
            <v:group style="position:absolute;left:10;top:10;width:3071;height:300" coordorigin="10,10" coordsize="3071,300">
              <v:shape style="position:absolute;left:10;top:10;width:3071;height:300" coordorigin="10,10" coordsize="3071,300" path="m10,309l3081,309,3081,10,10,10,10,309xe" filled="false" stroked="true" strokeweight="1pt" strokecolor="#000000">
                <v:path arrowok="t"/>
              </v:shape>
            </v:group>
          </v:group>
        </w:pict>
      </w:r>
      <w:r>
        <w:rPr>
          <w:rFonts w:ascii="Verdana"/>
          <w:sz w:val="20"/>
        </w:rPr>
      </w:r>
    </w:p>
    <w:p>
      <w:pPr>
        <w:spacing w:line="240" w:lineRule="auto" w:before="7"/>
        <w:rPr>
          <w:rFonts w:ascii="Verdana" w:hAnsi="Verdana" w:cs="Verdana" w:eastAsia="Verdana"/>
          <w:sz w:val="13"/>
          <w:szCs w:val="13"/>
        </w:rPr>
      </w:pPr>
    </w:p>
    <w:p>
      <w:pPr>
        <w:spacing w:line="140" w:lineRule="atLeast"/>
        <w:ind w:left="1635" w:right="0" w:firstLine="0"/>
        <w:rPr>
          <w:rFonts w:ascii="Verdana" w:hAnsi="Verdana" w:cs="Verdana" w:eastAsia="Verdana"/>
          <w:sz w:val="14"/>
          <w:szCs w:val="14"/>
        </w:rPr>
      </w:pPr>
      <w:r>
        <w:rPr>
          <w:rFonts w:ascii="Verdana" w:hAnsi="Verdana" w:cs="Verdana" w:eastAsia="Verdana"/>
          <w:sz w:val="14"/>
          <w:szCs w:val="14"/>
        </w:rPr>
        <w:pict>
          <v:group style="width:7.25pt;height:7.25pt;mso-position-horizontal-relative:char;mso-position-vertical-relative:line" coordorigin="0,0" coordsize="145,145">
            <v:group style="position:absolute;left:0;top:0;width:145;height:144" coordorigin="0,0" coordsize="145,144">
              <v:shape style="position:absolute;left:0;top:0;width:145;height:144" coordorigin="0,0" coordsize="145,144" path="m74,0l15,28,0,68,3,92,13,112,27,128,45,139,66,144,90,141,138,100,144,72,141,50,131,30,116,15,96,4,74,0xe" filled="true" fillcolor="#ffffff" stroked="false">
                <v:path arrowok="t"/>
                <v:fill type="solid"/>
              </v:shape>
            </v:group>
            <v:group style="position:absolute;left:12;top:11;width:123;height:124" coordorigin="12,11" coordsize="123,124">
              <v:shape style="position:absolute;left:12;top:11;width:123;height:124" coordorigin="12,11" coordsize="123,124" path="m134,72l130,50,119,31,102,18,81,11,56,14,35,23,21,38,12,57,14,84,22,105,35,121,52,131,71,134,94,130,112,119,126,102,133,82,134,72xe" filled="false" stroked="true" strokeweight="1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14"/>
          <w:szCs w:val="14"/>
        </w:rPr>
      </w:r>
    </w:p>
    <w:p>
      <w:pPr>
        <w:spacing w:line="240" w:lineRule="auto" w:before="2"/>
        <w:rPr>
          <w:rFonts w:ascii="Verdana" w:hAnsi="Verdana" w:cs="Verdana" w:eastAsia="Verdana"/>
          <w:sz w:val="4"/>
          <w:szCs w:val="4"/>
        </w:rPr>
      </w:pPr>
    </w:p>
    <w:p>
      <w:pPr>
        <w:spacing w:line="140" w:lineRule="atLeast"/>
        <w:ind w:left="1635" w:right="0" w:firstLine="0"/>
        <w:rPr>
          <w:rFonts w:ascii="Verdana" w:hAnsi="Verdana" w:cs="Verdana" w:eastAsia="Verdana"/>
          <w:sz w:val="14"/>
          <w:szCs w:val="14"/>
        </w:rPr>
      </w:pPr>
      <w:r>
        <w:rPr>
          <w:rFonts w:ascii="Verdana" w:hAnsi="Verdana" w:cs="Verdana" w:eastAsia="Verdana"/>
          <w:sz w:val="14"/>
          <w:szCs w:val="14"/>
        </w:rPr>
        <w:pict>
          <v:group style="width:7.25pt;height:7.25pt;mso-position-horizontal-relative:char;mso-position-vertical-relative:line" coordorigin="0,0" coordsize="145,145">
            <v:group style="position:absolute;left:0;top:0;width:145;height:144" coordorigin="0,0" coordsize="145,144">
              <v:shape style="position:absolute;left:0;top:0;width:145;height:144" coordorigin="0,0" coordsize="145,144" path="m74,0l15,28,0,68,3,92,13,112,27,128,45,139,66,144,90,141,138,100,144,72,141,50,131,30,116,15,96,4,74,0xe" filled="true" fillcolor="#ffffff" stroked="false">
                <v:path arrowok="t"/>
                <v:fill type="solid"/>
              </v:shape>
            </v:group>
            <v:group style="position:absolute;left:12;top:11;width:123;height:124" coordorigin="12,11" coordsize="123,124">
              <v:shape style="position:absolute;left:12;top:11;width:123;height:124" coordorigin="12,11" coordsize="123,124" path="m134,72l130,50,119,31,102,18,81,11,56,14,35,23,21,38,12,57,14,84,22,105,35,121,52,131,71,134,94,130,112,119,126,102,133,82,134,72xe" filled="false" stroked="true" strokeweight="1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14"/>
          <w:szCs w:val="14"/>
        </w:rPr>
      </w:r>
    </w:p>
    <w:p>
      <w:pPr>
        <w:spacing w:line="240" w:lineRule="auto" w:before="2"/>
        <w:rPr>
          <w:rFonts w:ascii="Verdana" w:hAnsi="Verdana" w:cs="Verdana" w:eastAsia="Verdana"/>
          <w:sz w:val="4"/>
          <w:szCs w:val="4"/>
        </w:rPr>
      </w:pPr>
    </w:p>
    <w:p>
      <w:pPr>
        <w:spacing w:line="140" w:lineRule="atLeast"/>
        <w:ind w:left="1635" w:right="0" w:firstLine="0"/>
        <w:rPr>
          <w:rFonts w:ascii="Verdana" w:hAnsi="Verdana" w:cs="Verdana" w:eastAsia="Verdana"/>
          <w:sz w:val="14"/>
          <w:szCs w:val="14"/>
        </w:rPr>
      </w:pPr>
      <w:r>
        <w:rPr>
          <w:rFonts w:ascii="Verdana" w:hAnsi="Verdana" w:cs="Verdana" w:eastAsia="Verdana"/>
          <w:sz w:val="14"/>
          <w:szCs w:val="14"/>
        </w:rPr>
        <w:pict>
          <v:group style="width:7.25pt;height:7.25pt;mso-position-horizontal-relative:char;mso-position-vertical-relative:line" coordorigin="0,0" coordsize="145,145">
            <v:group style="position:absolute;left:0;top:0;width:145;height:144" coordorigin="0,0" coordsize="145,144">
              <v:shape style="position:absolute;left:0;top:0;width:145;height:144" coordorigin="0,0" coordsize="145,144" path="m74,0l15,28,0,68,3,92,13,112,27,128,45,139,66,144,90,141,138,100,144,72,141,50,131,30,116,15,96,4,74,0xe" filled="true" fillcolor="#ffffff" stroked="false">
                <v:path arrowok="t"/>
                <v:fill type="solid"/>
              </v:shape>
            </v:group>
            <v:group style="position:absolute;left:12;top:11;width:123;height:124" coordorigin="12,11" coordsize="123,124">
              <v:shape style="position:absolute;left:12;top:11;width:123;height:124" coordorigin="12,11" coordsize="123,124" path="m134,72l130,50,119,31,102,18,81,11,56,14,35,23,21,38,12,57,14,84,22,105,35,121,52,131,71,134,94,130,112,119,126,102,133,82,134,72xe" filled="false" stroked="true" strokeweight="1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14"/>
          <w:szCs w:val="14"/>
        </w:rPr>
      </w:r>
    </w:p>
    <w:p>
      <w:pPr>
        <w:spacing w:line="240" w:lineRule="auto" w:before="10"/>
        <w:rPr>
          <w:rFonts w:ascii="Verdana" w:hAnsi="Verdana" w:cs="Verdana" w:eastAsia="Verdana"/>
          <w:sz w:val="29"/>
          <w:szCs w:val="29"/>
        </w:rPr>
      </w:pPr>
    </w:p>
    <w:p>
      <w:pPr>
        <w:tabs>
          <w:tab w:pos="9063" w:val="left" w:leader="none"/>
        </w:tabs>
        <w:spacing w:line="200" w:lineRule="atLeast"/>
        <w:ind w:left="152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sz w:val="20"/>
        </w:rPr>
        <w:pict>
          <v:group style="width:430.1pt;height:18.55pt;mso-position-horizontal-relative:char;mso-position-vertical-relative:line" coordorigin="0,0" coordsize="8602,371">
            <v:group style="position:absolute;left:0;top:0;width:8602;height:371" coordorigin="0,0" coordsize="8602,371">
              <v:shape style="position:absolute;left:0;top:0;width:8602;height:371" coordorigin="0,0" coordsize="8602,371" path="m0,371l8602,371,8602,0,0,0,0,371xe" filled="true" fillcolor="#ffffff" stroked="false">
                <v:path arrowok="t"/>
                <v:fill type="solid"/>
              </v:shape>
            </v:group>
            <v:group style="position:absolute;left:10;top:10;width:8582;height:351" coordorigin="10,10" coordsize="8582,351">
              <v:shape style="position:absolute;left:10;top:10;width:8582;height:351" coordorigin="10,10" coordsize="8582,351" path="m10,361l8592,361,8592,10,10,10,10,361xe" filled="false" stroked="true" strokeweight="1pt" strokecolor="#000000">
                <v:path arrowok="t"/>
              </v:shape>
            </v:group>
          </v:group>
        </w:pict>
      </w:r>
      <w:r>
        <w:rPr>
          <w:rFonts w:ascii="Verdana"/>
          <w:sz w:val="20"/>
        </w:rPr>
      </w:r>
      <w:r>
        <w:rPr>
          <w:rFonts w:ascii="Verdana"/>
          <w:sz w:val="20"/>
        </w:rPr>
        <w:tab/>
      </w:r>
      <w:r>
        <w:rPr>
          <w:rFonts w:ascii="Verdana"/>
          <w:position w:val="5"/>
          <w:sz w:val="20"/>
        </w:rPr>
        <w:pict>
          <v:group style="width:108.7pt;height:16pt;mso-position-horizontal-relative:char;mso-position-vertical-relative:line" coordorigin="0,0" coordsize="2174,320">
            <v:group style="position:absolute;left:0;top:0;width:2174;height:320" coordorigin="0,0" coordsize="2174,320">
              <v:shape style="position:absolute;left:0;top:0;width:2174;height:320" coordorigin="0,0" coordsize="2174,320" path="m0,319l2174,319,2174,0,0,0,0,319xe" filled="true" fillcolor="#ffffff" stroked="false">
                <v:path arrowok="t"/>
                <v:fill type="solid"/>
              </v:shape>
            </v:group>
            <v:group style="position:absolute;left:10;top:10;width:2154;height:300" coordorigin="10,10" coordsize="2154,300">
              <v:shape style="position:absolute;left:10;top:10;width:2154;height:300" coordorigin="10,10" coordsize="2154,300" path="m10,309l2164,309,2164,10,10,10,10,309xe" filled="false" stroked="true" strokeweight="1pt" strokecolor="#000000">
                <v:path arrowok="t"/>
              </v:shape>
            </v:group>
          </v:group>
        </w:pict>
      </w:r>
      <w:r>
        <w:rPr>
          <w:rFonts w:ascii="Verdana"/>
          <w:position w:val="5"/>
          <w:sz w:val="20"/>
        </w:rPr>
      </w:r>
    </w:p>
    <w:p>
      <w:pPr>
        <w:spacing w:line="240" w:lineRule="auto" w:before="3"/>
        <w:rPr>
          <w:rFonts w:ascii="Verdana" w:hAnsi="Verdana" w:cs="Verdana" w:eastAsia="Verdan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94.779961pt;margin-top:-97.037582pt;width:7.25pt;height:7.25pt;mso-position-horizontal-relative:page;mso-position-vertical-relative:paragraph;z-index:7240" coordorigin="1896,-1941" coordsize="145,145">
            <v:group style="position:absolute;left:1896;top:-1941;width:145;height:144" coordorigin="1896,-1941" coordsize="145,144">
              <v:shape style="position:absolute;left:1896;top:-1941;width:145;height:144" coordorigin="1896,-1941" coordsize="145,144" path="m1970,-1941l1911,-1913,1896,-1873,1899,-1849,1908,-1829,1922,-1813,1941,-1802,1962,-1797,1986,-1800,2034,-1841,2040,-1869,2036,-1891,2026,-1911,2011,-1926,1992,-1937,1970,-1941xe" filled="true" fillcolor="#ffffff" stroked="false">
                <v:path arrowok="t"/>
                <v:fill type="solid"/>
              </v:shape>
            </v:group>
            <v:group style="position:absolute;left:1907;top:-1930;width:123;height:124" coordorigin="1907,-1930" coordsize="123,124">
              <v:shape style="position:absolute;left:1907;top:-1930;width:123;height:124" coordorigin="1907,-1930" coordsize="123,124" path="m2030,-1869l2026,-1891,2014,-1909,1998,-1923,1977,-1930,1951,-1927,1931,-1917,1916,-1903,1907,-1884,1910,-1857,1918,-1836,1931,-1820,1947,-1810,1967,-1807,1989,-1811,2008,-1822,2022,-1838,2029,-1859,2030,-1869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4.779961pt;margin-top:-85.706581pt;width:7.25pt;height:7.25pt;mso-position-horizontal-relative:page;mso-position-vertical-relative:paragraph;z-index:7264" coordorigin="1896,-1714" coordsize="145,145">
            <v:group style="position:absolute;left:1896;top:-1714;width:145;height:144" coordorigin="1896,-1714" coordsize="145,144">
              <v:shape style="position:absolute;left:1896;top:-1714;width:145;height:144" coordorigin="1896,-1714" coordsize="145,144" path="m1970,-1714l1911,-1687,1896,-1646,1899,-1623,1908,-1602,1922,-1586,1941,-1575,1962,-1570,1986,-1573,2034,-1614,2040,-1642,2036,-1664,2026,-1684,2011,-1699,1992,-1710,1970,-1714xe" filled="true" fillcolor="#ffffff" stroked="false">
                <v:path arrowok="t"/>
                <v:fill type="solid"/>
              </v:shape>
            </v:group>
            <v:group style="position:absolute;left:1907;top:-1704;width:123;height:124" coordorigin="1907,-1704" coordsize="123,124">
              <v:shape style="position:absolute;left:1907;top:-1704;width:123;height:124" coordorigin="1907,-1704" coordsize="123,124" path="m2030,-1642l2026,-1664,2014,-1683,1998,-1696,1977,-1704,1951,-1700,1931,-1691,1916,-1676,1907,-1658,1910,-1631,1918,-1609,1931,-1593,1947,-1583,1967,-1580,1989,-1584,2008,-1595,2022,-1612,2029,-1633,2030,-1642xe" filled="false" stroked="true" strokeweight="1pt" strokecolor="#000000">
                <v:path arrowok="t"/>
              </v:shape>
            </v:group>
            <w10:wrap type="none"/>
          </v:group>
        </w:pict>
      </w:r>
      <w:r>
        <w:rPr>
          <w:spacing w:val="-1"/>
          <w:w w:val="105"/>
        </w:rPr>
        <w:t>Programme</w:t>
      </w:r>
      <w:r>
        <w:rPr>
          <w:spacing w:val="-13"/>
          <w:w w:val="105"/>
        </w:rPr>
        <w:t> </w:t>
      </w:r>
      <w:r>
        <w:rPr>
          <w:w w:val="105"/>
        </w:rPr>
        <w:t>d'études</w:t>
      </w:r>
      <w:r>
        <w:rPr>
          <w:spacing w:val="-12"/>
          <w:w w:val="105"/>
        </w:rPr>
        <w:t> </w:t>
      </w:r>
      <w:r>
        <w:rPr>
          <w:w w:val="105"/>
        </w:rPr>
        <w:t>chez</w:t>
      </w:r>
      <w:r>
        <w:rPr>
          <w:spacing w:val="-12"/>
          <w:w w:val="105"/>
        </w:rPr>
        <w:t> </w:t>
      </w:r>
      <w:r>
        <w:rPr>
          <w:w w:val="105"/>
        </w:rPr>
        <w:t>le</w:t>
      </w:r>
      <w:r>
        <w:rPr>
          <w:spacing w:val="-12"/>
          <w:w w:val="105"/>
        </w:rPr>
        <w:t> </w:t>
      </w:r>
      <w:r>
        <w:rPr>
          <w:w w:val="105"/>
        </w:rPr>
        <w:t>partenaire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7"/>
          <w:szCs w:val="7"/>
        </w:rPr>
      </w:pPr>
    </w:p>
    <w:p>
      <w:pPr>
        <w:spacing w:line="200" w:lineRule="atLeast"/>
        <w:ind w:left="152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sz w:val="20"/>
          <w:szCs w:val="20"/>
        </w:rPr>
        <w:pict>
          <v:group style="width:554.25pt;height:24.75pt;mso-position-horizontal-relative:char;mso-position-vertical-relative:line" coordorigin="0,0" coordsize="11085,495">
            <v:group style="position:absolute;left:0;top:0;width:11085;height:495" coordorigin="0,0" coordsize="11085,495">
              <v:shape style="position:absolute;left:0;top:0;width:11085;height:495" coordorigin="0,0" coordsize="11085,495" path="m0,494l11085,494,11085,0,0,0,0,494xe" filled="true" fillcolor="#ffffff" stroked="false">
                <v:path arrowok="t"/>
                <v:fill type="solid"/>
              </v:shape>
            </v:group>
            <v:group style="position:absolute;left:10;top:10;width:11065;height:475" coordorigin="10,10" coordsize="11065,475">
              <v:shape style="position:absolute;left:10;top:10;width:11065;height:475" coordorigin="10,10" coordsize="11065,475" path="m10,484l11075,484,11075,10,10,10,10,484xe" filled="false" stroked="true" strokeweight="1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40" w:lineRule="auto" w:before="3"/>
        <w:rPr>
          <w:rFonts w:ascii="Verdana" w:hAnsi="Verdana" w:cs="Verdana" w:eastAsia="Verdan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Lien</w:t>
      </w:r>
      <w:r>
        <w:rPr>
          <w:spacing w:val="-9"/>
          <w:w w:val="105"/>
        </w:rPr>
        <w:t> </w:t>
      </w:r>
      <w:r>
        <w:rPr>
          <w:w w:val="105"/>
        </w:rPr>
        <w:t>du</w:t>
      </w:r>
      <w:r>
        <w:rPr>
          <w:spacing w:val="-8"/>
          <w:w w:val="105"/>
        </w:rPr>
        <w:t> </w:t>
      </w:r>
      <w:r>
        <w:rPr>
          <w:w w:val="105"/>
        </w:rPr>
        <w:t>catalogue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cours</w:t>
      </w:r>
      <w:r>
        <w:rPr>
          <w:spacing w:val="-9"/>
          <w:w w:val="105"/>
        </w:rPr>
        <w:t> </w:t>
      </w:r>
      <w:r>
        <w:rPr>
          <w:w w:val="105"/>
        </w:rPr>
        <w:t>utilisé/Site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Web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7"/>
          <w:szCs w:val="7"/>
        </w:rPr>
      </w:pPr>
    </w:p>
    <w:p>
      <w:pPr>
        <w:spacing w:line="200" w:lineRule="atLeast"/>
        <w:ind w:left="152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sz w:val="20"/>
          <w:szCs w:val="20"/>
        </w:rPr>
        <w:pict>
          <v:group style="width:554.25pt;height:22.15pt;mso-position-horizontal-relative:char;mso-position-vertical-relative:line" coordorigin="0,0" coordsize="11085,443">
            <v:group style="position:absolute;left:0;top:0;width:11085;height:443" coordorigin="0,0" coordsize="11085,443">
              <v:shape style="position:absolute;left:0;top:0;width:11085;height:443" coordorigin="0,0" coordsize="11085,443" path="m0,443l11085,443,11085,0,0,0,0,443xe" filled="true" fillcolor="#ffffff" stroked="false">
                <v:path arrowok="t"/>
                <v:fill type="solid"/>
              </v:shape>
            </v:group>
            <v:group style="position:absolute;left:10;top:10;width:11065;height:423" coordorigin="10,10" coordsize="11065,423">
              <v:shape style="position:absolute;left:10;top:10;width:11065;height:423" coordorigin="10,10" coordsize="11065,423" path="m10,433l11075,433,11075,10,10,10,10,433xe" filled="false" stroked="true" strokeweight="1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40" w:lineRule="auto" w:before="0"/>
        <w:rPr>
          <w:rFonts w:ascii="Verdana" w:hAnsi="Verdana" w:cs="Verdana" w:eastAsia="Verdana"/>
          <w:sz w:val="10"/>
          <w:szCs w:val="10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w w:val="105"/>
        </w:rPr>
        <w:t>Choix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cours</w:t>
      </w:r>
      <w:r>
        <w:rPr>
          <w:spacing w:val="-12"/>
          <w:w w:val="105"/>
        </w:rPr>
        <w:t> </w:t>
      </w:r>
      <w:r>
        <w:rPr>
          <w:w w:val="105"/>
        </w:rPr>
        <w:t>provisoires</w:t>
      </w:r>
      <w:r>
        <w:rPr>
          <w:b w:val="0"/>
        </w:rPr>
      </w:r>
    </w:p>
    <w:p>
      <w:pPr>
        <w:spacing w:after="0" w:line="240" w:lineRule="auto"/>
        <w:jc w:val="left"/>
        <w:sectPr>
          <w:pgSz w:w="11910" w:h="16840"/>
          <w:pgMar w:header="469" w:footer="0" w:top="0" w:bottom="280" w:left="260" w:right="26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2"/>
          <w:szCs w:val="12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2"/>
          <w:szCs w:val="12"/>
        </w:rPr>
      </w:pPr>
    </w:p>
    <w:p>
      <w:pPr>
        <w:pStyle w:val="BodyText"/>
        <w:tabs>
          <w:tab w:pos="1388" w:val="left" w:leader="none"/>
          <w:tab w:pos="9186" w:val="left" w:leader="none"/>
        </w:tabs>
        <w:spacing w:line="240" w:lineRule="auto"/>
        <w:ind w:right="0"/>
        <w:jc w:val="left"/>
      </w:pPr>
      <w:r>
        <w:rPr/>
        <w:pict>
          <v:group style="position:absolute;margin-left:20.603001pt;margin-top:11.951115pt;width:46.4pt;height:18.55pt;mso-position-horizontal-relative:page;mso-position-vertical-relative:paragraph;z-index:7288" coordorigin="412,239" coordsize="928,371">
            <v:group style="position:absolute;left:412;top:239;width:928;height:371" coordorigin="412,239" coordsize="928,371">
              <v:shape style="position:absolute;left:412;top:239;width:928;height:371" coordorigin="412,239" coordsize="928,371" path="m412,610l1339,610,1339,239,412,239,412,610xe" filled="true" fillcolor="#ffffff" stroked="false">
                <v:path arrowok="t"/>
                <v:fill type="solid"/>
              </v:shape>
            </v:group>
            <v:group style="position:absolute;left:422;top:249;width:908;height:351" coordorigin="422,249" coordsize="908,351">
              <v:shape style="position:absolute;left:422;top:249;width:908;height:351" coordorigin="422,249" coordsize="908,351" path="m422,600l1329,600,1329,249,422,249,422,600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.412003pt;margin-top:11.951115pt;width:374.5pt;height:25.8pt;mso-position-horizontal-relative:page;mso-position-vertical-relative:paragraph;z-index:7312" coordorigin="1648,239" coordsize="7490,516">
            <v:group style="position:absolute;left:1648;top:239;width:7490;height:516" coordorigin="1648,239" coordsize="7490,516">
              <v:shape style="position:absolute;left:1648;top:239;width:7490;height:516" coordorigin="1648,239" coordsize="7490,516" path="m1648,754l9138,754,9138,239,1648,239,1648,754xe" filled="true" fillcolor="#ffffff" stroked="false">
                <v:path arrowok="t"/>
                <v:fill type="solid"/>
              </v:shape>
            </v:group>
            <v:group style="position:absolute;left:1658;top:249;width:7470;height:496" coordorigin="1658,249" coordsize="7470,496">
              <v:shape style="position:absolute;left:1658;top:249;width:7470;height:496" coordorigin="1658,249" coordsize="7470,496" path="m1658,744l9128,744,9128,249,1658,249,1658,744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2.330994pt;margin-top:11.951115pt;width:33.5pt;height:18.55pt;mso-position-horizontal-relative:page;mso-position-vertical-relative:paragraph;z-index:7336" coordorigin="9447,239" coordsize="670,371">
            <v:group style="position:absolute;left:9447;top:239;width:670;height:371" coordorigin="9447,239" coordsize="670,371">
              <v:shape style="position:absolute;left:9447;top:239;width:670;height:371" coordorigin="9447,239" coordsize="670,371" path="m9447,610l10116,610,10116,239,9447,239,9447,610xe" filled="true" fillcolor="#ffffff" stroked="false">
                <v:path arrowok="t"/>
                <v:fill type="solid"/>
              </v:shape>
            </v:group>
            <v:group style="position:absolute;left:9457;top:249;width:650;height:351" coordorigin="9457,249" coordsize="650,351">
              <v:shape style="position:absolute;left:9457;top:249;width:650;height:351" coordorigin="9457,249" coordsize="650,351" path="m9457,600l10106,600,10106,249,9457,249,9457,600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spacing w:line="240" w:lineRule="auto" w:before="7"/>
        <w:rPr>
          <w:rFonts w:ascii="Verdana" w:hAnsi="Verdana" w:cs="Verdana" w:eastAsia="Verdana"/>
          <w:sz w:val="12"/>
          <w:szCs w:val="12"/>
        </w:rPr>
      </w:pPr>
      <w:r>
        <w:rPr/>
        <w:br w:type="column"/>
      </w:r>
      <w:r>
        <w:rPr>
          <w:rFonts w:ascii="Verdana"/>
          <w:sz w:val="12"/>
        </w:rPr>
      </w:r>
    </w:p>
    <w:p>
      <w:pPr>
        <w:pStyle w:val="BodyText"/>
        <w:spacing w:line="240" w:lineRule="auto"/>
        <w:ind w:left="358" w:right="0" w:hanging="207"/>
        <w:jc w:val="left"/>
      </w:pP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8" w:right="851"/>
        <w:jc w:val="left"/>
      </w:pPr>
      <w:r>
        <w:rPr/>
        <w:pict>
          <v:group style="position:absolute;margin-left:521.2630pt;margin-top:6.334115pt;width:7.25pt;height:7.25pt;mso-position-horizontal-relative:page;mso-position-vertical-relative:paragraph;z-index:7360" coordorigin="10425,127" coordsize="145,145">
            <v:group style="position:absolute;left:10425;top:127;width:145;height:145" coordorigin="10425,127" coordsize="145,145">
              <v:shape style="position:absolute;left:10425;top:127;width:145;height:145" coordorigin="10425,127" coordsize="145,145" path="m10425,271l10569,271,10569,127,10425,127,10425,271xe" filled="true" fillcolor="#ffffff" stroked="false">
                <v:path arrowok="t"/>
                <v:fill type="solid"/>
              </v:shape>
            </v:group>
            <v:group style="position:absolute;left:10435;top:137;width:125;height:125" coordorigin="10435,137" coordsize="125,125">
              <v:shape style="position:absolute;left:10435;top:137;width:125;height:125" coordorigin="10435,137" coordsize="125,125" path="m10435,261l10559,261,10559,137,10435,137,10435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1.2630pt;margin-top:17.665115pt;width:7.25pt;height:7.25pt;mso-position-horizontal-relative:page;mso-position-vertical-relative:paragraph;z-index:7384" coordorigin="10425,353" coordsize="145,145">
            <v:group style="position:absolute;left:10425;top:353;width:145;height:145" coordorigin="10425,353" coordsize="145,145">
              <v:shape style="position:absolute;left:10425;top:353;width:145;height:145" coordorigin="10425,353" coordsize="145,145" path="m10425,498l10569,498,10569,353,10425,353,10425,498xe" filled="true" fillcolor="#ffffff" stroked="false">
                <v:path arrowok="t"/>
                <v:fill type="solid"/>
              </v:shape>
            </v:group>
            <v:group style="position:absolute;left:10435;top:363;width:125;height:125" coordorigin="10435,363" coordsize="125,125">
              <v:shape style="position:absolute;left:10435;top:363;width:125;height:125" coordorigin="10435,363" coordsize="125,125" path="m10435,488l10559,488,10559,363,10435,363,10435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9512" w:space="501"/>
            <w:col w:w="1377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spacing w:line="240" w:lineRule="auto" w:before="7"/>
        <w:rPr>
          <w:rFonts w:ascii="Verdana" w:hAnsi="Verdana" w:cs="Verdana" w:eastAsia="Verdana"/>
          <w:sz w:val="14"/>
          <w:szCs w:val="14"/>
        </w:rPr>
      </w:pPr>
    </w:p>
    <w:p>
      <w:pPr>
        <w:pStyle w:val="BodyText"/>
        <w:tabs>
          <w:tab w:pos="1378" w:val="left" w:leader="none"/>
          <w:tab w:pos="9166" w:val="left" w:leader="none"/>
        </w:tabs>
        <w:spacing w:line="240" w:lineRule="auto"/>
        <w:ind w:right="0"/>
        <w:jc w:val="left"/>
      </w:pPr>
      <w:r>
        <w:rPr/>
        <w:pict>
          <v:group style="position:absolute;margin-left:20.603001pt;margin-top:11.95085pt;width:45.85pt;height:18.55pt;mso-position-horizontal-relative:page;mso-position-vertical-relative:paragraph;z-index:7408" coordorigin="412,239" coordsize="917,371">
            <v:group style="position:absolute;left:412;top:239;width:917;height:371" coordorigin="412,239" coordsize="917,371">
              <v:shape style="position:absolute;left:412;top:239;width:917;height:371" coordorigin="412,239" coordsize="917,371" path="m412,610l1329,610,1329,239,412,239,412,610xe" filled="true" fillcolor="#ffffff" stroked="false">
                <v:path arrowok="t"/>
                <v:fill type="solid"/>
              </v:shape>
            </v:group>
            <v:group style="position:absolute;left:422;top:249;width:897;height:351" coordorigin="422,249" coordsize="897,351">
              <v:shape style="position:absolute;left:422;top:249;width:897;height:351" coordorigin="422,249" coordsize="897,351" path="m422,600l1319,600,1319,249,422,249,422,600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.897003pt;margin-top:11.95085pt;width:374pt;height:23.7pt;mso-position-horizontal-relative:page;mso-position-vertical-relative:paragraph;z-index:7432" coordorigin="1638,239" coordsize="7480,474">
            <v:group style="position:absolute;left:1638;top:239;width:7480;height:474" coordorigin="1638,239" coordsize="7480,474">
              <v:shape style="position:absolute;left:1638;top:239;width:7480;height:474" coordorigin="1638,239" coordsize="7480,474" path="m1638,713l9117,713,9117,239,1638,239,1638,713xe" filled="true" fillcolor="#ffffff" stroked="false">
                <v:path arrowok="t"/>
                <v:fill type="solid"/>
              </v:shape>
            </v:group>
            <v:group style="position:absolute;left:1648;top:249;width:7460;height:454" coordorigin="1648,249" coordsize="7460,454">
              <v:shape style="position:absolute;left:1648;top:249;width:7460;height:454" coordorigin="1648,249" coordsize="7460,454" path="m1648,703l9107,703,9107,249,1648,249,1648,703xe" filled="false" stroked="true" strokeweight="1.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1.300995pt;margin-top:11.95085pt;width:33.5pt;height:18.55pt;mso-position-horizontal-relative:page;mso-position-vertical-relative:paragraph;z-index:7456" coordorigin="9426,239" coordsize="670,371">
            <v:group style="position:absolute;left:9426;top:239;width:670;height:371" coordorigin="9426,239" coordsize="670,371">
              <v:shape style="position:absolute;left:9426;top:239;width:670;height:371" coordorigin="9426,239" coordsize="670,371" path="m9426,610l10096,610,10096,239,9426,239,9426,610xe" filled="true" fillcolor="#ffffff" stroked="false">
                <v:path arrowok="t"/>
                <v:fill type="solid"/>
              </v:shape>
            </v:group>
            <v:group style="position:absolute;left:9436;top:249;width:650;height:351" coordorigin="9436,249" coordsize="650,351">
              <v:shape style="position:absolute;left:9436;top:249;width:650;height:351" coordorigin="9436,249" coordsize="650,351" path="m9436,600l10086,600,10086,249,9436,249,9436,600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spacing w:line="240" w:lineRule="auto" w:before="5"/>
        <w:rPr>
          <w:rFonts w:ascii="Verdana" w:hAnsi="Verdana" w:cs="Verdana" w:eastAsia="Verdana"/>
          <w:sz w:val="14"/>
          <w:szCs w:val="14"/>
        </w:rPr>
      </w:pPr>
      <w:r>
        <w:rPr/>
        <w:br w:type="column"/>
      </w:r>
      <w:r>
        <w:rPr>
          <w:rFonts w:ascii="Verdana"/>
          <w:sz w:val="14"/>
        </w:rPr>
      </w:r>
    </w:p>
    <w:p>
      <w:pPr>
        <w:pStyle w:val="BodyText"/>
        <w:spacing w:line="240" w:lineRule="auto"/>
        <w:ind w:left="358" w:right="0" w:hanging="207"/>
        <w:jc w:val="left"/>
      </w:pP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8" w:right="739"/>
        <w:jc w:val="left"/>
      </w:pPr>
      <w:r>
        <w:rPr/>
        <w:pict>
          <v:group style="position:absolute;margin-left:520.232971pt;margin-top:6.333849pt;width:7.25pt;height:7.25pt;mso-position-horizontal-relative:page;mso-position-vertical-relative:paragraph;z-index:7480" coordorigin="10405,127" coordsize="145,145">
            <v:group style="position:absolute;left:10405;top:127;width:145;height:145" coordorigin="10405,127" coordsize="145,145">
              <v:shape style="position:absolute;left:10405;top:127;width:145;height:145" coordorigin="10405,127" coordsize="145,145" path="m10405,271l10549,271,10549,127,10405,127,10405,271xe" filled="true" fillcolor="#ffffff" stroked="false">
                <v:path arrowok="t"/>
                <v:fill type="solid"/>
              </v:shape>
            </v:group>
            <v:group style="position:absolute;left:10415;top:137;width:125;height:125" coordorigin="10415,137" coordsize="125,125">
              <v:shape style="position:absolute;left:10415;top:137;width:125;height:125" coordorigin="10415,137" coordsize="125,125" path="m10415,261l10539,261,10539,137,10415,137,10415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0.232971pt;margin-top:17.664850pt;width:7.25pt;height:7.25pt;mso-position-horizontal-relative:page;mso-position-vertical-relative:paragraph;z-index:7504" coordorigin="10405,353" coordsize="145,145">
            <v:group style="position:absolute;left:10405;top:353;width:145;height:145" coordorigin="10405,353" coordsize="145,145">
              <v:shape style="position:absolute;left:10405;top:353;width:145;height:145" coordorigin="10405,353" coordsize="145,145" path="m10405,498l10549,498,10549,353,10405,353,10405,498xe" filled="true" fillcolor="#ffffff" stroked="false">
                <v:path arrowok="t"/>
                <v:fill type="solid"/>
              </v:shape>
            </v:group>
            <v:group style="position:absolute;left:10415;top:363;width:125;height:125" coordorigin="10415,363" coordsize="125,125">
              <v:shape style="position:absolute;left:10415;top:363;width:125;height:125" coordorigin="10415,363" coordsize="125,125" path="m10415,488l10539,488,10539,363,10415,363,10415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9492" w:space="501"/>
            <w:col w:w="1397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spacing w:line="240" w:lineRule="auto" w:before="3"/>
        <w:rPr>
          <w:rFonts w:ascii="Verdana" w:hAnsi="Verdana" w:cs="Verdana" w:eastAsia="Verdana"/>
          <w:sz w:val="11"/>
          <w:szCs w:val="11"/>
        </w:rPr>
      </w:pPr>
    </w:p>
    <w:p>
      <w:pPr>
        <w:pStyle w:val="BodyText"/>
        <w:tabs>
          <w:tab w:pos="1388" w:val="left" w:leader="none"/>
          <w:tab w:pos="9166" w:val="left" w:leader="none"/>
        </w:tabs>
        <w:spacing w:line="240" w:lineRule="auto"/>
        <w:ind w:right="0"/>
        <w:jc w:val="left"/>
      </w:pPr>
      <w:r>
        <w:rPr/>
        <w:pict>
          <v:group style="position:absolute;margin-left:20.603001pt;margin-top:11.954098pt;width:46.4pt;height:18.55pt;mso-position-horizontal-relative:page;mso-position-vertical-relative:paragraph;z-index:7528" coordorigin="412,239" coordsize="928,371">
            <v:group style="position:absolute;left:412;top:239;width:928;height:371" coordorigin="412,239" coordsize="928,371">
              <v:shape style="position:absolute;left:412;top:239;width:928;height:371" coordorigin="412,239" coordsize="928,371" path="m412,610l1339,610,1339,239,412,239,412,610xe" filled="true" fillcolor="#ffffff" stroked="false">
                <v:path arrowok="t"/>
                <v:fill type="solid"/>
              </v:shape>
            </v:group>
            <v:group style="position:absolute;left:422;top:249;width:908;height:351" coordorigin="422,249" coordsize="908,351">
              <v:shape style="position:absolute;left:422;top:249;width:908;height:351" coordorigin="422,249" coordsize="908,351" path="m422,600l1329,600,1329,249,422,249,422,600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.412003pt;margin-top:11.954098pt;width:373.45pt;height:21.15pt;mso-position-horizontal-relative:page;mso-position-vertical-relative:paragraph;z-index:7552" coordorigin="1648,239" coordsize="7469,423">
            <v:group style="position:absolute;left:1648;top:239;width:7469;height:423" coordorigin="1648,239" coordsize="7469,423">
              <v:shape style="position:absolute;left:1648;top:239;width:7469;height:423" coordorigin="1648,239" coordsize="7469,423" path="m1648,661l9117,661,9117,239,1648,239,1648,661xe" filled="true" fillcolor="#ffffff" stroked="false">
                <v:path arrowok="t"/>
                <v:fill type="solid"/>
              </v:shape>
            </v:group>
            <v:group style="position:absolute;left:1658;top:249;width:7449;height:403" coordorigin="1658,249" coordsize="7449,403">
              <v:shape style="position:absolute;left:1658;top:249;width:7449;height:403" coordorigin="1658,249" coordsize="7449,403" path="m1658,651l9107,651,9107,249,1658,249,1658,65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1.300995pt;margin-top:11.954098pt;width:33.5pt;height:18.55pt;mso-position-horizontal-relative:page;mso-position-vertical-relative:paragraph;z-index:7576" coordorigin="9426,239" coordsize="670,371">
            <v:group style="position:absolute;left:9426;top:239;width:670;height:371" coordorigin="9426,239" coordsize="670,371">
              <v:shape style="position:absolute;left:9426;top:239;width:670;height:371" coordorigin="9426,239" coordsize="670,371" path="m9426,610l10096,610,10096,239,9426,239,9426,610xe" filled="true" fillcolor="#ffffff" stroked="false">
                <v:path arrowok="t"/>
                <v:fill type="solid"/>
              </v:shape>
            </v:group>
            <v:group style="position:absolute;left:9436;top:249;width:650;height:351" coordorigin="9436,249" coordsize="650,351">
              <v:shape style="position:absolute;left:9436;top:249;width:650;height:351" coordorigin="9436,249" coordsize="650,351" path="m9436,600l10086,600,10086,249,9436,249,9436,600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1"/>
          <w:szCs w:val="11"/>
        </w:rPr>
      </w:pPr>
      <w:r>
        <w:rPr/>
        <w:br w:type="column"/>
      </w:r>
      <w:r>
        <w:rPr>
          <w:rFonts w:ascii="Verdana"/>
          <w:sz w:val="11"/>
        </w:rPr>
      </w:r>
    </w:p>
    <w:p>
      <w:pPr>
        <w:pStyle w:val="BodyText"/>
        <w:spacing w:line="240" w:lineRule="auto"/>
        <w:ind w:left="358" w:right="0" w:hanging="207"/>
        <w:jc w:val="left"/>
      </w:pP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8" w:right="739"/>
        <w:jc w:val="left"/>
      </w:pPr>
      <w:r>
        <w:rPr/>
        <w:pict>
          <v:group style="position:absolute;margin-left:520.232971pt;margin-top:6.337098pt;width:7.25pt;height:7.25pt;mso-position-horizontal-relative:page;mso-position-vertical-relative:paragraph;z-index:7600" coordorigin="10405,127" coordsize="145,145">
            <v:group style="position:absolute;left:10405;top:127;width:145;height:145" coordorigin="10405,127" coordsize="145,145">
              <v:shape style="position:absolute;left:10405;top:127;width:145;height:145" coordorigin="10405,127" coordsize="145,145" path="m10405,271l10549,271,10549,127,10405,127,10405,271xe" filled="true" fillcolor="#ffffff" stroked="false">
                <v:path arrowok="t"/>
                <v:fill type="solid"/>
              </v:shape>
            </v:group>
            <v:group style="position:absolute;left:10415;top:137;width:125;height:125" coordorigin="10415,137" coordsize="125,125">
              <v:shape style="position:absolute;left:10415;top:137;width:125;height:125" coordorigin="10415,137" coordsize="125,125" path="m10415,261l10539,261,10539,137,10415,137,10415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0.232971pt;margin-top:17.668098pt;width:7.25pt;height:7.25pt;mso-position-horizontal-relative:page;mso-position-vertical-relative:paragraph;z-index:7624" coordorigin="10405,353" coordsize="145,145">
            <v:group style="position:absolute;left:10405;top:353;width:145;height:145" coordorigin="10405,353" coordsize="145,145">
              <v:shape style="position:absolute;left:10405;top:353;width:145;height:145" coordorigin="10405,353" coordsize="145,145" path="m10405,498l10549,498,10549,353,10405,353,10405,498xe" filled="true" fillcolor="#ffffff" stroked="false">
                <v:path arrowok="t"/>
                <v:fill type="solid"/>
              </v:shape>
            </v:group>
            <v:group style="position:absolute;left:10415;top:363;width:125;height:125" coordorigin="10415,363" coordsize="125,125">
              <v:shape style="position:absolute;left:10415;top:363;width:125;height:125" coordorigin="10415,363" coordsize="125,125" path="m10415,488l10539,488,10539,363,10415,363,10415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9492" w:space="501"/>
            <w:col w:w="1397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tabs>
          <w:tab w:pos="1388" w:val="left" w:leader="none"/>
          <w:tab w:pos="9156" w:val="left" w:leader="none"/>
        </w:tabs>
        <w:spacing w:line="240" w:lineRule="auto" w:before="95"/>
        <w:ind w:right="0"/>
        <w:jc w:val="left"/>
      </w:pPr>
      <w:r>
        <w:rPr/>
        <w:pict>
          <v:group style="position:absolute;margin-left:20.603001pt;margin-top:16.704605pt;width:46.4pt;height:18.55pt;mso-position-horizontal-relative:page;mso-position-vertical-relative:paragraph;z-index:7648" coordorigin="412,334" coordsize="928,371">
            <v:group style="position:absolute;left:412;top:334;width:928;height:371" coordorigin="412,334" coordsize="928,371">
              <v:shape style="position:absolute;left:412;top:334;width:928;height:371" coordorigin="412,334" coordsize="928,371" path="m412,705l1339,705,1339,334,412,334,412,705xe" filled="true" fillcolor="#ffffff" stroked="false">
                <v:path arrowok="t"/>
                <v:fill type="solid"/>
              </v:shape>
            </v:group>
            <v:group style="position:absolute;left:422;top:344;width:908;height:351" coordorigin="422,344" coordsize="908,351">
              <v:shape style="position:absolute;left:422;top:344;width:908;height:351" coordorigin="422,344" coordsize="908,351" path="m422,695l1329,695,1329,344,422,344,422,6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.412003pt;margin-top:16.704605pt;width:372.95pt;height:26.8pt;mso-position-horizontal-relative:page;mso-position-vertical-relative:paragraph;z-index:7672" coordorigin="1648,334" coordsize="7459,536">
            <v:group style="position:absolute;left:1648;top:334;width:7459;height:536" coordorigin="1648,334" coordsize="7459,536">
              <v:shape style="position:absolute;left:1648;top:334;width:7459;height:536" coordorigin="1648,334" coordsize="7459,536" path="m1648,870l9107,870,9107,334,1648,334,1648,870xe" filled="true" fillcolor="#ffffff" stroked="false">
                <v:path arrowok="t"/>
                <v:fill type="solid"/>
              </v:shape>
            </v:group>
            <v:group style="position:absolute;left:1658;top:344;width:7439;height:516" coordorigin="1658,344" coordsize="7439,516">
              <v:shape style="position:absolute;left:1658;top:344;width:7439;height:516" coordorigin="1658,344" coordsize="7439,516" path="m1658,860l9097,860,9097,344,1658,344,1658,860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0.786011pt;margin-top:16.704605pt;width:33pt;height:18.55pt;mso-position-horizontal-relative:page;mso-position-vertical-relative:paragraph;z-index:7696" coordorigin="9416,334" coordsize="660,371">
            <v:group style="position:absolute;left:9416;top:334;width:660;height:371" coordorigin="9416,334" coordsize="660,371">
              <v:shape style="position:absolute;left:9416;top:334;width:660;height:371" coordorigin="9416,334" coordsize="660,371" path="m9416,705l10075,705,10075,334,9416,334,9416,705xe" filled="true" fillcolor="#ffffff" stroked="false">
                <v:path arrowok="t"/>
                <v:fill type="solid"/>
              </v:shape>
            </v:group>
            <v:group style="position:absolute;left:9426;top:344;width:640;height:351" coordorigin="9426,344" coordsize="640,351">
              <v:shape style="position:absolute;left:9426;top:344;width:640;height:351" coordorigin="9426,344" coordsize="640,351" path="m9426,695l10065,695,10065,344,9426,344,9426,6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pStyle w:val="BodyText"/>
        <w:spacing w:line="240" w:lineRule="auto" w:before="92"/>
        <w:ind w:left="358" w:right="0" w:hanging="20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8" w:right="760"/>
        <w:jc w:val="left"/>
      </w:pPr>
      <w:r>
        <w:rPr/>
        <w:pict>
          <v:group style="position:absolute;margin-left:519.203003pt;margin-top:6.337605pt;width:7.25pt;height:7.25pt;mso-position-horizontal-relative:page;mso-position-vertical-relative:paragraph;z-index:7720" coordorigin="10384,127" coordsize="145,145">
            <v:group style="position:absolute;left:10384;top:127;width:145;height:145" coordorigin="10384,127" coordsize="145,145">
              <v:shape style="position:absolute;left:10384;top:127;width:145;height:145" coordorigin="10384,127" coordsize="145,145" path="m10384,271l10528,271,10528,127,10384,127,10384,271xe" filled="true" fillcolor="#ffffff" stroked="false">
                <v:path arrowok="t"/>
                <v:fill type="solid"/>
              </v:shape>
            </v:group>
            <v:group style="position:absolute;left:10394;top:137;width:125;height:125" coordorigin="10394,137" coordsize="125,125">
              <v:shape style="position:absolute;left:10394;top:137;width:125;height:125" coordorigin="10394,137" coordsize="125,125" path="m10394,261l10518,261,10518,137,10394,137,10394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9.203003pt;margin-top:17.668604pt;width:7.25pt;height:7.25pt;mso-position-horizontal-relative:page;mso-position-vertical-relative:paragraph;z-index:7744" coordorigin="10384,353" coordsize="145,145">
            <v:group style="position:absolute;left:10384;top:353;width:145;height:145" coordorigin="10384,353" coordsize="145,145">
              <v:shape style="position:absolute;left:10384;top:353;width:145;height:145" coordorigin="10384,353" coordsize="145,145" path="m10384,498l10528,498,10528,353,10384,353,10384,498xe" filled="true" fillcolor="#ffffff" stroked="false">
                <v:path arrowok="t"/>
                <v:fill type="solid"/>
              </v:shape>
            </v:group>
            <v:group style="position:absolute;left:10394;top:363;width:125;height:125" coordorigin="10394,363" coordsize="125,125">
              <v:shape style="position:absolute;left:10394;top:363;width:125;height:125" coordorigin="10394,363" coordsize="125,125" path="m10394,488l10518,488,10518,363,10394,363,10394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9482" w:space="491"/>
            <w:col w:w="1417"/>
          </w:cols>
        </w:sectPr>
      </w:pPr>
    </w:p>
    <w:p>
      <w:pPr>
        <w:spacing w:line="240" w:lineRule="auto" w:before="5"/>
        <w:rPr>
          <w:rFonts w:ascii="Verdana" w:hAnsi="Verdana" w:cs="Verdana" w:eastAsia="Verdana"/>
          <w:sz w:val="9"/>
          <w:szCs w:val="9"/>
        </w:rPr>
      </w:pPr>
    </w:p>
    <w:p>
      <w:pPr>
        <w:spacing w:after="0" w:line="240" w:lineRule="auto"/>
        <w:rPr>
          <w:rFonts w:ascii="Verdana" w:hAnsi="Verdana" w:cs="Verdana" w:eastAsia="Verdana"/>
          <w:sz w:val="9"/>
          <w:szCs w:val="9"/>
        </w:rPr>
        <w:sectPr>
          <w:type w:val="continuous"/>
          <w:pgSz w:w="11910" w:h="16840"/>
          <w:pgMar w:top="0" w:bottom="280" w:left="260" w:right="260"/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tabs>
          <w:tab w:pos="1399" w:val="left" w:leader="none"/>
          <w:tab w:pos="9146" w:val="left" w:leader="none"/>
        </w:tabs>
        <w:spacing w:line="240" w:lineRule="auto" w:before="84"/>
        <w:ind w:right="0"/>
        <w:jc w:val="left"/>
      </w:pPr>
      <w:r>
        <w:rPr/>
        <w:pict>
          <v:group style="position:absolute;margin-left:20.603001pt;margin-top:16.152143pt;width:46.9pt;height:16pt;mso-position-horizontal-relative:page;mso-position-vertical-relative:paragraph;z-index:7768" coordorigin="412,323" coordsize="938,320">
            <v:group style="position:absolute;left:412;top:323;width:938;height:320" coordorigin="412,323" coordsize="938,320">
              <v:shape style="position:absolute;left:412;top:323;width:938;height:320" coordorigin="412,323" coordsize="938,320" path="m412,642l1350,642,1350,323,412,323,412,642xe" filled="true" fillcolor="#ffffff" stroked="false">
                <v:path arrowok="t"/>
                <v:fill type="solid"/>
              </v:shape>
            </v:group>
            <v:group style="position:absolute;left:422;top:333;width:918;height:300" coordorigin="422,333" coordsize="918,300">
              <v:shape style="position:absolute;left:422;top:333;width:918;height:300" coordorigin="422,333" coordsize="918,300" path="m422,632l1340,632,1340,333,422,333,422,632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.927002pt;margin-top:16.152143pt;width:371.9pt;height:22.7pt;mso-position-horizontal-relative:page;mso-position-vertical-relative:paragraph;z-index:7792" coordorigin="1659,323" coordsize="7438,454">
            <v:group style="position:absolute;left:1659;top:323;width:7438;height:454" coordorigin="1659,323" coordsize="7438,454">
              <v:shape style="position:absolute;left:1659;top:323;width:7438;height:454" coordorigin="1659,323" coordsize="7438,454" path="m1659,776l9096,776,9096,323,1659,323,1659,776xe" filled="true" fillcolor="#ffffff" stroked="false">
                <v:path arrowok="t"/>
                <v:fill type="solid"/>
              </v:shape>
            </v:group>
            <v:group style="position:absolute;left:1669;top:333;width:7418;height:434" coordorigin="1669,333" coordsize="7418,434">
              <v:shape style="position:absolute;left:1669;top:333;width:7418;height:434" coordorigin="1669,333" coordsize="7418,434" path="m1669,766l9086,766,9086,333,1669,333,1669,766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0.270996pt;margin-top:16.152143pt;width:33pt;height:18.55pt;mso-position-horizontal-relative:page;mso-position-vertical-relative:paragraph;z-index:7816" coordorigin="9405,323" coordsize="660,371">
            <v:group style="position:absolute;left:9405;top:323;width:660;height:371" coordorigin="9405,323" coordsize="660,371">
              <v:shape style="position:absolute;left:9405;top:323;width:660;height:371" coordorigin="9405,323" coordsize="660,371" path="m9405,694l10065,694,10065,323,9405,323,9405,694xe" filled="true" fillcolor="#ffffff" stroked="false">
                <v:path arrowok="t"/>
                <v:fill type="solid"/>
              </v:shape>
            </v:group>
            <v:group style="position:absolute;left:9415;top:333;width:640;height:351" coordorigin="9415,333" coordsize="640,351">
              <v:shape style="position:absolute;left:9415;top:333;width:640;height:351" coordorigin="9415,333" coordsize="640,351" path="m9415,684l10055,684,10055,333,9415,333,9415,684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pStyle w:val="BodyText"/>
        <w:spacing w:line="240" w:lineRule="auto" w:before="81"/>
        <w:ind w:left="358" w:right="0" w:hanging="20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8" w:right="769"/>
        <w:jc w:val="left"/>
      </w:pPr>
      <w:r>
        <w:rPr/>
        <w:pict>
          <v:group style="position:absolute;margin-left:518.687988pt;margin-top:6.335143pt;width:7.25pt;height:7.25pt;mso-position-horizontal-relative:page;mso-position-vertical-relative:paragraph;z-index:7840" coordorigin="10374,127" coordsize="145,145">
            <v:group style="position:absolute;left:10374;top:127;width:145;height:145" coordorigin="10374,127" coordsize="145,145">
              <v:shape style="position:absolute;left:10374;top:127;width:145;height:145" coordorigin="10374,127" coordsize="145,145" path="m10374,271l10518,271,10518,127,10374,127,10374,271xe" filled="true" fillcolor="#ffffff" stroked="false">
                <v:path arrowok="t"/>
                <v:fill type="solid"/>
              </v:shape>
            </v:group>
            <v:group style="position:absolute;left:10384;top:137;width:125;height:125" coordorigin="10384,137" coordsize="125,125">
              <v:shape style="position:absolute;left:10384;top:137;width:125;height:125" coordorigin="10384,137" coordsize="125,125" path="m10384,261l10508,261,10508,137,10384,137,10384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8.687988pt;margin-top:17.666143pt;width:7.25pt;height:7.25pt;mso-position-horizontal-relative:page;mso-position-vertical-relative:paragraph;z-index:7864" coordorigin="10374,353" coordsize="145,145">
            <v:group style="position:absolute;left:10374;top:353;width:145;height:145" coordorigin="10374,353" coordsize="145,145">
              <v:shape style="position:absolute;left:10374;top:353;width:145;height:145" coordorigin="10374,353" coordsize="145,145" path="m10374,498l10518,498,10518,353,10374,353,10374,498xe" filled="true" fillcolor="#ffffff" stroked="false">
                <v:path arrowok="t"/>
                <v:fill type="solid"/>
              </v:shape>
            </v:group>
            <v:group style="position:absolute;left:10384;top:363;width:125;height:125" coordorigin="10384,363" coordsize="125,125">
              <v:shape style="position:absolute;left:10384;top:363;width:125;height:125" coordorigin="10384,363" coordsize="125,125" path="m10384,488l10508,488,10508,363,10384,363,10384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9471" w:space="490"/>
            <w:col w:w="1429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spacing w:line="240" w:lineRule="auto" w:before="6"/>
        <w:rPr>
          <w:rFonts w:ascii="Verdana" w:hAnsi="Verdana" w:cs="Verdana" w:eastAsia="Verdana"/>
          <w:sz w:val="9"/>
          <w:szCs w:val="9"/>
        </w:rPr>
      </w:pPr>
    </w:p>
    <w:p>
      <w:pPr>
        <w:pStyle w:val="BodyText"/>
        <w:tabs>
          <w:tab w:pos="1368" w:val="left" w:leader="none"/>
          <w:tab w:pos="9146" w:val="left" w:leader="none"/>
        </w:tabs>
        <w:spacing w:line="240" w:lineRule="auto"/>
        <w:ind w:right="0"/>
        <w:jc w:val="left"/>
      </w:pPr>
      <w:r>
        <w:rPr/>
        <w:pict>
          <v:group style="position:absolute;margin-left:20.603001pt;margin-top:11.951423pt;width:45.35pt;height:16pt;mso-position-horizontal-relative:page;mso-position-vertical-relative:paragraph;z-index:7888" coordorigin="412,239" coordsize="907,320">
            <v:group style="position:absolute;left:412;top:239;width:907;height:320" coordorigin="412,239" coordsize="907,320">
              <v:shape style="position:absolute;left:412;top:239;width:907;height:320" coordorigin="412,239" coordsize="907,320" path="m412,558l1319,558,1319,239,412,239,412,558xe" filled="true" fillcolor="#ffffff" stroked="false">
                <v:path arrowok="t"/>
                <v:fill type="solid"/>
              </v:shape>
            </v:group>
            <v:group style="position:absolute;left:422;top:249;width:887;height:300" coordorigin="422,249" coordsize="887,300">
              <v:shape style="position:absolute;left:422;top:249;width:887;height:300" coordorigin="422,249" coordsize="887,300" path="m422,548l1309,548,1309,249,422,249,422,54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.382004pt;margin-top:11.951423pt;width:373.45pt;height:24.75pt;mso-position-horizontal-relative:page;mso-position-vertical-relative:paragraph;z-index:7912" coordorigin="1628,239" coordsize="7469,495">
            <v:group style="position:absolute;left:1628;top:239;width:7469;height:495" coordorigin="1628,239" coordsize="7469,495">
              <v:shape style="position:absolute;left:1628;top:239;width:7469;height:495" coordorigin="1628,239" coordsize="7469,495" path="m1628,734l9096,734,9096,239,1628,239,1628,734xe" filled="true" fillcolor="#ffffff" stroked="false">
                <v:path arrowok="t"/>
                <v:fill type="solid"/>
              </v:shape>
            </v:group>
            <v:group style="position:absolute;left:1638;top:249;width:7449;height:475" coordorigin="1638,249" coordsize="7449,475">
              <v:shape style="position:absolute;left:1638;top:249;width:7449;height:475" coordorigin="1638,249" coordsize="7449,475" path="m1638,724l9086,724,9086,249,1638,249,1638,724xe" filled="false" stroked="true" strokeweight="1.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0.270996pt;margin-top:11.951423pt;width:33pt;height:18.55pt;mso-position-horizontal-relative:page;mso-position-vertical-relative:paragraph;z-index:7936" coordorigin="9405,239" coordsize="660,371">
            <v:group style="position:absolute;left:9405;top:239;width:660;height:371" coordorigin="9405,239" coordsize="660,371">
              <v:shape style="position:absolute;left:9405;top:239;width:660;height:371" coordorigin="9405,239" coordsize="660,371" path="m9405,610l10065,610,10065,239,9405,239,9405,610xe" filled="true" fillcolor="#ffffff" stroked="false">
                <v:path arrowok="t"/>
                <v:fill type="solid"/>
              </v:shape>
            </v:group>
            <v:group style="position:absolute;left:9415;top:249;width:640;height:351" coordorigin="9415,249" coordsize="640,351">
              <v:shape style="position:absolute;left:9415;top:249;width:640;height:351" coordorigin="9415,249" coordsize="640,351" path="m9415,600l10055,600,10055,249,9415,249,9415,600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spacing w:line="240" w:lineRule="auto" w:before="4"/>
        <w:rPr>
          <w:rFonts w:ascii="Verdana" w:hAnsi="Verdana" w:cs="Verdana" w:eastAsia="Verdana"/>
          <w:sz w:val="9"/>
          <w:szCs w:val="9"/>
        </w:rPr>
      </w:pPr>
      <w:r>
        <w:rPr/>
        <w:br w:type="column"/>
      </w:r>
      <w:r>
        <w:rPr>
          <w:rFonts w:ascii="Verdana"/>
          <w:sz w:val="9"/>
        </w:rPr>
      </w:r>
    </w:p>
    <w:p>
      <w:pPr>
        <w:pStyle w:val="BodyText"/>
        <w:spacing w:line="240" w:lineRule="auto"/>
        <w:ind w:left="358" w:right="0" w:hanging="207"/>
        <w:jc w:val="left"/>
      </w:pP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8" w:right="769"/>
        <w:jc w:val="left"/>
      </w:pPr>
      <w:r>
        <w:rPr/>
        <w:pict>
          <v:group style="position:absolute;margin-left:518.687988pt;margin-top:6.334423pt;width:7.25pt;height:7.25pt;mso-position-horizontal-relative:page;mso-position-vertical-relative:paragraph;z-index:7960" coordorigin="10374,127" coordsize="145,145">
            <v:group style="position:absolute;left:10374;top:127;width:145;height:145" coordorigin="10374,127" coordsize="145,145">
              <v:shape style="position:absolute;left:10374;top:127;width:145;height:145" coordorigin="10374,127" coordsize="145,145" path="m10374,271l10518,271,10518,127,10374,127,10374,271xe" filled="true" fillcolor="#ffffff" stroked="false">
                <v:path arrowok="t"/>
                <v:fill type="solid"/>
              </v:shape>
            </v:group>
            <v:group style="position:absolute;left:10384;top:137;width:125;height:125" coordorigin="10384,137" coordsize="125,125">
              <v:shape style="position:absolute;left:10384;top:137;width:125;height:125" coordorigin="10384,137" coordsize="125,125" path="m10384,261l10508,261,10508,137,10384,137,10384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8.687988pt;margin-top:17.665422pt;width:7.25pt;height:7.25pt;mso-position-horizontal-relative:page;mso-position-vertical-relative:paragraph;z-index:7984" coordorigin="10374,353" coordsize="145,145">
            <v:group style="position:absolute;left:10374;top:353;width:145;height:145" coordorigin="10374,353" coordsize="145,145">
              <v:shape style="position:absolute;left:10374;top:353;width:145;height:145" coordorigin="10374,353" coordsize="145,145" path="m10374,498l10518,498,10518,353,10374,353,10374,498xe" filled="true" fillcolor="#ffffff" stroked="false">
                <v:path arrowok="t"/>
                <v:fill type="solid"/>
              </v:shape>
            </v:group>
            <v:group style="position:absolute;left:10384;top:363;width:125;height:125" coordorigin="10384,363" coordsize="125,125">
              <v:shape style="position:absolute;left:10384;top:363;width:125;height:125" coordorigin="10384,363" coordsize="125,125" path="m10384,488l10508,488,10508,363,10384,363,10384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9471" w:space="490"/>
            <w:col w:w="1429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spacing w:line="240" w:lineRule="auto" w:before="11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tabs>
          <w:tab w:pos="1368" w:val="left" w:leader="none"/>
          <w:tab w:pos="9156" w:val="left" w:leader="none"/>
        </w:tabs>
        <w:spacing w:line="240" w:lineRule="auto"/>
        <w:ind w:right="0"/>
        <w:jc w:val="left"/>
      </w:pPr>
      <w:r>
        <w:rPr/>
        <w:pict>
          <v:group style="position:absolute;margin-left:20.603001pt;margin-top:11.953444pt;width:45.35pt;height:16pt;mso-position-horizontal-relative:page;mso-position-vertical-relative:paragraph;z-index:8008" coordorigin="412,239" coordsize="907,320">
            <v:group style="position:absolute;left:412;top:239;width:907;height:320" coordorigin="412,239" coordsize="907,320">
              <v:shape style="position:absolute;left:412;top:239;width:907;height:320" coordorigin="412,239" coordsize="907,320" path="m412,558l1319,558,1319,239,412,239,412,558xe" filled="true" fillcolor="#ffffff" stroked="false">
                <v:path arrowok="t"/>
                <v:fill type="solid"/>
              </v:shape>
            </v:group>
            <v:group style="position:absolute;left:422;top:249;width:887;height:300" coordorigin="422,249" coordsize="887,300">
              <v:shape style="position:absolute;left:422;top:249;width:887;height:300" coordorigin="422,249" coordsize="887,300" path="m422,548l1309,548,1309,249,422,249,422,54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.382004pt;margin-top:11.953444pt;width:374pt;height:27.85pt;mso-position-horizontal-relative:page;mso-position-vertical-relative:paragraph;z-index:8032" coordorigin="1628,239" coordsize="7480,557">
            <v:group style="position:absolute;left:1628;top:239;width:7480;height:557" coordorigin="1628,239" coordsize="7480,557">
              <v:shape style="position:absolute;left:1628;top:239;width:7480;height:557" coordorigin="1628,239" coordsize="7480,557" path="m1628,795l9107,795,9107,239,1628,239,1628,795xe" filled="true" fillcolor="#ffffff" stroked="false">
                <v:path arrowok="t"/>
                <v:fill type="solid"/>
              </v:shape>
            </v:group>
            <v:group style="position:absolute;left:1638;top:249;width:7460;height:537" coordorigin="1638,249" coordsize="7460,537">
              <v:shape style="position:absolute;left:1638;top:249;width:7460;height:537" coordorigin="1638,249" coordsize="7460,537" path="m1638,785l9097,785,9097,249,1638,249,1638,78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0.786011pt;margin-top:11.953444pt;width:33pt;height:18.55pt;mso-position-horizontal-relative:page;mso-position-vertical-relative:paragraph;z-index:8056" coordorigin="9416,239" coordsize="660,371">
            <v:group style="position:absolute;left:9416;top:239;width:660;height:371" coordorigin="9416,239" coordsize="660,371">
              <v:shape style="position:absolute;left:9416;top:239;width:660;height:371" coordorigin="9416,239" coordsize="660,371" path="m9416,610l10075,610,10075,239,9416,239,9416,610xe" filled="true" fillcolor="#ffffff" stroked="false">
                <v:path arrowok="t"/>
                <v:fill type="solid"/>
              </v:shape>
            </v:group>
            <v:group style="position:absolute;left:9426;top:249;width:640;height:351" coordorigin="9426,249" coordsize="640,351">
              <v:shape style="position:absolute;left:9426;top:249;width:640;height:351" coordorigin="9426,249" coordsize="640,351" path="m9426,600l10065,600,10065,249,9426,249,9426,600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spacing w:line="240" w:lineRule="auto" w:before="9"/>
        <w:rPr>
          <w:rFonts w:ascii="Verdana" w:hAnsi="Verdana" w:cs="Verdana" w:eastAsia="Verdana"/>
          <w:sz w:val="12"/>
          <w:szCs w:val="12"/>
        </w:rPr>
      </w:pPr>
      <w:r>
        <w:rPr/>
        <w:br w:type="column"/>
      </w:r>
      <w:r>
        <w:rPr>
          <w:rFonts w:ascii="Verdana"/>
          <w:sz w:val="12"/>
        </w:rPr>
      </w:r>
    </w:p>
    <w:p>
      <w:pPr>
        <w:pStyle w:val="BodyText"/>
        <w:spacing w:line="240" w:lineRule="auto"/>
        <w:ind w:left="358" w:right="0" w:hanging="207"/>
        <w:jc w:val="left"/>
      </w:pP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8" w:right="760"/>
        <w:jc w:val="left"/>
      </w:pPr>
      <w:r>
        <w:rPr/>
        <w:pict>
          <v:group style="position:absolute;margin-left:519.203003pt;margin-top:6.336414pt;width:7.25pt;height:7.25pt;mso-position-horizontal-relative:page;mso-position-vertical-relative:paragraph;z-index:8080" coordorigin="10384,127" coordsize="145,145">
            <v:group style="position:absolute;left:10384;top:127;width:145;height:145" coordorigin="10384,127" coordsize="145,145">
              <v:shape style="position:absolute;left:10384;top:127;width:145;height:145" coordorigin="10384,127" coordsize="145,145" path="m10384,271l10528,271,10528,127,10384,127,10384,271xe" filled="true" fillcolor="#ffffff" stroked="false">
                <v:path arrowok="t"/>
                <v:fill type="solid"/>
              </v:shape>
            </v:group>
            <v:group style="position:absolute;left:10394;top:137;width:125;height:125" coordorigin="10394,137" coordsize="125,125">
              <v:shape style="position:absolute;left:10394;top:137;width:125;height:125" coordorigin="10394,137" coordsize="125,125" path="m10394,261l10518,261,10518,137,10394,137,10394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9.203003pt;margin-top:17.667414pt;width:7.25pt;height:7.25pt;mso-position-horizontal-relative:page;mso-position-vertical-relative:paragraph;z-index:8104" coordorigin="10384,353" coordsize="145,145">
            <v:group style="position:absolute;left:10384;top:353;width:145;height:145" coordorigin="10384,353" coordsize="145,145">
              <v:shape style="position:absolute;left:10384;top:353;width:145;height:145" coordorigin="10384,353" coordsize="145,145" path="m10384,498l10528,498,10528,353,10384,353,10384,498xe" filled="true" fillcolor="#ffffff" stroked="false">
                <v:path arrowok="t"/>
                <v:fill type="solid"/>
              </v:shape>
            </v:group>
            <v:group style="position:absolute;left:10394;top:363;width:125;height:125" coordorigin="10394,363" coordsize="125,125">
              <v:shape style="position:absolute;left:10394;top:363;width:125;height:125" coordorigin="10394,363" coordsize="125,125" path="m10394,488l10518,488,10518,363,10394,363,10394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9482" w:space="490"/>
            <w:col w:w="1418"/>
          </w:cols>
        </w:sectPr>
      </w:pPr>
    </w:p>
    <w:p>
      <w:pPr>
        <w:spacing w:line="240" w:lineRule="auto" w:before="1"/>
        <w:rPr>
          <w:rFonts w:ascii="Verdana" w:hAnsi="Verdana" w:cs="Verdana" w:eastAsia="Verdana"/>
          <w:sz w:val="11"/>
          <w:szCs w:val="11"/>
        </w:rPr>
      </w:pPr>
    </w:p>
    <w:p>
      <w:pPr>
        <w:spacing w:after="0" w:line="240" w:lineRule="auto"/>
        <w:rPr>
          <w:rFonts w:ascii="Verdana" w:hAnsi="Verdana" w:cs="Verdana" w:eastAsia="Verdana"/>
          <w:sz w:val="11"/>
          <w:szCs w:val="11"/>
        </w:rPr>
        <w:sectPr>
          <w:type w:val="continuous"/>
          <w:pgSz w:w="11910" w:h="16840"/>
          <w:pgMar w:top="0" w:bottom="280" w:left="260" w:right="260"/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tabs>
          <w:tab w:pos="1368" w:val="left" w:leader="none"/>
          <w:tab w:pos="9146" w:val="left" w:leader="none"/>
        </w:tabs>
        <w:spacing w:line="240" w:lineRule="auto" w:before="84"/>
        <w:ind w:right="0"/>
        <w:jc w:val="left"/>
      </w:pPr>
      <w:r>
        <w:rPr/>
        <w:pict>
          <v:group style="position:absolute;margin-left:20.603001pt;margin-top:16.154936pt;width:45.35pt;height:16pt;mso-position-horizontal-relative:page;mso-position-vertical-relative:paragraph;z-index:8128" coordorigin="412,323" coordsize="907,320">
            <v:group style="position:absolute;left:412;top:323;width:907;height:320" coordorigin="412,323" coordsize="907,320">
              <v:shape style="position:absolute;left:412;top:323;width:907;height:320" coordorigin="412,323" coordsize="907,320" path="m412,642l1319,642,1319,323,412,323,412,642xe" filled="true" fillcolor="#ffffff" stroked="false">
                <v:path arrowok="t"/>
                <v:fill type="solid"/>
              </v:shape>
            </v:group>
            <v:group style="position:absolute;left:422;top:333;width:887;height:300" coordorigin="422,333" coordsize="887,300">
              <v:shape style="position:absolute;left:422;top:333;width:887;height:300" coordorigin="422,333" coordsize="887,300" path="m422,632l1309,632,1309,333,422,333,422,632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.382004pt;margin-top:16.154936pt;width:373.45pt;height:25.8pt;mso-position-horizontal-relative:page;mso-position-vertical-relative:paragraph;z-index:8152" coordorigin="1628,323" coordsize="7469,516">
            <v:group style="position:absolute;left:1628;top:323;width:7469;height:516" coordorigin="1628,323" coordsize="7469,516">
              <v:shape style="position:absolute;left:1628;top:323;width:7469;height:516" coordorigin="1628,323" coordsize="7469,516" path="m1628,838l9096,838,9096,323,1628,323,1628,838xe" filled="true" fillcolor="#ffffff" stroked="false">
                <v:path arrowok="t"/>
                <v:fill type="solid"/>
              </v:shape>
            </v:group>
            <v:group style="position:absolute;left:1638;top:333;width:7449;height:496" coordorigin="1638,333" coordsize="7449,496">
              <v:shape style="position:absolute;left:1638;top:333;width:7449;height:496" coordorigin="1638,333" coordsize="7449,496" path="m1638,828l9086,828,9086,333,1638,333,1638,82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0.270996pt;margin-top:16.154936pt;width:33pt;height:16pt;mso-position-horizontal-relative:page;mso-position-vertical-relative:paragraph;z-index:8176" coordorigin="9405,323" coordsize="660,320">
            <v:group style="position:absolute;left:9405;top:323;width:660;height:320" coordorigin="9405,323" coordsize="660,320">
              <v:shape style="position:absolute;left:9405;top:323;width:660;height:320" coordorigin="9405,323" coordsize="660,320" path="m9405,642l10065,642,10065,323,9405,323,9405,642xe" filled="true" fillcolor="#ffffff" stroked="false">
                <v:path arrowok="t"/>
                <v:fill type="solid"/>
              </v:shape>
            </v:group>
            <v:group style="position:absolute;left:9415;top:333;width:640;height:300" coordorigin="9415,333" coordsize="640,300">
              <v:shape style="position:absolute;left:9415;top:333;width:640;height:300" coordorigin="9415,333" coordsize="640,300" path="m9415,632l10055,632,10055,333,9415,333,9415,632xe" filled="false" stroked="true" strokeweight="1.0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pStyle w:val="BodyText"/>
        <w:spacing w:line="240" w:lineRule="auto" w:before="81"/>
        <w:ind w:left="358" w:right="0" w:hanging="20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8" w:right="769"/>
        <w:jc w:val="left"/>
      </w:pPr>
      <w:r>
        <w:rPr/>
        <w:pict>
          <v:group style="position:absolute;margin-left:518.687988pt;margin-top:6.337937pt;width:7.25pt;height:7.25pt;mso-position-horizontal-relative:page;mso-position-vertical-relative:paragraph;z-index:8200" coordorigin="10374,127" coordsize="145,145">
            <v:group style="position:absolute;left:10374;top:127;width:145;height:145" coordorigin="10374,127" coordsize="145,145">
              <v:shape style="position:absolute;left:10374;top:127;width:145;height:145" coordorigin="10374,127" coordsize="145,145" path="m10374,271l10518,271,10518,127,10374,127,10374,271xe" filled="true" fillcolor="#ffffff" stroked="false">
                <v:path arrowok="t"/>
                <v:fill type="solid"/>
              </v:shape>
            </v:group>
            <v:group style="position:absolute;left:10384;top:137;width:125;height:125" coordorigin="10384,137" coordsize="125,125">
              <v:shape style="position:absolute;left:10384;top:137;width:125;height:125" coordorigin="10384,137" coordsize="125,125" path="m10384,261l10508,261,10508,137,10384,137,10384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8.687988pt;margin-top:17.668936pt;width:7.25pt;height:7.25pt;mso-position-horizontal-relative:page;mso-position-vertical-relative:paragraph;z-index:8224" coordorigin="10374,353" coordsize="145,145">
            <v:group style="position:absolute;left:10374;top:353;width:145;height:145" coordorigin="10374,353" coordsize="145,145">
              <v:shape style="position:absolute;left:10374;top:353;width:145;height:145" coordorigin="10374,353" coordsize="145,145" path="m10374,498l10518,498,10518,353,10374,353,10374,498xe" filled="true" fillcolor="#ffffff" stroked="false">
                <v:path arrowok="t"/>
                <v:fill type="solid"/>
              </v:shape>
            </v:group>
            <v:group style="position:absolute;left:10384;top:363;width:125;height:125" coordorigin="10384,363" coordsize="125,125">
              <v:shape style="position:absolute;left:10384;top:363;width:125;height:125" coordorigin="10384,363" coordsize="125,125" path="m10384,488l10508,488,10508,363,10384,363,10384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9471" w:space="490"/>
            <w:col w:w="1429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spacing w:line="240" w:lineRule="auto" w:before="7"/>
        <w:rPr>
          <w:rFonts w:ascii="Verdana" w:hAnsi="Verdana" w:cs="Verdana" w:eastAsia="Verdana"/>
          <w:sz w:val="14"/>
          <w:szCs w:val="14"/>
        </w:rPr>
      </w:pPr>
    </w:p>
    <w:p>
      <w:pPr>
        <w:pStyle w:val="BodyText"/>
        <w:tabs>
          <w:tab w:pos="1389" w:val="left" w:leader="none"/>
          <w:tab w:pos="9135" w:val="left" w:leader="none"/>
        </w:tabs>
        <w:spacing w:line="240" w:lineRule="auto"/>
        <w:ind w:right="0"/>
        <w:jc w:val="left"/>
      </w:pPr>
      <w:r>
        <w:rPr/>
        <w:pict>
          <v:group style="position:absolute;margin-left:20.603001pt;margin-top:11.954717pt;width:46.4pt;height:16pt;mso-position-horizontal-relative:page;mso-position-vertical-relative:paragraph;z-index:8248" coordorigin="412,239" coordsize="928,320">
            <v:group style="position:absolute;left:412;top:239;width:928;height:320" coordorigin="412,239" coordsize="928,320">
              <v:shape style="position:absolute;left:412;top:239;width:928;height:320" coordorigin="412,239" coordsize="928,320" path="m412,558l1339,558,1339,239,412,239,412,558xe" filled="true" fillcolor="#ffffff" stroked="false">
                <v:path arrowok="t"/>
                <v:fill type="solid"/>
              </v:shape>
            </v:group>
            <v:group style="position:absolute;left:422;top:249;width:908;height:300" coordorigin="422,249" coordsize="908,300">
              <v:shape style="position:absolute;left:422;top:249;width:908;height:300" coordorigin="422,249" coordsize="908,300" path="m422,548l1329,548,1329,249,422,249,422,54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.412003pt;margin-top:11.954717pt;width:371.9pt;height:27.85pt;mso-position-horizontal-relative:page;mso-position-vertical-relative:paragraph;z-index:8272" coordorigin="1648,239" coordsize="7438,557">
            <v:group style="position:absolute;left:1648;top:239;width:7438;height:557" coordorigin="1648,239" coordsize="7438,557">
              <v:shape style="position:absolute;left:1648;top:239;width:7438;height:557" coordorigin="1648,239" coordsize="7438,557" path="m1648,795l9086,795,9086,239,1648,239,1648,795xe" filled="true" fillcolor="#ffffff" stroked="false">
                <v:path arrowok="t"/>
                <v:fill type="solid"/>
              </v:shape>
            </v:group>
            <v:group style="position:absolute;left:1658;top:249;width:7418;height:537" coordorigin="1658,249" coordsize="7418,537">
              <v:shape style="position:absolute;left:1658;top:249;width:7418;height:537" coordorigin="1658,249" coordsize="7418,537" path="m1658,785l9076,785,9076,249,1658,249,1658,78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9.756012pt;margin-top:11.954717pt;width:32.4500pt;height:16pt;mso-position-horizontal-relative:page;mso-position-vertical-relative:paragraph;z-index:8296" coordorigin="9395,239" coordsize="649,320">
            <v:group style="position:absolute;left:9395;top:239;width:649;height:320" coordorigin="9395,239" coordsize="649,320">
              <v:shape style="position:absolute;left:9395;top:239;width:649;height:320" coordorigin="9395,239" coordsize="649,320" path="m9395,558l10044,558,10044,239,9395,239,9395,558xe" filled="true" fillcolor="#ffffff" stroked="false">
                <v:path arrowok="t"/>
                <v:fill type="solid"/>
              </v:shape>
            </v:group>
            <v:group style="position:absolute;left:9405;top:249;width:629;height:300" coordorigin="9405,249" coordsize="629,300">
              <v:shape style="position:absolute;left:9405;top:249;width:629;height:300" coordorigin="9405,249" coordsize="629,300" path="m9405,548l10034,548,10034,249,9405,249,9405,54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spacing w:line="240" w:lineRule="auto" w:before="5"/>
        <w:rPr>
          <w:rFonts w:ascii="Verdana" w:hAnsi="Verdana" w:cs="Verdana" w:eastAsia="Verdana"/>
          <w:sz w:val="14"/>
          <w:szCs w:val="14"/>
        </w:rPr>
      </w:pPr>
      <w:r>
        <w:rPr/>
        <w:br w:type="column"/>
      </w:r>
      <w:r>
        <w:rPr>
          <w:rFonts w:ascii="Verdana"/>
          <w:sz w:val="14"/>
        </w:rPr>
      </w:r>
    </w:p>
    <w:p>
      <w:pPr>
        <w:pStyle w:val="BodyText"/>
        <w:spacing w:line="240" w:lineRule="auto"/>
        <w:ind w:left="358" w:right="0" w:hanging="207"/>
        <w:jc w:val="left"/>
      </w:pP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58" w:right="923"/>
        <w:jc w:val="left"/>
      </w:pPr>
      <w:r>
        <w:rPr/>
        <w:pict>
          <v:group style="position:absolute;margin-left:517.65802pt;margin-top:6.337717pt;width:7.25pt;height:7.25pt;mso-position-horizontal-relative:page;mso-position-vertical-relative:paragraph;z-index:8320" coordorigin="10353,127" coordsize="145,145">
            <v:group style="position:absolute;left:10353;top:127;width:145;height:145" coordorigin="10353,127" coordsize="145,145">
              <v:shape style="position:absolute;left:10353;top:127;width:145;height:145" coordorigin="10353,127" coordsize="145,145" path="m10353,271l10497,271,10497,127,10353,127,10353,271xe" filled="true" fillcolor="#ffffff" stroked="false">
                <v:path arrowok="t"/>
                <v:fill type="solid"/>
              </v:shape>
            </v:group>
            <v:group style="position:absolute;left:10363;top:137;width:125;height:125" coordorigin="10363,137" coordsize="125,125">
              <v:shape style="position:absolute;left:10363;top:137;width:125;height:125" coordorigin="10363,137" coordsize="125,125" path="m10363,261l10487,261,10487,137,10363,137,10363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7.65802pt;margin-top:17.668716pt;width:7.25pt;height:7.25pt;mso-position-horizontal-relative:page;mso-position-vertical-relative:paragraph;z-index:8344" coordorigin="10353,353" coordsize="145,145">
            <v:group style="position:absolute;left:10353;top:353;width:145;height:145" coordorigin="10353,353" coordsize="145,145">
              <v:shape style="position:absolute;left:10353;top:353;width:145;height:145" coordorigin="10353,353" coordsize="145,145" path="m10353,498l10497,498,10497,353,10353,353,10353,498xe" filled="true" fillcolor="#ffffff" stroked="false">
                <v:path arrowok="t"/>
                <v:fill type="solid"/>
              </v:shape>
            </v:group>
            <v:group style="position:absolute;left:10363;top:363;width:125;height:125" coordorigin="10363,363" coordsize="125,125">
              <v:shape style="position:absolute;left:10363;top:363;width:125;height:125" coordorigin="10363,363" coordsize="125,125" path="m10363,488l10487,488,10487,363,10363,363,10363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9461" w:space="480"/>
            <w:col w:w="1449"/>
          </w:cols>
        </w:sectPr>
      </w:pPr>
    </w:p>
    <w:p>
      <w:pPr>
        <w:spacing w:line="240" w:lineRule="auto" w:before="4"/>
        <w:rPr>
          <w:rFonts w:ascii="Verdana" w:hAnsi="Verdana" w:cs="Verdana" w:eastAsia="Verdana"/>
          <w:sz w:val="11"/>
          <w:szCs w:val="11"/>
        </w:rPr>
      </w:pPr>
    </w:p>
    <w:p>
      <w:pPr>
        <w:spacing w:after="0" w:line="240" w:lineRule="auto"/>
        <w:rPr>
          <w:rFonts w:ascii="Verdana" w:hAnsi="Verdana" w:cs="Verdana" w:eastAsia="Verdana"/>
          <w:sz w:val="11"/>
          <w:szCs w:val="11"/>
        </w:rPr>
        <w:sectPr>
          <w:type w:val="continuous"/>
          <w:pgSz w:w="11910" w:h="16840"/>
          <w:pgMar w:top="0" w:bottom="280" w:left="260" w:right="260"/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240" w:lineRule="auto" w:before="84"/>
        <w:ind w:left="153" w:right="0"/>
        <w:jc w:val="left"/>
      </w:pPr>
      <w:r>
        <w:rPr>
          <w:w w:val="105"/>
        </w:rPr>
        <w:t>Cours</w:t>
      </w:r>
      <w:r>
        <w:rPr>
          <w:spacing w:val="-11"/>
          <w:w w:val="105"/>
        </w:rPr>
        <w:t> </w:t>
      </w:r>
      <w:r>
        <w:rPr>
          <w:w w:val="105"/>
        </w:rPr>
        <w:t>supplémentaires</w:t>
      </w:r>
      <w:r>
        <w:rPr>
          <w:spacing w:val="-11"/>
          <w:w w:val="105"/>
        </w:rPr>
        <w:t> </w:t>
      </w:r>
      <w:r>
        <w:rPr>
          <w:w w:val="105"/>
        </w:rPr>
        <w:t>ou</w:t>
      </w:r>
      <w:r>
        <w:rPr>
          <w:spacing w:val="-11"/>
          <w:w w:val="105"/>
        </w:rPr>
        <w:t> </w:t>
      </w:r>
      <w:r>
        <w:rPr>
          <w:w w:val="105"/>
        </w:rPr>
        <w:t>cours</w:t>
      </w:r>
      <w:r>
        <w:rPr>
          <w:spacing w:val="-11"/>
          <w:w w:val="105"/>
        </w:rPr>
        <w:t> </w:t>
      </w:r>
      <w:r>
        <w:rPr>
          <w:w w:val="105"/>
        </w:rPr>
        <w:t>destinations</w:t>
      </w:r>
      <w:r>
        <w:rPr>
          <w:spacing w:val="-10"/>
          <w:w w:val="105"/>
        </w:rPr>
        <w:t> </w:t>
      </w:r>
      <w:r>
        <w:rPr>
          <w:w w:val="105"/>
        </w:rPr>
        <w:t>2</w:t>
      </w:r>
      <w:r>
        <w:rPr>
          <w:spacing w:val="-11"/>
          <w:w w:val="105"/>
        </w:rPr>
        <w:t> </w:t>
      </w:r>
      <w:r>
        <w:rPr>
          <w:w w:val="105"/>
        </w:rPr>
        <w:t>et</w:t>
      </w:r>
      <w:r>
        <w:rPr>
          <w:spacing w:val="-11"/>
          <w:w w:val="105"/>
        </w:rPr>
        <w:t> </w:t>
      </w:r>
      <w:r>
        <w:rPr>
          <w:w w:val="105"/>
        </w:rPr>
        <w:t>3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TASSEP/BCI/ORA</w:t>
      </w:r>
      <w:r>
        <w:rPr/>
      </w:r>
    </w:p>
    <w:p>
      <w:pPr>
        <w:pStyle w:val="BodyText"/>
        <w:spacing w:line="244" w:lineRule="auto" w:before="81"/>
        <w:ind w:left="153" w:right="679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Validation</w:t>
      </w:r>
      <w:r>
        <w:rPr>
          <w:spacing w:val="-15"/>
          <w:w w:val="105"/>
        </w:rPr>
        <w:t> </w:t>
      </w:r>
      <w:r>
        <w:rPr>
          <w:w w:val="105"/>
        </w:rPr>
        <w:t>du</w:t>
      </w:r>
      <w:r>
        <w:rPr>
          <w:spacing w:val="-14"/>
          <w:w w:val="105"/>
        </w:rPr>
        <w:t> </w:t>
      </w:r>
      <w:r>
        <w:rPr>
          <w:w w:val="105"/>
        </w:rPr>
        <w:t>correspondant</w:t>
      </w:r>
      <w:r>
        <w:rPr>
          <w:spacing w:val="-14"/>
          <w:w w:val="105"/>
        </w:rPr>
        <w:t> </w:t>
      </w:r>
      <w:r>
        <w:rPr>
          <w:w w:val="105"/>
        </w:rPr>
        <w:t>pédagogique</w:t>
      </w:r>
      <w:r>
        <w:rPr>
          <w:spacing w:val="-14"/>
          <w:w w:val="105"/>
        </w:rPr>
        <w:t> </w:t>
      </w:r>
      <w:r>
        <w:rPr>
          <w:w w:val="105"/>
        </w:rPr>
        <w:t>en</w:t>
      </w:r>
      <w:r>
        <w:rPr>
          <w:spacing w:val="-14"/>
          <w:w w:val="105"/>
        </w:rPr>
        <w:t> </w:t>
      </w:r>
      <w:r>
        <w:rPr>
          <w:w w:val="105"/>
        </w:rPr>
        <w:t>composante</w:t>
      </w:r>
      <w:r>
        <w:rPr>
          <w:spacing w:val="24"/>
          <w:w w:val="103"/>
        </w:rPr>
        <w:t> </w:t>
      </w:r>
      <w:r>
        <w:rPr/>
        <w:t>(commentaire, </w:t>
      </w:r>
      <w:r>
        <w:rPr>
          <w:spacing w:val="4"/>
        </w:rPr>
        <w:t> </w:t>
      </w:r>
      <w:r>
        <w:rPr/>
        <w:t>signature)</w:t>
      </w:r>
      <w:r>
        <w:rPr/>
      </w:r>
    </w:p>
    <w:p>
      <w:pPr>
        <w:spacing w:after="0" w:line="244" w:lineRule="auto"/>
        <w:jc w:val="left"/>
        <w:sectPr>
          <w:type w:val="continuous"/>
          <w:pgSz w:w="11910" w:h="16840"/>
          <w:pgMar w:top="0" w:bottom="280" w:left="260" w:right="260"/>
          <w:cols w:num="2" w:equalWidth="0">
            <w:col w:w="4477" w:space="2508"/>
            <w:col w:w="4405"/>
          </w:cols>
        </w:sectPr>
      </w:pPr>
    </w:p>
    <w:p>
      <w:pPr>
        <w:spacing w:line="240" w:lineRule="auto" w:before="6"/>
        <w:rPr>
          <w:rFonts w:ascii="Verdana" w:hAnsi="Verdana" w:cs="Verdana" w:eastAsia="Verdana"/>
          <w:sz w:val="7"/>
          <w:szCs w:val="7"/>
        </w:rPr>
      </w:pPr>
      <w:r>
        <w:rPr/>
        <w:pict>
          <v:group style="position:absolute;margin-left:0pt;margin-top:0pt;width:595.450pt;height:841.7pt;mso-position-horizontal-relative:page;mso-position-vertical-relative:page;z-index:-38992" coordorigin="0,0" coordsize="11909,16834">
            <v:shape style="position:absolute;left:0;top:0;width:11909;height:16834" coordorigin="0,0" coordsize="11909,16834" path="m0,16834l11909,16834,11909,0,0,0,0,16834e" filled="true" fillcolor="#f1edeb" stroked="false">
              <v:path arrowok="t"/>
              <v:fill type="solid"/>
            </v:shape>
            <w10:wrap type="none"/>
          </v:group>
        </w:pict>
      </w:r>
    </w:p>
    <w:p>
      <w:pPr>
        <w:pStyle w:val="Heading1"/>
        <w:tabs>
          <w:tab w:pos="7136" w:val="left" w:leader="none"/>
        </w:tabs>
        <w:spacing w:line="200" w:lineRule="atLeast"/>
        <w:ind w:right="0"/>
        <w:jc w:val="left"/>
      </w:pPr>
      <w:r>
        <w:rPr>
          <w:position w:val="3"/>
        </w:rPr>
        <w:pict>
          <v:group style="width:333.8pt;height:78.3pt;mso-position-horizontal-relative:char;mso-position-vertical-relative:line" coordorigin="0,0" coordsize="6676,1566">
            <v:group style="position:absolute;left:0;top:0;width:6676;height:1566" coordorigin="0,0" coordsize="6676,1566">
              <v:shape style="position:absolute;left:0;top:0;width:6676;height:1566" coordorigin="0,0" coordsize="6676,1566" path="m0,1566l6676,1566,6676,0,0,0,0,1566xe" filled="true" fillcolor="#ffffff" stroked="false">
                <v:path arrowok="t"/>
                <v:fill type="solid"/>
              </v:shape>
            </v:group>
            <v:group style="position:absolute;left:10;top:10;width:6656;height:1546" coordorigin="10,10" coordsize="6656,1546">
              <v:shape style="position:absolute;left:10;top:10;width:6656;height:1546" coordorigin="10,10" coordsize="6656,1546" path="m10,1556l6666,1556,6666,10,10,10,10,1556xe" filled="false" stroked="true" strokeweight="1pt" strokecolor="#000000">
                <v:path arrowok="t"/>
              </v:shape>
            </v:group>
          </v:group>
        </w:pict>
      </w:r>
      <w:r>
        <w:rPr>
          <w:position w:val="3"/>
        </w:rPr>
      </w:r>
      <w:r>
        <w:rPr>
          <w:position w:val="3"/>
        </w:rPr>
        <w:tab/>
      </w:r>
      <w:r>
        <w:rPr/>
        <w:pict>
          <v:group style="width:205.05pt;height:79.850pt;mso-position-horizontal-relative:char;mso-position-vertical-relative:line" coordorigin="0,0" coordsize="4101,1597">
            <v:group style="position:absolute;left:0;top:0;width:4101;height:1597" coordorigin="0,0" coordsize="4101,1597">
              <v:shape style="position:absolute;left:0;top:0;width:4101;height:1597" coordorigin="0,0" coordsize="4101,1597" path="m0,1597l4100,1597,4100,0,0,0,0,1597xe" filled="true" fillcolor="#ffffff" stroked="false">
                <v:path arrowok="t"/>
                <v:fill type="solid"/>
              </v:shape>
            </v:group>
            <v:group style="position:absolute;left:10;top:10;width:4081;height:1577" coordorigin="10,10" coordsize="4081,1577">
              <v:shape style="position:absolute;left:10;top:10;width:4081;height:1577" coordorigin="10,10" coordsize="4081,1577" path="m10,1587l4090,1587,4090,10,10,10,10,1587xe" filled="false" stroked="true" strokeweight="1pt" strokecolor="#000000">
                <v:path arrowok="t"/>
              </v:shape>
            </v:group>
          </v:group>
        </w:pict>
      </w:r>
      <w:r>
        <w:rPr/>
      </w:r>
    </w:p>
    <w:p>
      <w:pPr>
        <w:spacing w:after="0" w:line="200" w:lineRule="atLeast"/>
        <w:jc w:val="left"/>
        <w:sectPr>
          <w:type w:val="continuous"/>
          <w:pgSz w:w="11910" w:h="16840"/>
          <w:pgMar w:top="0" w:bottom="280" w:left="260" w:right="26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3"/>
        <w:rPr>
          <w:rFonts w:ascii="Verdana" w:hAnsi="Verdana" w:cs="Verdana" w:eastAsia="Verdana"/>
          <w:sz w:val="16"/>
          <w:szCs w:val="16"/>
        </w:rPr>
      </w:pPr>
    </w:p>
    <w:p>
      <w:pPr>
        <w:tabs>
          <w:tab w:pos="7725" w:val="left" w:leader="none"/>
        </w:tabs>
        <w:spacing w:line="200" w:lineRule="atLeast"/>
        <w:ind w:left="4325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sz w:val="20"/>
        </w:rPr>
        <w:pict>
          <v:group style="width:154.550pt;height:16pt;mso-position-horizontal-relative:char;mso-position-vertical-relative:line" coordorigin="0,0" coordsize="3091,320">
            <v:group style="position:absolute;left:0;top:0;width:3091;height:320" coordorigin="0,0" coordsize="3091,320">
              <v:shape style="position:absolute;left:0;top:0;width:3091;height:320" coordorigin="0,0" coordsize="3091,320" path="m0,319l3091,319,3091,0,0,0,0,319xe" filled="true" fillcolor="#ffffff" stroked="false">
                <v:path arrowok="t"/>
                <v:fill type="solid"/>
              </v:shape>
            </v:group>
            <v:group style="position:absolute;left:10;top:10;width:3071;height:300" coordorigin="10,10" coordsize="3071,300">
              <v:shape style="position:absolute;left:10;top:10;width:3071;height:300" coordorigin="10,10" coordsize="3071,300" path="m10,309l3081,309,3081,10,10,10,10,309xe" filled="false" stroked="true" strokeweight="1pt" strokecolor="#000000">
                <v:path arrowok="t"/>
              </v:shape>
            </v:group>
          </v:group>
        </w:pict>
      </w:r>
      <w:r>
        <w:rPr>
          <w:rFonts w:ascii="Verdana"/>
          <w:sz w:val="20"/>
        </w:rPr>
      </w:r>
      <w:r>
        <w:rPr>
          <w:rFonts w:ascii="Verdana"/>
          <w:sz w:val="20"/>
        </w:rPr>
        <w:tab/>
      </w:r>
      <w:r>
        <w:rPr>
          <w:rFonts w:ascii="Verdana"/>
          <w:sz w:val="20"/>
        </w:rPr>
        <w:pict>
          <v:group style="width:154.550pt;height:16pt;mso-position-horizontal-relative:char;mso-position-vertical-relative:line" coordorigin="0,0" coordsize="3091,320">
            <v:group style="position:absolute;left:0;top:0;width:3091;height:320" coordorigin="0,0" coordsize="3091,320">
              <v:shape style="position:absolute;left:0;top:0;width:3091;height:320" coordorigin="0,0" coordsize="3091,320" path="m0,319l3091,319,3091,0,0,0,0,319xe" filled="true" fillcolor="#ffffff" stroked="false">
                <v:path arrowok="t"/>
                <v:fill type="solid"/>
              </v:shape>
            </v:group>
            <v:group style="position:absolute;left:10;top:10;width:3071;height:300" coordorigin="10,10" coordsize="3071,300">
              <v:shape style="position:absolute;left:10;top:10;width:3071;height:300" coordorigin="10,10" coordsize="3071,300" path="m10,309l3081,309,3081,10,10,10,10,309xe" filled="false" stroked="true" strokeweight="1pt" strokecolor="#000000">
                <v:path arrowok="t"/>
              </v:shape>
            </v:group>
          </v:group>
        </w:pict>
      </w:r>
      <w:r>
        <w:rPr>
          <w:rFonts w:ascii="Verdana"/>
          <w:sz w:val="20"/>
        </w:rPr>
      </w:r>
    </w:p>
    <w:p>
      <w:pPr>
        <w:spacing w:line="240" w:lineRule="auto" w:before="7"/>
        <w:rPr>
          <w:rFonts w:ascii="Verdana" w:hAnsi="Verdana" w:cs="Verdana" w:eastAsia="Verdana"/>
          <w:sz w:val="13"/>
          <w:szCs w:val="13"/>
        </w:rPr>
      </w:pPr>
    </w:p>
    <w:p>
      <w:pPr>
        <w:spacing w:line="140" w:lineRule="atLeast"/>
        <w:ind w:left="1513" w:right="0" w:firstLine="0"/>
        <w:rPr>
          <w:rFonts w:ascii="Verdana" w:hAnsi="Verdana" w:cs="Verdana" w:eastAsia="Verdana"/>
          <w:sz w:val="14"/>
          <w:szCs w:val="14"/>
        </w:rPr>
      </w:pPr>
      <w:r>
        <w:rPr>
          <w:rFonts w:ascii="Verdana" w:hAnsi="Verdana" w:cs="Verdana" w:eastAsia="Verdana"/>
          <w:sz w:val="14"/>
          <w:szCs w:val="14"/>
        </w:rPr>
        <w:pict>
          <v:group style="width:7.25pt;height:7.25pt;mso-position-horizontal-relative:char;mso-position-vertical-relative:line" coordorigin="0,0" coordsize="145,145">
            <v:group style="position:absolute;left:0;top:0;width:145;height:144" coordorigin="0,0" coordsize="145,144">
              <v:shape style="position:absolute;left:0;top:0;width:145;height:144" coordorigin="0,0" coordsize="145,144" path="m74,0l15,28,0,68,3,92,13,112,27,128,45,139,66,144,90,141,138,100,144,72,141,50,131,30,116,15,96,4,74,0xe" filled="true" fillcolor="#ffffff" stroked="false">
                <v:path arrowok="t"/>
                <v:fill type="solid"/>
              </v:shape>
            </v:group>
            <v:group style="position:absolute;left:12;top:11;width:123;height:124" coordorigin="12,11" coordsize="123,124">
              <v:shape style="position:absolute;left:12;top:11;width:123;height:124" coordorigin="12,11" coordsize="123,124" path="m134,72l130,50,119,31,102,18,81,11,56,14,35,23,21,38,12,57,14,84,22,105,35,121,52,131,71,134,94,130,112,119,126,102,133,82,134,72xe" filled="false" stroked="true" strokeweight="1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14"/>
          <w:szCs w:val="14"/>
        </w:rPr>
      </w:r>
    </w:p>
    <w:p>
      <w:pPr>
        <w:spacing w:line="240" w:lineRule="auto" w:before="2"/>
        <w:rPr>
          <w:rFonts w:ascii="Verdana" w:hAnsi="Verdana" w:cs="Verdana" w:eastAsia="Verdana"/>
          <w:sz w:val="4"/>
          <w:szCs w:val="4"/>
        </w:rPr>
      </w:pPr>
    </w:p>
    <w:p>
      <w:pPr>
        <w:spacing w:line="140" w:lineRule="atLeast"/>
        <w:ind w:left="1513" w:right="0" w:firstLine="0"/>
        <w:rPr>
          <w:rFonts w:ascii="Verdana" w:hAnsi="Verdana" w:cs="Verdana" w:eastAsia="Verdana"/>
          <w:sz w:val="14"/>
          <w:szCs w:val="14"/>
        </w:rPr>
      </w:pPr>
      <w:r>
        <w:rPr>
          <w:rFonts w:ascii="Verdana" w:hAnsi="Verdana" w:cs="Verdana" w:eastAsia="Verdana"/>
          <w:sz w:val="14"/>
          <w:szCs w:val="14"/>
        </w:rPr>
        <w:pict>
          <v:group style="width:7.25pt;height:7.25pt;mso-position-horizontal-relative:char;mso-position-vertical-relative:line" coordorigin="0,0" coordsize="145,145">
            <v:group style="position:absolute;left:0;top:0;width:145;height:144" coordorigin="0,0" coordsize="145,144">
              <v:shape style="position:absolute;left:0;top:0;width:145;height:144" coordorigin="0,0" coordsize="145,144" path="m74,0l15,28,0,68,3,92,13,112,27,128,45,139,66,144,90,141,138,100,144,72,141,50,131,30,116,15,96,4,74,0xe" filled="true" fillcolor="#ffffff" stroked="false">
                <v:path arrowok="t"/>
                <v:fill type="solid"/>
              </v:shape>
            </v:group>
            <v:group style="position:absolute;left:12;top:11;width:123;height:124" coordorigin="12,11" coordsize="123,124">
              <v:shape style="position:absolute;left:12;top:11;width:123;height:124" coordorigin="12,11" coordsize="123,124" path="m134,72l130,50,119,31,102,18,81,11,56,14,35,23,21,38,12,57,14,84,22,105,35,121,52,131,71,134,94,130,112,119,126,102,133,82,134,72xe" filled="false" stroked="true" strokeweight="1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14"/>
          <w:szCs w:val="14"/>
        </w:rPr>
      </w:r>
    </w:p>
    <w:p>
      <w:pPr>
        <w:spacing w:line="240" w:lineRule="auto" w:before="2"/>
        <w:rPr>
          <w:rFonts w:ascii="Verdana" w:hAnsi="Verdana" w:cs="Verdana" w:eastAsia="Verdana"/>
          <w:sz w:val="4"/>
          <w:szCs w:val="4"/>
        </w:rPr>
      </w:pPr>
    </w:p>
    <w:p>
      <w:pPr>
        <w:spacing w:line="140" w:lineRule="atLeast"/>
        <w:ind w:left="1513" w:right="0" w:firstLine="0"/>
        <w:rPr>
          <w:rFonts w:ascii="Verdana" w:hAnsi="Verdana" w:cs="Verdana" w:eastAsia="Verdana"/>
          <w:sz w:val="14"/>
          <w:szCs w:val="14"/>
        </w:rPr>
      </w:pPr>
      <w:r>
        <w:rPr>
          <w:rFonts w:ascii="Verdana" w:hAnsi="Verdana" w:cs="Verdana" w:eastAsia="Verdana"/>
          <w:sz w:val="14"/>
          <w:szCs w:val="14"/>
        </w:rPr>
        <w:pict>
          <v:group style="width:7.25pt;height:7.25pt;mso-position-horizontal-relative:char;mso-position-vertical-relative:line" coordorigin="0,0" coordsize="145,145">
            <v:group style="position:absolute;left:0;top:0;width:145;height:144" coordorigin="0,0" coordsize="145,144">
              <v:shape style="position:absolute;left:0;top:0;width:145;height:144" coordorigin="0,0" coordsize="145,144" path="m74,0l15,28,0,68,3,92,13,112,27,128,45,139,66,144,90,141,138,100,144,72,141,50,131,30,116,15,96,4,74,0xe" filled="true" fillcolor="#ffffff" stroked="false">
                <v:path arrowok="t"/>
                <v:fill type="solid"/>
              </v:shape>
            </v:group>
            <v:group style="position:absolute;left:12;top:11;width:123;height:124" coordorigin="12,11" coordsize="123,124">
              <v:shape style="position:absolute;left:12;top:11;width:123;height:124" coordorigin="12,11" coordsize="123,124" path="m134,72l130,50,119,31,102,18,81,11,56,14,35,23,21,38,12,57,14,84,22,105,35,121,52,131,71,134,94,130,112,119,126,102,133,82,134,72xe" filled="false" stroked="true" strokeweight="1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14"/>
          <w:szCs w:val="14"/>
        </w:rPr>
      </w:r>
    </w:p>
    <w:p>
      <w:pPr>
        <w:spacing w:line="240" w:lineRule="auto" w:before="10"/>
        <w:rPr>
          <w:rFonts w:ascii="Verdana" w:hAnsi="Verdana" w:cs="Verdana" w:eastAsia="Verdana"/>
          <w:sz w:val="29"/>
          <w:szCs w:val="29"/>
        </w:rPr>
      </w:pPr>
    </w:p>
    <w:p>
      <w:pPr>
        <w:tabs>
          <w:tab w:pos="8775" w:val="left" w:leader="none"/>
        </w:tabs>
        <w:spacing w:line="200" w:lineRule="atLeast"/>
        <w:ind w:left="112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sz w:val="20"/>
        </w:rPr>
        <w:pict>
          <v:group style="width:417.75pt;height:16pt;mso-position-horizontal-relative:char;mso-position-vertical-relative:line" coordorigin="0,0" coordsize="8355,320">
            <v:group style="position:absolute;left:0;top:0;width:8355;height:320" coordorigin="0,0" coordsize="8355,320">
              <v:shape style="position:absolute;left:0;top:0;width:8355;height:320" coordorigin="0,0" coordsize="8355,320" path="m0,319l8355,319,8355,0,0,0,0,319xe" filled="true" fillcolor="#ffffff" stroked="false">
                <v:path arrowok="t"/>
                <v:fill type="solid"/>
              </v:shape>
            </v:group>
            <v:group style="position:absolute;left:10;top:10;width:8335;height:300" coordorigin="10,10" coordsize="8335,300">
              <v:shape style="position:absolute;left:10;top:10;width:8335;height:300" coordorigin="10,10" coordsize="8335,300" path="m10,309l8345,309,8345,10,10,10,10,309xe" filled="false" stroked="true" strokeweight="1pt" strokecolor="#000000">
                <v:path arrowok="t"/>
              </v:shape>
            </v:group>
          </v:group>
        </w:pict>
      </w:r>
      <w:r>
        <w:rPr>
          <w:rFonts w:ascii="Verdana"/>
          <w:sz w:val="20"/>
        </w:rPr>
      </w:r>
      <w:r>
        <w:rPr>
          <w:rFonts w:ascii="Verdana"/>
          <w:sz w:val="20"/>
        </w:rPr>
        <w:tab/>
      </w:r>
      <w:r>
        <w:rPr>
          <w:rFonts w:ascii="Verdana"/>
          <w:sz w:val="20"/>
        </w:rPr>
        <w:pict>
          <v:group style="width:119.5pt;height:16pt;mso-position-horizontal-relative:char;mso-position-vertical-relative:line" coordorigin="0,0" coordsize="2390,320">
            <v:group style="position:absolute;left:0;top:0;width:2390;height:320" coordorigin="0,0" coordsize="2390,320">
              <v:shape style="position:absolute;left:0;top:0;width:2390;height:320" coordorigin="0,0" coordsize="2390,320" path="m0,319l2390,319,2390,0,0,0,0,319xe" filled="true" fillcolor="#ffffff" stroked="false">
                <v:path arrowok="t"/>
                <v:fill type="solid"/>
              </v:shape>
            </v:group>
            <v:group style="position:absolute;left:10;top:10;width:2370;height:300" coordorigin="10,10" coordsize="2370,300">
              <v:shape style="position:absolute;left:10;top:10;width:2370;height:300" coordorigin="10,10" coordsize="2370,300" path="m10,309l2380,309,2380,10,10,10,10,309xe" filled="false" stroked="true" strokeweight="1pt" strokecolor="#000000">
                <v:path arrowok="t"/>
              </v:shape>
            </v:group>
          </v:group>
        </w:pict>
      </w:r>
      <w:r>
        <w:rPr>
          <w:rFonts w:ascii="Verdana"/>
          <w:sz w:val="20"/>
        </w:rPr>
      </w:r>
    </w:p>
    <w:p>
      <w:pPr>
        <w:spacing w:line="240" w:lineRule="auto" w:before="3"/>
        <w:rPr>
          <w:rFonts w:ascii="Verdana" w:hAnsi="Verdana" w:cs="Verdana" w:eastAsia="Verdana"/>
          <w:sz w:val="10"/>
          <w:szCs w:val="10"/>
        </w:rPr>
      </w:pPr>
    </w:p>
    <w:p>
      <w:pPr>
        <w:pStyle w:val="BodyText"/>
        <w:spacing w:line="240" w:lineRule="auto"/>
        <w:ind w:left="112" w:right="0"/>
        <w:jc w:val="left"/>
      </w:pPr>
      <w:r>
        <w:rPr/>
        <w:pict>
          <v:group style="position:absolute;margin-left:90.659958pt;margin-top:-94.460129pt;width:7.25pt;height:7.25pt;mso-position-horizontal-relative:page;mso-position-vertical-relative:paragraph;z-index:8656" coordorigin="1813,-1889" coordsize="145,145">
            <v:group style="position:absolute;left:1813;top:-1889;width:145;height:144" coordorigin="1813,-1889" coordsize="145,144">
              <v:shape style="position:absolute;left:1813;top:-1889;width:145;height:144" coordorigin="1813,-1889" coordsize="145,144" path="m1887,-1889l1829,-1862,1813,-1821,1816,-1798,1826,-1777,1840,-1761,1858,-1750,1879,-1745,1904,-1748,1952,-1789,1957,-1817,1954,-1840,1944,-1859,1929,-1875,1910,-1885,1887,-1889xe" filled="true" fillcolor="#ffffff" stroked="false">
                <v:path arrowok="t"/>
                <v:fill type="solid"/>
              </v:shape>
            </v:group>
            <v:group style="position:absolute;left:1825;top:-1879;width:123;height:124" coordorigin="1825,-1879" coordsize="123,124">
              <v:shape style="position:absolute;left:1825;top:-1879;width:123;height:124" coordorigin="1825,-1879" coordsize="123,124" path="m1947,-1817l1943,-1839,1932,-1858,1915,-1872,1894,-1879,1869,-1875,1849,-1866,1834,-1851,1825,-1833,1827,-1806,1835,-1784,1848,-1768,1865,-1758,1884,-1755,1907,-1759,1926,-1770,1939,-1787,1947,-1808,1947,-1817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0.659958pt;margin-top:-83.129128pt;width:7.25pt;height:7.25pt;mso-position-horizontal-relative:page;mso-position-vertical-relative:paragraph;z-index:8680" coordorigin="1813,-1663" coordsize="145,145">
            <v:group style="position:absolute;left:1813;top:-1663;width:145;height:144" coordorigin="1813,-1663" coordsize="145,144">
              <v:shape style="position:absolute;left:1813;top:-1663;width:145;height:144" coordorigin="1813,-1663" coordsize="145,144" path="m1887,-1663l1829,-1635,1813,-1595,1816,-1571,1826,-1551,1840,-1535,1858,-1524,1879,-1519,1904,-1522,1952,-1563,1957,-1591,1954,-1613,1944,-1632,1929,-1648,1910,-1658,1887,-1663xe" filled="true" fillcolor="#ffffff" stroked="false">
                <v:path arrowok="t"/>
                <v:fill type="solid"/>
              </v:shape>
            </v:group>
            <v:group style="position:absolute;left:1825;top:-1652;width:123;height:124" coordorigin="1825,-1652" coordsize="123,124">
              <v:shape style="position:absolute;left:1825;top:-1652;width:123;height:124" coordorigin="1825,-1652" coordsize="123,124" path="m1947,-1591l1943,-1613,1932,-1631,1915,-1645,1894,-1652,1869,-1649,1849,-1639,1834,-1625,1825,-1606,1827,-1579,1835,-1557,1848,-1542,1865,-1532,1884,-1528,1907,-1532,1926,-1544,1939,-1560,1947,-1581,1947,-1591xe" filled="false" stroked="true" strokeweight="1pt" strokecolor="#000000">
                <v:path arrowok="t"/>
              </v:shape>
            </v:group>
            <w10:wrap type="none"/>
          </v:group>
        </w:pict>
      </w:r>
      <w:r>
        <w:rPr>
          <w:spacing w:val="-1"/>
          <w:w w:val="105"/>
        </w:rPr>
        <w:t>Programme</w:t>
      </w:r>
      <w:r>
        <w:rPr>
          <w:spacing w:val="-13"/>
          <w:w w:val="105"/>
        </w:rPr>
        <w:t> </w:t>
      </w:r>
      <w:r>
        <w:rPr>
          <w:w w:val="105"/>
        </w:rPr>
        <w:t>d'études</w:t>
      </w:r>
      <w:r>
        <w:rPr>
          <w:spacing w:val="-12"/>
          <w:w w:val="105"/>
        </w:rPr>
        <w:t> </w:t>
      </w:r>
      <w:r>
        <w:rPr>
          <w:w w:val="105"/>
        </w:rPr>
        <w:t>chez</w:t>
      </w:r>
      <w:r>
        <w:rPr>
          <w:spacing w:val="-12"/>
          <w:w w:val="105"/>
        </w:rPr>
        <w:t> </w:t>
      </w:r>
      <w:r>
        <w:rPr>
          <w:w w:val="105"/>
        </w:rPr>
        <w:t>le</w:t>
      </w:r>
      <w:r>
        <w:rPr>
          <w:spacing w:val="-12"/>
          <w:w w:val="105"/>
        </w:rPr>
        <w:t> </w:t>
      </w:r>
      <w:r>
        <w:rPr>
          <w:w w:val="105"/>
        </w:rPr>
        <w:t>partenaire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7"/>
          <w:szCs w:val="7"/>
        </w:rPr>
      </w:pPr>
    </w:p>
    <w:p>
      <w:pPr>
        <w:spacing w:line="200" w:lineRule="atLeast"/>
        <w:ind w:left="112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sz w:val="20"/>
          <w:szCs w:val="20"/>
        </w:rPr>
        <w:pict>
          <v:group style="width:542.4pt;height:20.1pt;mso-position-horizontal-relative:char;mso-position-vertical-relative:line" coordorigin="0,0" coordsize="10848,402">
            <v:group style="position:absolute;left:0;top:0;width:10848;height:402" coordorigin="0,0" coordsize="10848,402">
              <v:shape style="position:absolute;left:0;top:0;width:10848;height:402" coordorigin="0,0" coordsize="10848,402" path="m0,402l10848,402,10848,0,0,0,0,402xe" filled="true" fillcolor="#ffffff" stroked="false">
                <v:path arrowok="t"/>
                <v:fill type="solid"/>
              </v:shape>
            </v:group>
            <v:group style="position:absolute;left:10;top:10;width:10828;height:382" coordorigin="10,10" coordsize="10828,382">
              <v:shape style="position:absolute;left:10;top:10;width:10828;height:382" coordorigin="10,10" coordsize="10828,382" path="m10,392l10838,392,10838,10,10,10,10,392xe" filled="false" stroked="true" strokeweight="1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40" w:lineRule="auto" w:before="3"/>
        <w:rPr>
          <w:rFonts w:ascii="Verdana" w:hAnsi="Verdana" w:cs="Verdana" w:eastAsia="Verdana"/>
          <w:sz w:val="10"/>
          <w:szCs w:val="10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w w:val="105"/>
        </w:rPr>
        <w:t>Lien</w:t>
      </w:r>
      <w:r>
        <w:rPr>
          <w:spacing w:val="-9"/>
          <w:w w:val="105"/>
        </w:rPr>
        <w:t> </w:t>
      </w:r>
      <w:r>
        <w:rPr>
          <w:w w:val="105"/>
        </w:rPr>
        <w:t>du</w:t>
      </w:r>
      <w:r>
        <w:rPr>
          <w:spacing w:val="-9"/>
          <w:w w:val="105"/>
        </w:rPr>
        <w:t> </w:t>
      </w:r>
      <w:r>
        <w:rPr>
          <w:w w:val="105"/>
        </w:rPr>
        <w:t>catalogue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cours</w:t>
      </w:r>
      <w:r>
        <w:rPr>
          <w:spacing w:val="-9"/>
          <w:w w:val="105"/>
        </w:rPr>
        <w:t> </w:t>
      </w:r>
      <w:r>
        <w:rPr>
          <w:w w:val="105"/>
        </w:rPr>
        <w:t>utilisé/Site</w:t>
      </w:r>
      <w:r>
        <w:rPr>
          <w:spacing w:val="-9"/>
          <w:w w:val="105"/>
        </w:rPr>
        <w:t> </w:t>
      </w:r>
      <w:r>
        <w:rPr>
          <w:w w:val="105"/>
        </w:rPr>
        <w:t>web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7"/>
          <w:szCs w:val="7"/>
        </w:rPr>
      </w:pPr>
    </w:p>
    <w:p>
      <w:pPr>
        <w:spacing w:line="200" w:lineRule="atLeast"/>
        <w:ind w:left="112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sz w:val="20"/>
          <w:szCs w:val="20"/>
        </w:rPr>
        <w:pict>
          <v:group style="width:541.9pt;height:17pt;mso-position-horizontal-relative:char;mso-position-vertical-relative:line" coordorigin="0,0" coordsize="10838,340">
            <v:group style="position:absolute;left:0;top:0;width:10838;height:340" coordorigin="0,0" coordsize="10838,340">
              <v:shape style="position:absolute;left:0;top:0;width:10838;height:340" coordorigin="0,0" coordsize="10838,340" path="m0,340l10837,340,10837,0,0,0,0,340xe" filled="true" fillcolor="#ffffff" stroked="false">
                <v:path arrowok="t"/>
                <v:fill type="solid"/>
              </v:shape>
            </v:group>
            <v:group style="position:absolute;left:10;top:10;width:10818;height:320" coordorigin="10,10" coordsize="10818,320">
              <v:shape style="position:absolute;left:10;top:10;width:10818;height:320" coordorigin="10,10" coordsize="10818,320" path="m10,330l10827,330,10827,10,10,10,10,330xe" filled="false" stroked="true" strokeweight="1pt" strokecolor="#0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40" w:lineRule="auto" w:before="12"/>
        <w:rPr>
          <w:rFonts w:ascii="Verdana" w:hAnsi="Verdana" w:cs="Verdana" w:eastAsia="Verdana"/>
          <w:sz w:val="9"/>
          <w:szCs w:val="9"/>
        </w:rPr>
      </w:pPr>
    </w:p>
    <w:p>
      <w:pPr>
        <w:pStyle w:val="Heading4"/>
        <w:spacing w:line="240" w:lineRule="auto"/>
        <w:ind w:left="112" w:right="0"/>
        <w:jc w:val="left"/>
        <w:rPr>
          <w:b w:val="0"/>
          <w:bCs w:val="0"/>
        </w:rPr>
      </w:pPr>
      <w:r>
        <w:rPr>
          <w:w w:val="105"/>
        </w:rPr>
        <w:t>Choix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cours</w:t>
      </w:r>
      <w:r>
        <w:rPr>
          <w:spacing w:val="-12"/>
          <w:w w:val="105"/>
        </w:rPr>
        <w:t> </w:t>
      </w:r>
      <w:r>
        <w:rPr>
          <w:w w:val="105"/>
        </w:rPr>
        <w:t>provisoires</w:t>
      </w:r>
      <w:r>
        <w:rPr>
          <w:b w:val="0"/>
        </w:rPr>
      </w:r>
    </w:p>
    <w:p>
      <w:pPr>
        <w:spacing w:after="0" w:line="240" w:lineRule="auto"/>
        <w:jc w:val="left"/>
        <w:sectPr>
          <w:pgSz w:w="11910" w:h="16840"/>
          <w:pgMar w:header="469" w:footer="0" w:top="0" w:bottom="280" w:left="300" w:right="30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12"/>
          <w:szCs w:val="12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2"/>
          <w:szCs w:val="12"/>
        </w:rPr>
      </w:pPr>
    </w:p>
    <w:p>
      <w:pPr>
        <w:pStyle w:val="BodyText"/>
        <w:tabs>
          <w:tab w:pos="1348" w:val="left" w:leader="none"/>
          <w:tab w:pos="9064" w:val="left" w:leader="none"/>
        </w:tabs>
        <w:spacing w:line="240" w:lineRule="auto"/>
        <w:ind w:left="112" w:right="0"/>
        <w:jc w:val="left"/>
      </w:pPr>
      <w:r>
        <w:rPr/>
        <w:pict>
          <v:group style="position:absolute;margin-left:20.603001pt;margin-top:11.956279pt;width:46.4pt;height:18.55pt;mso-position-horizontal-relative:page;mso-position-vertical-relative:paragraph;z-index:8704" coordorigin="412,239" coordsize="928,371">
            <v:group style="position:absolute;left:412;top:239;width:928;height:371" coordorigin="412,239" coordsize="928,371">
              <v:shape style="position:absolute;left:412;top:239;width:928;height:371" coordorigin="412,239" coordsize="928,371" path="m412,610l1339,610,1339,239,412,239,412,610xe" filled="true" fillcolor="#ffffff" stroked="false">
                <v:path arrowok="t"/>
                <v:fill type="solid"/>
              </v:shape>
            </v:group>
            <v:group style="position:absolute;left:422;top:249;width:908;height:351" coordorigin="422,249" coordsize="908,351">
              <v:shape style="position:absolute;left:422;top:249;width:908;height:351" coordorigin="422,249" coordsize="908,351" path="m422,600l1329,600,1329,249,422,249,422,600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.412003pt;margin-top:11.956279pt;width:370.35pt;height:25.8pt;mso-position-horizontal-relative:page;mso-position-vertical-relative:paragraph;z-index:8728" coordorigin="1648,239" coordsize="7407,516">
            <v:group style="position:absolute;left:1648;top:239;width:7407;height:516" coordorigin="1648,239" coordsize="7407,516">
              <v:shape style="position:absolute;left:1648;top:239;width:7407;height:516" coordorigin="1648,239" coordsize="7407,516" path="m1648,754l9055,754,9055,239,1648,239,1648,754xe" filled="true" fillcolor="#ffffff" stroked="false">
                <v:path arrowok="t"/>
                <v:fill type="solid"/>
              </v:shape>
            </v:group>
            <v:group style="position:absolute;left:1658;top:249;width:7387;height:496" coordorigin="1658,249" coordsize="7387,496">
              <v:shape style="position:absolute;left:1658;top:249;width:7387;height:496" coordorigin="1658,249" coordsize="7387,496" path="m1658,744l9045,744,9045,249,1658,249,1658,744xe" filled="false" stroked="true" strokeweight="1.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8.210999pt;margin-top:11.956279pt;width:33.5pt;height:18.55pt;mso-position-horizontal-relative:page;mso-position-vertical-relative:paragraph;z-index:8752" coordorigin="9364,239" coordsize="670,371">
            <v:group style="position:absolute;left:9364;top:239;width:670;height:371" coordorigin="9364,239" coordsize="670,371">
              <v:shape style="position:absolute;left:9364;top:239;width:670;height:371" coordorigin="9364,239" coordsize="670,371" path="m9364,610l10034,610,10034,239,9364,239,9364,610xe" filled="true" fillcolor="#ffffff" stroked="false">
                <v:path arrowok="t"/>
                <v:fill type="solid"/>
              </v:shape>
            </v:group>
            <v:group style="position:absolute;left:9374;top:249;width:650;height:351" coordorigin="9374,249" coordsize="650,351">
              <v:shape style="position:absolute;left:9374;top:249;width:650;height:351" coordorigin="9374,249" coordsize="650,351" path="m9374,600l10024,600,10024,249,9374,249,9374,600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spacing w:line="240" w:lineRule="auto" w:before="7"/>
        <w:rPr>
          <w:rFonts w:ascii="Verdana" w:hAnsi="Verdana" w:cs="Verdana" w:eastAsia="Verdana"/>
          <w:sz w:val="12"/>
          <w:szCs w:val="12"/>
        </w:rPr>
      </w:pPr>
      <w:r>
        <w:rPr/>
        <w:br w:type="column"/>
      </w:r>
      <w:r>
        <w:rPr>
          <w:rFonts w:ascii="Verdana"/>
          <w:sz w:val="12"/>
        </w:rPr>
      </w:r>
    </w:p>
    <w:p>
      <w:pPr>
        <w:pStyle w:val="BodyText"/>
        <w:spacing w:line="240" w:lineRule="auto"/>
        <w:ind w:left="318" w:right="0" w:hanging="207"/>
        <w:jc w:val="left"/>
      </w:pP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18" w:right="894"/>
        <w:jc w:val="left"/>
      </w:pPr>
      <w:r>
        <w:rPr/>
        <w:pict>
          <v:group style="position:absolute;margin-left:517.143005pt;margin-top:6.339279pt;width:7.25pt;height:7.25pt;mso-position-horizontal-relative:page;mso-position-vertical-relative:paragraph;z-index:8776" coordorigin="10343,127" coordsize="145,145">
            <v:group style="position:absolute;left:10343;top:127;width:145;height:145" coordorigin="10343,127" coordsize="145,145">
              <v:shape style="position:absolute;left:10343;top:127;width:145;height:145" coordorigin="10343,127" coordsize="145,145" path="m10343,271l10487,271,10487,127,10343,127,10343,271xe" filled="true" fillcolor="#ffffff" stroked="false">
                <v:path arrowok="t"/>
                <v:fill type="solid"/>
              </v:shape>
            </v:group>
            <v:group style="position:absolute;left:10353;top:137;width:125;height:125" coordorigin="10353,137" coordsize="125,125">
              <v:shape style="position:absolute;left:10353;top:137;width:125;height:125" coordorigin="10353,137" coordsize="125,125" path="m10353,261l10477,261,10477,137,10353,137,10353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7.143005pt;margin-top:17.670279pt;width:7.25pt;height:7.25pt;mso-position-horizontal-relative:page;mso-position-vertical-relative:paragraph;z-index:8800" coordorigin="10343,353" coordsize="145,145">
            <v:group style="position:absolute;left:10343;top:353;width:145;height:145" coordorigin="10343,353" coordsize="145,145">
              <v:shape style="position:absolute;left:10343;top:353;width:145;height:145" coordorigin="10343,353" coordsize="145,145" path="m10343,498l10487,498,10487,353,10343,353,10343,498xe" filled="true" fillcolor="#ffffff" stroked="false">
                <v:path arrowok="t"/>
                <v:fill type="solid"/>
              </v:shape>
            </v:group>
            <v:group style="position:absolute;left:10353;top:363;width:125;height:125" coordorigin="10353,363" coordsize="125,125">
              <v:shape style="position:absolute;left:10353;top:363;width:125;height:125" coordorigin="10353,363" coordsize="125,125" path="m10353,488l10477,488,10477,363,10353,363,10353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300" w:right="300"/>
          <w:cols w:num="2" w:equalWidth="0">
            <w:col w:w="9389" w:space="541"/>
            <w:col w:w="1380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spacing w:line="240" w:lineRule="auto" w:before="7"/>
        <w:rPr>
          <w:rFonts w:ascii="Verdana" w:hAnsi="Verdana" w:cs="Verdana" w:eastAsia="Verdana"/>
          <w:sz w:val="14"/>
          <w:szCs w:val="14"/>
        </w:rPr>
      </w:pPr>
    </w:p>
    <w:p>
      <w:pPr>
        <w:pStyle w:val="BodyText"/>
        <w:tabs>
          <w:tab w:pos="1338" w:val="left" w:leader="none"/>
          <w:tab w:pos="9054" w:val="left" w:leader="none"/>
        </w:tabs>
        <w:spacing w:line="240" w:lineRule="auto"/>
        <w:ind w:left="112" w:right="0"/>
        <w:jc w:val="left"/>
      </w:pPr>
      <w:r>
        <w:rPr/>
        <w:pict>
          <v:group style="position:absolute;margin-left:20.603001pt;margin-top:11.956074pt;width:45.85pt;height:18.55pt;mso-position-horizontal-relative:page;mso-position-vertical-relative:paragraph;z-index:8824" coordorigin="412,239" coordsize="917,371">
            <v:group style="position:absolute;left:412;top:239;width:917;height:371" coordorigin="412,239" coordsize="917,371">
              <v:shape style="position:absolute;left:412;top:239;width:917;height:371" coordorigin="412,239" coordsize="917,371" path="m412,610l1329,610,1329,239,412,239,412,610xe" filled="true" fillcolor="#ffffff" stroked="false">
                <v:path arrowok="t"/>
                <v:fill type="solid"/>
              </v:shape>
            </v:group>
            <v:group style="position:absolute;left:422;top:249;width:897;height:351" coordorigin="422,249" coordsize="897,351">
              <v:shape style="position:absolute;left:422;top:249;width:897;height:351" coordorigin="422,249" coordsize="897,351" path="m422,600l1319,600,1319,249,422,249,422,600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.897003pt;margin-top:11.956074pt;width:370.35pt;height:20.1pt;mso-position-horizontal-relative:page;mso-position-vertical-relative:paragraph;z-index:8848" coordorigin="1638,239" coordsize="7407,402">
            <v:group style="position:absolute;left:1638;top:239;width:7407;height:402" coordorigin="1638,239" coordsize="7407,402">
              <v:shape style="position:absolute;left:1638;top:239;width:7407;height:402" coordorigin="1638,239" coordsize="7407,402" path="m1638,641l9045,641,9045,239,1638,239,1638,641xe" filled="true" fillcolor="#ffffff" stroked="false">
                <v:path arrowok="t"/>
                <v:fill type="solid"/>
              </v:shape>
            </v:group>
            <v:group style="position:absolute;left:1648;top:249;width:7387;height:382" coordorigin="1648,249" coordsize="7387,382">
              <v:shape style="position:absolute;left:1648;top:249;width:7387;height:382" coordorigin="1648,249" coordsize="7387,382" path="m1648,631l9035,631,9035,249,1648,249,1648,631xe" filled="false" stroked="true" strokeweight="1.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7.696014pt;margin-top:11.956074pt;width:33.5pt;height:18.55pt;mso-position-horizontal-relative:page;mso-position-vertical-relative:paragraph;z-index:8872" coordorigin="9354,239" coordsize="670,371">
            <v:group style="position:absolute;left:9354;top:239;width:670;height:371" coordorigin="9354,239" coordsize="670,371">
              <v:shape style="position:absolute;left:9354;top:239;width:670;height:371" coordorigin="9354,239" coordsize="670,371" path="m9354,610l10024,610,10024,239,9354,239,9354,610xe" filled="true" fillcolor="#ffffff" stroked="false">
                <v:path arrowok="t"/>
                <v:fill type="solid"/>
              </v:shape>
            </v:group>
            <v:group style="position:absolute;left:9364;top:249;width:650;height:351" coordorigin="9364,249" coordsize="650,351">
              <v:shape style="position:absolute;left:9364;top:249;width:650;height:351" coordorigin="9364,249" coordsize="650,351" path="m9364,600l10014,600,10014,249,9364,249,9364,600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spacing w:line="240" w:lineRule="auto" w:before="5"/>
        <w:rPr>
          <w:rFonts w:ascii="Verdana" w:hAnsi="Verdana" w:cs="Verdana" w:eastAsia="Verdana"/>
          <w:sz w:val="14"/>
          <w:szCs w:val="14"/>
        </w:rPr>
      </w:pPr>
      <w:r>
        <w:rPr/>
        <w:br w:type="column"/>
      </w:r>
      <w:r>
        <w:rPr>
          <w:rFonts w:ascii="Verdana"/>
          <w:sz w:val="14"/>
        </w:rPr>
      </w:r>
    </w:p>
    <w:p>
      <w:pPr>
        <w:pStyle w:val="BodyText"/>
        <w:spacing w:line="240" w:lineRule="auto"/>
        <w:ind w:left="318" w:right="0" w:hanging="207"/>
        <w:jc w:val="left"/>
      </w:pP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18" w:right="904"/>
        <w:jc w:val="left"/>
      </w:pPr>
      <w:r>
        <w:rPr/>
        <w:pict>
          <v:group style="position:absolute;margin-left:516.627991pt;margin-top:6.339075pt;width:7.25pt;height:7.25pt;mso-position-horizontal-relative:page;mso-position-vertical-relative:paragraph;z-index:8896" coordorigin="10333,127" coordsize="145,145">
            <v:group style="position:absolute;left:10333;top:127;width:145;height:145" coordorigin="10333,127" coordsize="145,145">
              <v:shape style="position:absolute;left:10333;top:127;width:145;height:145" coordorigin="10333,127" coordsize="145,145" path="m10333,271l10477,271,10477,127,10333,127,10333,271xe" filled="true" fillcolor="#ffffff" stroked="false">
                <v:path arrowok="t"/>
                <v:fill type="solid"/>
              </v:shape>
            </v:group>
            <v:group style="position:absolute;left:10343;top:137;width:125;height:125" coordorigin="10343,137" coordsize="125,125">
              <v:shape style="position:absolute;left:10343;top:137;width:125;height:125" coordorigin="10343,137" coordsize="125,125" path="m10343,261l10467,261,10467,137,10343,137,10343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6.627991pt;margin-top:17.670074pt;width:7.25pt;height:7.25pt;mso-position-horizontal-relative:page;mso-position-vertical-relative:paragraph;z-index:8920" coordorigin="10333,353" coordsize="145,145">
            <v:group style="position:absolute;left:10333;top:353;width:145;height:145" coordorigin="10333,353" coordsize="145,145">
              <v:shape style="position:absolute;left:10333;top:353;width:145;height:145" coordorigin="10333,353" coordsize="145,145" path="m10333,498l10477,498,10477,353,10333,353,10333,498xe" filled="true" fillcolor="#ffffff" stroked="false">
                <v:path arrowok="t"/>
                <v:fill type="solid"/>
              </v:shape>
            </v:group>
            <v:group style="position:absolute;left:10343;top:363;width:125;height:125" coordorigin="10343,363" coordsize="125,125">
              <v:shape style="position:absolute;left:10343;top:363;width:125;height:125" coordorigin="10343,363" coordsize="125,125" path="m10343,488l10467,488,10467,363,10343,363,10343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300" w:right="300"/>
          <w:cols w:num="2" w:equalWidth="0">
            <w:col w:w="9379" w:space="541"/>
            <w:col w:w="1390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tabs>
          <w:tab w:pos="1348" w:val="left" w:leader="none"/>
          <w:tab w:pos="9043" w:val="left" w:leader="none"/>
        </w:tabs>
        <w:spacing w:line="240" w:lineRule="auto" w:before="95"/>
        <w:ind w:left="112" w:right="0"/>
        <w:jc w:val="left"/>
      </w:pPr>
      <w:r>
        <w:rPr/>
        <w:pict>
          <v:group style="position:absolute;margin-left:20.603001pt;margin-top:16.706551pt;width:46.4pt;height:18.55pt;mso-position-horizontal-relative:page;mso-position-vertical-relative:paragraph;z-index:8944" coordorigin="412,334" coordsize="928,371">
            <v:group style="position:absolute;left:412;top:334;width:928;height:371" coordorigin="412,334" coordsize="928,371">
              <v:shape style="position:absolute;left:412;top:334;width:928;height:371" coordorigin="412,334" coordsize="928,371" path="m412,705l1339,705,1339,334,412,334,412,705xe" filled="true" fillcolor="#ffffff" stroked="false">
                <v:path arrowok="t"/>
                <v:fill type="solid"/>
              </v:shape>
            </v:group>
            <v:group style="position:absolute;left:422;top:344;width:908;height:351" coordorigin="422,344" coordsize="908,351">
              <v:shape style="position:absolute;left:422;top:344;width:908;height:351" coordorigin="422,344" coordsize="908,351" path="m422,695l1329,695,1329,344,422,344,422,6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.412003pt;margin-top:16.706551pt;width:369.35pt;height:16.5pt;mso-position-horizontal-relative:page;mso-position-vertical-relative:paragraph;z-index:8968" coordorigin="1648,334" coordsize="7387,330">
            <v:group style="position:absolute;left:1648;top:334;width:7387;height:330" coordorigin="1648,334" coordsize="7387,330">
              <v:shape style="position:absolute;left:1648;top:334;width:7387;height:330" coordorigin="1648,334" coordsize="7387,330" path="m1648,664l9035,664,9035,334,1648,334,1648,664xe" filled="true" fillcolor="#ffffff" stroked="false">
                <v:path arrowok="t"/>
                <v:fill type="solid"/>
              </v:shape>
            </v:group>
            <v:group style="position:absolute;left:1658;top:344;width:7367;height:310" coordorigin="1658,344" coordsize="7367,310">
              <v:shape style="position:absolute;left:1658;top:344;width:7367;height:310" coordorigin="1658,344" coordsize="7367,310" path="m1658,654l9025,654,9025,344,1658,344,1658,654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7.181pt;margin-top:16.706551pt;width:33.5pt;height:18.55pt;mso-position-horizontal-relative:page;mso-position-vertical-relative:paragraph;z-index:8992" coordorigin="9344,334" coordsize="670,371">
            <v:group style="position:absolute;left:9344;top:334;width:670;height:371" coordorigin="9344,334" coordsize="670,371">
              <v:shape style="position:absolute;left:9344;top:334;width:670;height:371" coordorigin="9344,334" coordsize="670,371" path="m9344,705l10013,705,10013,334,9344,334,9344,705xe" filled="true" fillcolor="#ffffff" stroked="false">
                <v:path arrowok="t"/>
                <v:fill type="solid"/>
              </v:shape>
            </v:group>
            <v:group style="position:absolute;left:9354;top:344;width:650;height:351" coordorigin="9354,344" coordsize="650,351">
              <v:shape style="position:absolute;left:9354;top:344;width:650;height:351" coordorigin="9354,344" coordsize="650,351" path="m9354,695l10003,695,10003,344,9354,344,9354,6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pStyle w:val="BodyText"/>
        <w:spacing w:line="240" w:lineRule="auto" w:before="92"/>
        <w:ind w:left="318" w:right="0" w:hanging="20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18" w:right="914"/>
        <w:jc w:val="left"/>
      </w:pPr>
      <w:r>
        <w:rPr/>
        <w:pict>
          <v:group style="position:absolute;margin-left:516.112976pt;margin-top:6.339551pt;width:7.25pt;height:7.25pt;mso-position-horizontal-relative:page;mso-position-vertical-relative:paragraph;z-index:9016" coordorigin="10322,127" coordsize="145,145">
            <v:group style="position:absolute;left:10322;top:127;width:145;height:145" coordorigin="10322,127" coordsize="145,145">
              <v:shape style="position:absolute;left:10322;top:127;width:145;height:145" coordorigin="10322,127" coordsize="145,145" path="m10322,271l10466,271,10466,127,10322,127,10322,271xe" filled="true" fillcolor="#ffffff" stroked="false">
                <v:path arrowok="t"/>
                <v:fill type="solid"/>
              </v:shape>
            </v:group>
            <v:group style="position:absolute;left:10332;top:137;width:125;height:125" coordorigin="10332,137" coordsize="125,125">
              <v:shape style="position:absolute;left:10332;top:137;width:125;height:125" coordorigin="10332,137" coordsize="125,125" path="m10332,261l10456,261,10456,137,10332,137,10332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6.112976pt;margin-top:17.670551pt;width:7.25pt;height:7.25pt;mso-position-horizontal-relative:page;mso-position-vertical-relative:paragraph;z-index:9040" coordorigin="10322,353" coordsize="145,145">
            <v:group style="position:absolute;left:10322;top:353;width:145;height:145" coordorigin="10322,353" coordsize="145,145">
              <v:shape style="position:absolute;left:10322;top:353;width:145;height:145" coordorigin="10322,353" coordsize="145,145" path="m10322,498l10466,498,10466,353,10322,353,10322,498xe" filled="true" fillcolor="#ffffff" stroked="false">
                <v:path arrowok="t"/>
                <v:fill type="solid"/>
              </v:shape>
            </v:group>
            <v:group style="position:absolute;left:10332;top:363;width:125;height:125" coordorigin="10332,363" coordsize="125,125">
              <v:shape style="position:absolute;left:10332;top:363;width:125;height:125" coordorigin="10332,363" coordsize="125,125" path="m10332,488l10456,488,10456,363,10332,363,10332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300" w:right="300"/>
          <w:cols w:num="2" w:equalWidth="0">
            <w:col w:w="9369" w:space="541"/>
            <w:col w:w="1400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tabs>
          <w:tab w:pos="1348" w:val="left" w:leader="none"/>
          <w:tab w:pos="9044" w:val="left" w:leader="none"/>
        </w:tabs>
        <w:spacing w:line="240" w:lineRule="auto" w:before="95"/>
        <w:ind w:left="112" w:right="0"/>
        <w:jc w:val="left"/>
      </w:pPr>
      <w:r>
        <w:rPr/>
        <w:pict>
          <v:group style="position:absolute;margin-left:20.603001pt;margin-top:16.707056pt;width:46.4pt;height:18.55pt;mso-position-horizontal-relative:page;mso-position-vertical-relative:paragraph;z-index:9064" coordorigin="412,334" coordsize="928,371">
            <v:group style="position:absolute;left:412;top:334;width:928;height:371" coordorigin="412,334" coordsize="928,371">
              <v:shape style="position:absolute;left:412;top:334;width:928;height:371" coordorigin="412,334" coordsize="928,371" path="m412,705l1339,705,1339,334,412,334,412,705xe" filled="true" fillcolor="#ffffff" stroked="false">
                <v:path arrowok="t"/>
                <v:fill type="solid"/>
              </v:shape>
            </v:group>
            <v:group style="position:absolute;left:422;top:344;width:908;height:351" coordorigin="422,344" coordsize="908,351">
              <v:shape style="position:absolute;left:422;top:344;width:908;height:351" coordorigin="422,344" coordsize="908,351" path="m422,695l1329,695,1329,344,422,344,422,6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.412003pt;margin-top:16.707056pt;width:369.35pt;height:22.15pt;mso-position-horizontal-relative:page;mso-position-vertical-relative:paragraph;z-index:9088" coordorigin="1648,334" coordsize="7387,443">
            <v:group style="position:absolute;left:1648;top:334;width:7387;height:443" coordorigin="1648,334" coordsize="7387,443">
              <v:shape style="position:absolute;left:1648;top:334;width:7387;height:443" coordorigin="1648,334" coordsize="7387,443" path="m1648,777l9035,777,9035,334,1648,334,1648,777xe" filled="true" fillcolor="#ffffff" stroked="false">
                <v:path arrowok="t"/>
                <v:fill type="solid"/>
              </v:shape>
            </v:group>
            <v:group style="position:absolute;left:1658;top:344;width:7367;height:423" coordorigin="1658,344" coordsize="7367,423">
              <v:shape style="position:absolute;left:1658;top:344;width:7367;height:423" coordorigin="1658,344" coordsize="7367,423" path="m1658,767l9025,767,9025,344,1658,344,1658,767xe" filled="false" stroked="true" strokeweight="1.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7.181pt;margin-top:16.707056pt;width:33pt;height:18.55pt;mso-position-horizontal-relative:page;mso-position-vertical-relative:paragraph;z-index:9112" coordorigin="9344,334" coordsize="660,371">
            <v:group style="position:absolute;left:9344;top:334;width:660;height:371" coordorigin="9344,334" coordsize="660,371">
              <v:shape style="position:absolute;left:9344;top:334;width:660;height:371" coordorigin="9344,334" coordsize="660,371" path="m9344,705l10003,705,10003,334,9344,334,9344,705xe" filled="true" fillcolor="#ffffff" stroked="false">
                <v:path arrowok="t"/>
                <v:fill type="solid"/>
              </v:shape>
            </v:group>
            <v:group style="position:absolute;left:9354;top:344;width:640;height:351" coordorigin="9354,344" coordsize="640,351">
              <v:shape style="position:absolute;left:9354;top:344;width:640;height:351" coordorigin="9354,344" coordsize="640,351" path="m9354,695l9993,695,9993,344,9354,344,9354,69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pStyle w:val="BodyText"/>
        <w:spacing w:line="240" w:lineRule="auto" w:before="92"/>
        <w:ind w:left="318" w:right="0" w:hanging="20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18" w:right="925"/>
        <w:jc w:val="left"/>
      </w:pPr>
      <w:r>
        <w:rPr/>
        <w:pict>
          <v:group style="position:absolute;margin-left:515.598022pt;margin-top:6.340057pt;width:7.25pt;height:7.25pt;mso-position-horizontal-relative:page;mso-position-vertical-relative:paragraph;z-index:9136" coordorigin="10312,127" coordsize="145,145">
            <v:group style="position:absolute;left:10312;top:127;width:145;height:145" coordorigin="10312,127" coordsize="145,145">
              <v:shape style="position:absolute;left:10312;top:127;width:145;height:145" coordorigin="10312,127" coordsize="145,145" path="m10312,271l10456,271,10456,127,10312,127,10312,271xe" filled="true" fillcolor="#ffffff" stroked="false">
                <v:path arrowok="t"/>
                <v:fill type="solid"/>
              </v:shape>
            </v:group>
            <v:group style="position:absolute;left:10322;top:137;width:125;height:125" coordorigin="10322,137" coordsize="125,125">
              <v:shape style="position:absolute;left:10322;top:137;width:125;height:125" coordorigin="10322,137" coordsize="125,125" path="m10322,261l10446,261,10446,137,10322,137,10322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5.598022pt;margin-top:17.671057pt;width:7.25pt;height:7.25pt;mso-position-horizontal-relative:page;mso-position-vertical-relative:paragraph;z-index:9160" coordorigin="10312,353" coordsize="145,145">
            <v:group style="position:absolute;left:10312;top:353;width:145;height:145" coordorigin="10312,353" coordsize="145,145">
              <v:shape style="position:absolute;left:10312;top:353;width:145;height:145" coordorigin="10312,353" coordsize="145,145" path="m10312,498l10456,498,10456,353,10312,353,10312,498xe" filled="true" fillcolor="#ffffff" stroked="false">
                <v:path arrowok="t"/>
                <v:fill type="solid"/>
              </v:shape>
            </v:group>
            <v:group style="position:absolute;left:10322;top:363;width:125;height:125" coordorigin="10322,363" coordsize="125,125">
              <v:shape style="position:absolute;left:10322;top:363;width:125;height:125" coordorigin="10322,363" coordsize="125,125" path="m10322,488l10446,488,10446,363,10322,363,10322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300" w:right="300"/>
          <w:cols w:num="2" w:equalWidth="0">
            <w:col w:w="9369" w:space="531"/>
            <w:col w:w="1410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tabs>
          <w:tab w:pos="1358" w:val="left" w:leader="none"/>
          <w:tab w:pos="9033" w:val="left" w:leader="none"/>
        </w:tabs>
        <w:spacing w:line="240" w:lineRule="auto" w:before="105"/>
        <w:ind w:left="112" w:right="0"/>
        <w:jc w:val="left"/>
      </w:pPr>
      <w:r>
        <w:rPr/>
        <w:pict>
          <v:group style="position:absolute;margin-left:20.603001pt;margin-top:17.204338pt;width:46.9pt;height:16pt;mso-position-horizontal-relative:page;mso-position-vertical-relative:paragraph;z-index:9184" coordorigin="412,344" coordsize="938,320">
            <v:group style="position:absolute;left:412;top:344;width:938;height:320" coordorigin="412,344" coordsize="938,320">
              <v:shape style="position:absolute;left:412;top:344;width:938;height:320" coordorigin="412,344" coordsize="938,320" path="m412,663l1350,663,1350,344,412,344,412,663xe" filled="true" fillcolor="#ffffff" stroked="false">
                <v:path arrowok="t"/>
                <v:fill type="solid"/>
              </v:shape>
            </v:group>
            <v:group style="position:absolute;left:422;top:354;width:918;height:300" coordorigin="422,354" coordsize="918,300">
              <v:shape style="position:absolute;left:422;top:354;width:918;height:300" coordorigin="422,354" coordsize="918,300" path="m422,653l1340,653,1340,354,422,354,422,653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.927002pt;margin-top:17.204338pt;width:368.3pt;height:24.25pt;mso-position-horizontal-relative:page;mso-position-vertical-relative:paragraph;z-index:9208" coordorigin="1659,344" coordsize="7366,485">
            <v:group style="position:absolute;left:1659;top:344;width:7366;height:485" coordorigin="1659,344" coordsize="7366,485">
              <v:shape style="position:absolute;left:1659;top:344;width:7366;height:485" coordorigin="1659,344" coordsize="7366,485" path="m1659,828l9024,828,9024,344,1659,344,1659,828xe" filled="true" fillcolor="#ffffff" stroked="false">
                <v:path arrowok="t"/>
                <v:fill type="solid"/>
              </v:shape>
            </v:group>
            <v:group style="position:absolute;left:1669;top:354;width:7346;height:465" coordorigin="1669,354" coordsize="7346,465">
              <v:shape style="position:absolute;left:1669;top:354;width:7346;height:465" coordorigin="1669,354" coordsize="7346,465" path="m1669,818l9014,818,9014,354,1669,354,1669,818xe" filled="false" stroked="true" strokeweight="1.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6.665009pt;margin-top:17.204338pt;width:33pt;height:18.55pt;mso-position-horizontal-relative:page;mso-position-vertical-relative:paragraph;z-index:9232" coordorigin="9333,344" coordsize="660,371">
            <v:group style="position:absolute;left:9333;top:344;width:660;height:371" coordorigin="9333,344" coordsize="660,371">
              <v:shape style="position:absolute;left:9333;top:344;width:660;height:371" coordorigin="9333,344" coordsize="660,371" path="m9333,715l9993,715,9993,344,9333,344,9333,715xe" filled="true" fillcolor="#ffffff" stroked="false">
                <v:path arrowok="t"/>
                <v:fill type="solid"/>
              </v:shape>
            </v:group>
            <v:group style="position:absolute;left:9343;top:354;width:640;height:351" coordorigin="9343,354" coordsize="640,351">
              <v:shape style="position:absolute;left:9343;top:354;width:640;height:351" coordorigin="9343,354" coordsize="640,351" path="m9343,705l9983,705,9983,354,9343,354,9343,70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pStyle w:val="BodyText"/>
        <w:spacing w:line="240" w:lineRule="auto" w:before="103"/>
        <w:ind w:left="318" w:right="0" w:hanging="20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18" w:right="802"/>
        <w:jc w:val="left"/>
      </w:pPr>
      <w:r>
        <w:rPr/>
        <w:pict>
          <v:group style="position:absolute;margin-left:515.081970pt;margin-top:6.337338pt;width:7.25pt;height:7.25pt;mso-position-horizontal-relative:page;mso-position-vertical-relative:paragraph;z-index:9256" coordorigin="10302,127" coordsize="145,145">
            <v:group style="position:absolute;left:10302;top:127;width:145;height:145" coordorigin="10302,127" coordsize="145,145">
              <v:shape style="position:absolute;left:10302;top:127;width:145;height:145" coordorigin="10302,127" coordsize="145,145" path="m10302,271l10446,271,10446,127,10302,127,10302,271xe" filled="true" fillcolor="#ffffff" stroked="false">
                <v:path arrowok="t"/>
                <v:fill type="solid"/>
              </v:shape>
            </v:group>
            <v:group style="position:absolute;left:10312;top:137;width:125;height:125" coordorigin="10312,137" coordsize="125,125">
              <v:shape style="position:absolute;left:10312;top:137;width:125;height:125" coordorigin="10312,137" coordsize="125,125" path="m10312,261l10436,261,10436,137,10312,137,10312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5.081970pt;margin-top:17.668339pt;width:7.25pt;height:7.25pt;mso-position-horizontal-relative:page;mso-position-vertical-relative:paragraph;z-index:9280" coordorigin="10302,353" coordsize="145,145">
            <v:group style="position:absolute;left:10302;top:353;width:145;height:145" coordorigin="10302,353" coordsize="145,145">
              <v:shape style="position:absolute;left:10302;top:353;width:145;height:145" coordorigin="10302,353" coordsize="145,145" path="m10302,498l10446,498,10446,353,10302,353,10302,498xe" filled="true" fillcolor="#ffffff" stroked="false">
                <v:path arrowok="t"/>
                <v:fill type="solid"/>
              </v:shape>
            </v:group>
            <v:group style="position:absolute;left:10312;top:363;width:125;height:125" coordorigin="10312,363" coordsize="125,125">
              <v:shape style="position:absolute;left:10312;top:363;width:125;height:125" coordorigin="10312,363" coordsize="125,125" path="m10312,488l10436,488,10436,363,10312,363,10312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300" w:right="300"/>
          <w:cols w:num="2" w:equalWidth="0">
            <w:col w:w="9359" w:space="531"/>
            <w:col w:w="1420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spacing w:line="240" w:lineRule="auto" w:before="1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tabs>
          <w:tab w:pos="1328" w:val="left" w:leader="none"/>
          <w:tab w:pos="9033" w:val="left" w:leader="none"/>
        </w:tabs>
        <w:spacing w:line="240" w:lineRule="auto"/>
        <w:ind w:left="112" w:right="0"/>
        <w:jc w:val="left"/>
      </w:pPr>
      <w:r>
        <w:rPr/>
        <w:pict>
          <v:group style="position:absolute;margin-left:20.603001pt;margin-top:11.954391pt;width:45.35pt;height:16pt;mso-position-horizontal-relative:page;mso-position-vertical-relative:paragraph;z-index:9304" coordorigin="412,239" coordsize="907,320">
            <v:group style="position:absolute;left:412;top:239;width:907;height:320" coordorigin="412,239" coordsize="907,320">
              <v:shape style="position:absolute;left:412;top:239;width:907;height:320" coordorigin="412,239" coordsize="907,320" path="m412,558l1319,558,1319,239,412,239,412,558xe" filled="true" fillcolor="#ffffff" stroked="false">
                <v:path arrowok="t"/>
                <v:fill type="solid"/>
              </v:shape>
            </v:group>
            <v:group style="position:absolute;left:422;top:249;width:887;height:300" coordorigin="422,249" coordsize="887,300">
              <v:shape style="position:absolute;left:422;top:249;width:887;height:300" coordorigin="422,249" coordsize="887,300" path="m422,548l1309,548,1309,249,422,249,422,54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.382004pt;margin-top:11.954391pt;width:369.85pt;height:23.7pt;mso-position-horizontal-relative:page;mso-position-vertical-relative:paragraph;z-index:9328" coordorigin="1628,239" coordsize="7397,474">
            <v:group style="position:absolute;left:1628;top:239;width:7397;height:474" coordorigin="1628,239" coordsize="7397,474">
              <v:shape style="position:absolute;left:1628;top:239;width:7397;height:474" coordorigin="1628,239" coordsize="7397,474" path="m1628,713l9024,713,9024,239,1628,239,1628,713xe" filled="true" fillcolor="#ffffff" stroked="false">
                <v:path arrowok="t"/>
                <v:fill type="solid"/>
              </v:shape>
            </v:group>
            <v:group style="position:absolute;left:1638;top:249;width:7377;height:454" coordorigin="1638,249" coordsize="7377,454">
              <v:shape style="position:absolute;left:1638;top:249;width:7377;height:454" coordorigin="1638,249" coordsize="7377,454" path="m1638,703l9014,703,9014,249,1638,249,1638,703xe" filled="false" stroked="true" strokeweight="1.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6.665985pt;margin-top:11.954391pt;width:33pt;height:18.55pt;mso-position-horizontal-relative:page;mso-position-vertical-relative:paragraph;z-index:9352" coordorigin="9333,239" coordsize="660,371">
            <v:group style="position:absolute;left:9333;top:239;width:660;height:371" coordorigin="9333,239" coordsize="660,371">
              <v:shape style="position:absolute;left:9333;top:239;width:660;height:371" coordorigin="9333,239" coordsize="660,371" path="m9333,610l9993,610,9993,239,9333,239,9333,610xe" filled="true" fillcolor="#ffffff" stroked="false">
                <v:path arrowok="t"/>
                <v:fill type="solid"/>
              </v:shape>
            </v:group>
            <v:group style="position:absolute;left:9343;top:249;width:640;height:351" coordorigin="9343,249" coordsize="640,351">
              <v:shape style="position:absolute;left:9343;top:249;width:640;height:351" coordorigin="9343,249" coordsize="640,351" path="m9343,600l9983,600,9983,249,9343,249,9343,600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spacing w:line="240" w:lineRule="auto" w:before="11"/>
        <w:rPr>
          <w:rFonts w:ascii="Verdana" w:hAnsi="Verdana" w:cs="Verdana" w:eastAsia="Verdana"/>
          <w:sz w:val="11"/>
          <w:szCs w:val="11"/>
        </w:rPr>
      </w:pPr>
      <w:r>
        <w:rPr/>
        <w:br w:type="column"/>
      </w:r>
      <w:r>
        <w:rPr>
          <w:rFonts w:ascii="Verdana"/>
          <w:sz w:val="11"/>
        </w:rPr>
      </w:r>
    </w:p>
    <w:p>
      <w:pPr>
        <w:pStyle w:val="BodyText"/>
        <w:spacing w:line="240" w:lineRule="auto"/>
        <w:ind w:left="318" w:right="0" w:hanging="207"/>
        <w:jc w:val="left"/>
      </w:pP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18" w:right="802"/>
        <w:jc w:val="left"/>
      </w:pPr>
      <w:r>
        <w:rPr/>
        <w:pict>
          <v:group style="position:absolute;margin-left:515.083008pt;margin-top:6.337391pt;width:7.25pt;height:7.25pt;mso-position-horizontal-relative:page;mso-position-vertical-relative:paragraph;z-index:9376" coordorigin="10302,127" coordsize="145,145">
            <v:group style="position:absolute;left:10302;top:127;width:145;height:145" coordorigin="10302,127" coordsize="145,145">
              <v:shape style="position:absolute;left:10302;top:127;width:145;height:145" coordorigin="10302,127" coordsize="145,145" path="m10302,271l10446,271,10446,127,10302,127,10302,271xe" filled="true" fillcolor="#ffffff" stroked="false">
                <v:path arrowok="t"/>
                <v:fill type="solid"/>
              </v:shape>
            </v:group>
            <v:group style="position:absolute;left:10312;top:137;width:125;height:125" coordorigin="10312,137" coordsize="125,125">
              <v:shape style="position:absolute;left:10312;top:137;width:125;height:125" coordorigin="10312,137" coordsize="125,125" path="m10312,261l10436,261,10436,137,10312,137,10312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5.083008pt;margin-top:17.668390pt;width:7.25pt;height:7.25pt;mso-position-horizontal-relative:page;mso-position-vertical-relative:paragraph;z-index:9400" coordorigin="10302,353" coordsize="145,145">
            <v:group style="position:absolute;left:10302;top:353;width:145;height:145" coordorigin="10302,353" coordsize="145,145">
              <v:shape style="position:absolute;left:10302;top:353;width:145;height:145" coordorigin="10302,353" coordsize="145,145" path="m10302,498l10446,498,10446,353,10302,353,10302,498xe" filled="true" fillcolor="#ffffff" stroked="false">
                <v:path arrowok="t"/>
                <v:fill type="solid"/>
              </v:shape>
            </v:group>
            <v:group style="position:absolute;left:10312;top:363;width:125;height:125" coordorigin="10312,363" coordsize="125,125">
              <v:shape style="position:absolute;left:10312;top:363;width:125;height:125" coordorigin="10312,363" coordsize="125,125" path="m10312,488l10436,488,10436,363,10312,363,10312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300" w:right="300"/>
          <w:cols w:num="2" w:equalWidth="0">
            <w:col w:w="9359" w:space="531"/>
            <w:col w:w="1420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spacing w:line="240" w:lineRule="auto" w:before="3"/>
        <w:rPr>
          <w:rFonts w:ascii="Verdana" w:hAnsi="Verdana" w:cs="Verdana" w:eastAsia="Verdana"/>
          <w:sz w:val="11"/>
          <w:szCs w:val="11"/>
        </w:rPr>
      </w:pPr>
    </w:p>
    <w:p>
      <w:pPr>
        <w:pStyle w:val="BodyText"/>
        <w:tabs>
          <w:tab w:pos="1328" w:val="left" w:leader="none"/>
          <w:tab w:pos="9033" w:val="left" w:leader="none"/>
        </w:tabs>
        <w:spacing w:line="240" w:lineRule="auto"/>
        <w:ind w:left="112" w:right="0"/>
        <w:jc w:val="left"/>
      </w:pPr>
      <w:r>
        <w:rPr/>
        <w:pict>
          <v:group style="position:absolute;margin-left:20.603001pt;margin-top:11.957608pt;width:45.35pt;height:16pt;mso-position-horizontal-relative:page;mso-position-vertical-relative:paragraph;z-index:9424" coordorigin="412,239" coordsize="907,320">
            <v:group style="position:absolute;left:412;top:239;width:907;height:320" coordorigin="412,239" coordsize="907,320">
              <v:shape style="position:absolute;left:412;top:239;width:907;height:320" coordorigin="412,239" coordsize="907,320" path="m412,558l1319,558,1319,239,412,239,412,558xe" filled="true" fillcolor="#ffffff" stroked="false">
                <v:path arrowok="t"/>
                <v:fill type="solid"/>
              </v:shape>
            </v:group>
            <v:group style="position:absolute;left:422;top:249;width:887;height:300" coordorigin="422,249" coordsize="887,300">
              <v:shape style="position:absolute;left:422;top:249;width:887;height:300" coordorigin="422,249" coordsize="887,300" path="m422,548l1309,548,1309,249,422,249,422,54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.382004pt;margin-top:11.957608pt;width:369.85pt;height:26.3pt;mso-position-horizontal-relative:page;mso-position-vertical-relative:paragraph;z-index:9448" coordorigin="1628,239" coordsize="7397,526">
            <v:group style="position:absolute;left:1628;top:239;width:7397;height:526" coordorigin="1628,239" coordsize="7397,526">
              <v:shape style="position:absolute;left:1628;top:239;width:7397;height:526" coordorigin="1628,239" coordsize="7397,526" path="m1628,765l9024,765,9024,239,1628,239,1628,765xe" filled="true" fillcolor="#ffffff" stroked="false">
                <v:path arrowok="t"/>
                <v:fill type="solid"/>
              </v:shape>
            </v:group>
            <v:group style="position:absolute;left:1638;top:249;width:7377;height:506" coordorigin="1638,249" coordsize="7377,506">
              <v:shape style="position:absolute;left:1638;top:249;width:7377;height:506" coordorigin="1638,249" coordsize="7377,506" path="m1638,755l9014,755,9014,249,1638,249,1638,755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6.665985pt;margin-top:11.957608pt;width:33pt;height:18.55pt;mso-position-horizontal-relative:page;mso-position-vertical-relative:paragraph;z-index:9472" coordorigin="9333,239" coordsize="660,371">
            <v:group style="position:absolute;left:9333;top:239;width:660;height:371" coordorigin="9333,239" coordsize="660,371">
              <v:shape style="position:absolute;left:9333;top:239;width:660;height:371" coordorigin="9333,239" coordsize="660,371" path="m9333,610l9993,610,9993,239,9333,239,9333,610xe" filled="true" fillcolor="#ffffff" stroked="false">
                <v:path arrowok="t"/>
                <v:fill type="solid"/>
              </v:shape>
            </v:group>
            <v:group style="position:absolute;left:9343;top:249;width:640;height:351" coordorigin="9343,249" coordsize="640,351">
              <v:shape style="position:absolute;left:9343;top:249;width:640;height:351" coordorigin="9343,249" coordsize="640,351" path="m9343,600l9983,600,9983,249,9343,249,9343,600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1"/>
          <w:szCs w:val="11"/>
        </w:rPr>
      </w:pPr>
      <w:r>
        <w:rPr/>
        <w:br w:type="column"/>
      </w:r>
      <w:r>
        <w:rPr>
          <w:rFonts w:ascii="Verdana"/>
          <w:sz w:val="11"/>
        </w:rPr>
      </w:r>
    </w:p>
    <w:p>
      <w:pPr>
        <w:pStyle w:val="BodyText"/>
        <w:spacing w:line="240" w:lineRule="auto"/>
        <w:ind w:left="318" w:right="0" w:hanging="207"/>
        <w:jc w:val="left"/>
      </w:pP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18" w:right="802"/>
        <w:jc w:val="left"/>
      </w:pPr>
      <w:r>
        <w:rPr/>
        <w:pict>
          <v:group style="position:absolute;margin-left:515.083008pt;margin-top:6.340609pt;width:7.25pt;height:7.25pt;mso-position-horizontal-relative:page;mso-position-vertical-relative:paragraph;z-index:9496" coordorigin="10302,127" coordsize="145,145">
            <v:group style="position:absolute;left:10302;top:127;width:145;height:145" coordorigin="10302,127" coordsize="145,145">
              <v:shape style="position:absolute;left:10302;top:127;width:145;height:145" coordorigin="10302,127" coordsize="145,145" path="m10302,271l10446,271,10446,127,10302,127,10302,271xe" filled="true" fillcolor="#ffffff" stroked="false">
                <v:path arrowok="t"/>
                <v:fill type="solid"/>
              </v:shape>
            </v:group>
            <v:group style="position:absolute;left:10312;top:137;width:125;height:125" coordorigin="10312,137" coordsize="125,125">
              <v:shape style="position:absolute;left:10312;top:137;width:125;height:125" coordorigin="10312,137" coordsize="125,125" path="m10312,261l10436,261,10436,137,10312,137,10312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5.083008pt;margin-top:17.671608pt;width:7.25pt;height:7.25pt;mso-position-horizontal-relative:page;mso-position-vertical-relative:paragraph;z-index:9520" coordorigin="10302,353" coordsize="145,145">
            <v:group style="position:absolute;left:10302;top:353;width:145;height:145" coordorigin="10302,353" coordsize="145,145">
              <v:shape style="position:absolute;left:10302;top:353;width:145;height:145" coordorigin="10302,353" coordsize="145,145" path="m10302,498l10446,498,10446,353,10302,353,10302,498xe" filled="true" fillcolor="#ffffff" stroked="false">
                <v:path arrowok="t"/>
                <v:fill type="solid"/>
              </v:shape>
            </v:group>
            <v:group style="position:absolute;left:10312;top:363;width:125;height:125" coordorigin="10312,363" coordsize="125,125">
              <v:shape style="position:absolute;left:10312;top:363;width:125;height:125" coordorigin="10312,363" coordsize="125,125" path="m10312,488l10436,488,10436,363,10312,363,10312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300" w:right="300"/>
          <w:cols w:num="2" w:equalWidth="0">
            <w:col w:w="9359" w:space="531"/>
            <w:col w:w="1420"/>
          </w:cols>
        </w:sectPr>
      </w:pPr>
    </w:p>
    <w:p>
      <w:pPr>
        <w:spacing w:line="240" w:lineRule="auto" w:before="7"/>
        <w:rPr>
          <w:rFonts w:ascii="Verdana" w:hAnsi="Verdana" w:cs="Verdana" w:eastAsia="Verdana"/>
          <w:sz w:val="8"/>
          <w:szCs w:val="8"/>
        </w:rPr>
      </w:pPr>
    </w:p>
    <w:p>
      <w:pPr>
        <w:spacing w:after="0" w:line="240" w:lineRule="auto"/>
        <w:rPr>
          <w:rFonts w:ascii="Verdana" w:hAnsi="Verdana" w:cs="Verdana" w:eastAsia="Verdana"/>
          <w:sz w:val="8"/>
          <w:szCs w:val="8"/>
        </w:rPr>
        <w:sectPr>
          <w:type w:val="continuous"/>
          <w:pgSz w:w="11910" w:h="16840"/>
          <w:pgMar w:top="0" w:bottom="280" w:left="300" w:right="300"/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tabs>
          <w:tab w:pos="1328" w:val="left" w:leader="none"/>
          <w:tab w:pos="9023" w:val="left" w:leader="none"/>
        </w:tabs>
        <w:spacing w:line="240" w:lineRule="auto" w:before="84"/>
        <w:ind w:left="112" w:right="0"/>
        <w:jc w:val="left"/>
      </w:pPr>
      <w:r>
        <w:rPr/>
        <w:pict>
          <v:group style="position:absolute;margin-left:20.603001pt;margin-top:16.159357pt;width:45.35pt;height:16pt;mso-position-horizontal-relative:page;mso-position-vertical-relative:paragraph;z-index:9544" coordorigin="412,323" coordsize="907,320">
            <v:group style="position:absolute;left:412;top:323;width:907;height:320" coordorigin="412,323" coordsize="907,320">
              <v:shape style="position:absolute;left:412;top:323;width:907;height:320" coordorigin="412,323" coordsize="907,320" path="m412,643l1319,643,1319,323,412,323,412,643xe" filled="true" fillcolor="#ffffff" stroked="false">
                <v:path arrowok="t"/>
                <v:fill type="solid"/>
              </v:shape>
            </v:group>
            <v:group style="position:absolute;left:422;top:333;width:887;height:300" coordorigin="422,333" coordsize="887,300">
              <v:shape style="position:absolute;left:422;top:333;width:887;height:300" coordorigin="422,333" coordsize="887,300" path="m422,633l1309,633,1309,333,422,333,422,633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1.382004pt;margin-top:16.159357pt;width:369.35pt;height:25.8pt;mso-position-horizontal-relative:page;mso-position-vertical-relative:paragraph;z-index:9568" coordorigin="1628,323" coordsize="7387,516">
            <v:group style="position:absolute;left:1628;top:323;width:7387;height:516" coordorigin="1628,323" coordsize="7387,516">
              <v:shape style="position:absolute;left:1628;top:323;width:7387;height:516" coordorigin="1628,323" coordsize="7387,516" path="m1628,838l9014,838,9014,323,1628,323,1628,838xe" filled="true" fillcolor="#ffffff" stroked="false">
                <v:path arrowok="t"/>
                <v:fill type="solid"/>
              </v:shape>
            </v:group>
            <v:group style="position:absolute;left:1638;top:333;width:7367;height:496" coordorigin="1638,333" coordsize="7367,496">
              <v:shape style="position:absolute;left:1638;top:333;width:7367;height:496" coordorigin="1638,333" coordsize="7367,496" path="m1638,828l9004,828,9004,333,1638,333,1638,828xe" filled="false" stroked="true" strokeweight="1.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6.151001pt;margin-top:16.159357pt;width:33pt;height:16pt;mso-position-horizontal-relative:page;mso-position-vertical-relative:paragraph;z-index:9592" coordorigin="9323,323" coordsize="660,320">
            <v:group style="position:absolute;left:9323;top:323;width:660;height:320" coordorigin="9323,323" coordsize="660,320">
              <v:shape style="position:absolute;left:9323;top:323;width:660;height:320" coordorigin="9323,323" coordsize="660,320" path="m9323,643l9982,643,9982,323,9323,323,9323,643xe" filled="true" fillcolor="#ffffff" stroked="false">
                <v:path arrowok="t"/>
                <v:fill type="solid"/>
              </v:shape>
            </v:group>
            <v:group style="position:absolute;left:9333;top:333;width:640;height:300" coordorigin="9333,333" coordsize="640,300">
              <v:shape style="position:absolute;left:9333;top:333;width:640;height:300" coordorigin="9333,333" coordsize="640,300" path="m9333,633l9972,633,9972,333,9333,333,9333,633xe" filled="false" stroked="true" strokeweight="1.0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pStyle w:val="BodyText"/>
        <w:spacing w:line="240" w:lineRule="auto" w:before="81"/>
        <w:ind w:left="318" w:right="0" w:hanging="20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18" w:right="945"/>
        <w:jc w:val="left"/>
      </w:pPr>
      <w:r>
        <w:rPr/>
        <w:pict>
          <v:group style="position:absolute;margin-left:514.567993pt;margin-top:6.342358pt;width:7.25pt;height:7.25pt;mso-position-horizontal-relative:page;mso-position-vertical-relative:paragraph;z-index:9616" coordorigin="10291,127" coordsize="145,145">
            <v:group style="position:absolute;left:10291;top:127;width:145;height:145" coordorigin="10291,127" coordsize="145,145">
              <v:shape style="position:absolute;left:10291;top:127;width:145;height:145" coordorigin="10291,127" coordsize="145,145" path="m10291,271l10436,271,10436,127,10291,127,10291,271xe" filled="true" fillcolor="#ffffff" stroked="false">
                <v:path arrowok="t"/>
                <v:fill type="solid"/>
              </v:shape>
            </v:group>
            <v:group style="position:absolute;left:10301;top:137;width:125;height:125" coordorigin="10301,137" coordsize="125,125">
              <v:shape style="position:absolute;left:10301;top:137;width:125;height:125" coordorigin="10301,137" coordsize="125,125" path="m10301,261l10426,261,10426,137,10301,137,10301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4.567993pt;margin-top:17.673359pt;width:7.25pt;height:7.25pt;mso-position-horizontal-relative:page;mso-position-vertical-relative:paragraph;z-index:9640" coordorigin="10291,353" coordsize="145,145">
            <v:group style="position:absolute;left:10291;top:353;width:145;height:145" coordorigin="10291,353" coordsize="145,145">
              <v:shape style="position:absolute;left:10291;top:353;width:145;height:145" coordorigin="10291,353" coordsize="145,145" path="m10291,498l10436,498,10436,353,10291,353,10291,498xe" filled="true" fillcolor="#ffffff" stroked="false">
                <v:path arrowok="t"/>
                <v:fill type="solid"/>
              </v:shape>
            </v:group>
            <v:group style="position:absolute;left:10301;top:363;width:125;height:125" coordorigin="10301,363" coordsize="125,125">
              <v:shape style="position:absolute;left:10301;top:363;width:125;height:125" coordorigin="10301,363" coordsize="125,125" path="m10301,488l10426,488,10426,363,10301,363,10301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300" w:right="300"/>
          <w:cols w:num="2" w:equalWidth="0">
            <w:col w:w="9348" w:space="531"/>
            <w:col w:w="1431"/>
          </w:cols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spacing w:line="240" w:lineRule="auto" w:before="7"/>
        <w:rPr>
          <w:rFonts w:ascii="Verdana" w:hAnsi="Verdana" w:cs="Verdana" w:eastAsia="Verdana"/>
          <w:sz w:val="14"/>
          <w:szCs w:val="14"/>
        </w:rPr>
      </w:pPr>
    </w:p>
    <w:p>
      <w:pPr>
        <w:pStyle w:val="BodyText"/>
        <w:tabs>
          <w:tab w:pos="1348" w:val="left" w:leader="none"/>
          <w:tab w:pos="9033" w:val="left" w:leader="none"/>
        </w:tabs>
        <w:spacing w:line="240" w:lineRule="auto"/>
        <w:ind w:left="112" w:right="0"/>
        <w:jc w:val="left"/>
      </w:pPr>
      <w:r>
        <w:rPr/>
        <w:pict>
          <v:group style="position:absolute;margin-left:20.603001pt;margin-top:11.959138pt;width:46.4pt;height:16pt;mso-position-horizontal-relative:page;mso-position-vertical-relative:paragraph;z-index:9664" coordorigin="412,239" coordsize="928,320">
            <v:group style="position:absolute;left:412;top:239;width:928;height:320" coordorigin="412,239" coordsize="928,320">
              <v:shape style="position:absolute;left:412;top:239;width:928;height:320" coordorigin="412,239" coordsize="928,320" path="m412,559l1339,559,1339,239,412,239,412,559xe" filled="true" fillcolor="#ffffff" stroked="false">
                <v:path arrowok="t"/>
                <v:fill type="solid"/>
              </v:shape>
            </v:group>
            <v:group style="position:absolute;left:422;top:249;width:908;height:300" coordorigin="422,249" coordsize="908,300">
              <v:shape style="position:absolute;left:422;top:249;width:908;height:300" coordorigin="422,249" coordsize="908,300" path="m422,549l1329,549,1329,249,422,249,422,549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.412003pt;margin-top:11.959138pt;width:368.8pt;height:30.4pt;mso-position-horizontal-relative:page;mso-position-vertical-relative:paragraph;z-index:9688" coordorigin="1648,239" coordsize="7376,608">
            <v:group style="position:absolute;left:1648;top:239;width:7376;height:608" coordorigin="1648,239" coordsize="7376,608">
              <v:shape style="position:absolute;left:1648;top:239;width:7376;height:608" coordorigin="1648,239" coordsize="7376,608" path="m1648,847l9024,847,9024,239,1648,239,1648,847xe" filled="true" fillcolor="#ffffff" stroked="false">
                <v:path arrowok="t"/>
                <v:fill type="solid"/>
              </v:shape>
            </v:group>
            <v:group style="position:absolute;left:1658;top:249;width:7356;height:588" coordorigin="1658,249" coordsize="7356,588">
              <v:shape style="position:absolute;left:1658;top:249;width:7356;height:588" coordorigin="1658,249" coordsize="7356,588" path="m1658,837l9014,837,9014,249,1658,249,1658,837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6.665009pt;margin-top:11.959138pt;width:32.4500pt;height:16pt;mso-position-horizontal-relative:page;mso-position-vertical-relative:paragraph;z-index:9712" coordorigin="9333,239" coordsize="649,320">
            <v:group style="position:absolute;left:9333;top:239;width:649;height:320" coordorigin="9333,239" coordsize="649,320">
              <v:shape style="position:absolute;left:9333;top:239;width:649;height:320" coordorigin="9333,239" coordsize="649,320" path="m9333,559l9982,559,9982,239,9333,239,9333,559xe" filled="true" fillcolor="#ffffff" stroked="false">
                <v:path arrowok="t"/>
                <v:fill type="solid"/>
              </v:shape>
            </v:group>
            <v:group style="position:absolute;left:9343;top:249;width:629;height:300" coordorigin="9343,249" coordsize="629,300">
              <v:shape style="position:absolute;left:9343;top:249;width:629;height:300" coordorigin="9343,249" coordsize="629,300" path="m9343,549l9972,549,9972,249,9343,249,9343,549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Code</w:t>
        <w:tab/>
        <w:t>Titre</w:t>
        <w:tab/>
      </w:r>
      <w:r>
        <w:rPr>
          <w:spacing w:val="-1"/>
        </w:rPr>
        <w:t>ECTS</w:t>
      </w:r>
      <w:r>
        <w:rPr/>
      </w:r>
    </w:p>
    <w:p>
      <w:pPr>
        <w:spacing w:line="240" w:lineRule="auto" w:before="5"/>
        <w:rPr>
          <w:rFonts w:ascii="Verdana" w:hAnsi="Verdana" w:cs="Verdana" w:eastAsia="Verdana"/>
          <w:sz w:val="14"/>
          <w:szCs w:val="14"/>
        </w:rPr>
      </w:pPr>
      <w:r>
        <w:rPr/>
        <w:br w:type="column"/>
      </w:r>
      <w:r>
        <w:rPr>
          <w:rFonts w:ascii="Verdana"/>
          <w:sz w:val="14"/>
        </w:rPr>
      </w:r>
    </w:p>
    <w:p>
      <w:pPr>
        <w:pStyle w:val="BodyText"/>
        <w:spacing w:line="240" w:lineRule="auto"/>
        <w:ind w:left="318" w:right="0" w:hanging="207"/>
        <w:jc w:val="left"/>
      </w:pPr>
      <w:r>
        <w:rPr>
          <w:spacing w:val="-1"/>
          <w:w w:val="105"/>
        </w:rPr>
        <w:t>Periode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372" w:lineRule="auto" w:before="104"/>
        <w:ind w:left="318" w:right="945"/>
        <w:jc w:val="left"/>
      </w:pPr>
      <w:r>
        <w:rPr/>
        <w:pict>
          <v:group style="position:absolute;margin-left:514.567017pt;margin-top:6.342138pt;width:7.25pt;height:7.25pt;mso-position-horizontal-relative:page;mso-position-vertical-relative:paragraph;z-index:9736" coordorigin="10291,127" coordsize="145,145">
            <v:group style="position:absolute;left:10291;top:127;width:145;height:145" coordorigin="10291,127" coordsize="145,145">
              <v:shape style="position:absolute;left:10291;top:127;width:145;height:145" coordorigin="10291,127" coordsize="145,145" path="m10291,271l10436,271,10436,127,10291,127,10291,271xe" filled="true" fillcolor="#ffffff" stroked="false">
                <v:path arrowok="t"/>
                <v:fill type="solid"/>
              </v:shape>
            </v:group>
            <v:group style="position:absolute;left:10301;top:137;width:125;height:125" coordorigin="10301,137" coordsize="125,125">
              <v:shape style="position:absolute;left:10301;top:137;width:125;height:125" coordorigin="10301,137" coordsize="125,125" path="m10301,261l10426,261,10426,137,10301,137,10301,261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4.567017pt;margin-top:17.673138pt;width:7.25pt;height:7.25pt;mso-position-horizontal-relative:page;mso-position-vertical-relative:paragraph;z-index:9760" coordorigin="10291,353" coordsize="145,145">
            <v:group style="position:absolute;left:10291;top:353;width:145;height:145" coordorigin="10291,353" coordsize="145,145">
              <v:shape style="position:absolute;left:10291;top:353;width:145;height:145" coordorigin="10291,353" coordsize="145,145" path="m10291,498l10436,498,10436,353,10291,353,10291,498xe" filled="true" fillcolor="#ffffff" stroked="false">
                <v:path arrowok="t"/>
                <v:fill type="solid"/>
              </v:shape>
            </v:group>
            <v:group style="position:absolute;left:10301;top:363;width:125;height:125" coordorigin="10301,363" coordsize="125,125">
              <v:shape style="position:absolute;left:10301;top:363;width:125;height:125" coordorigin="10301,363" coordsize="125,125" path="m10301,488l10426,488,10426,363,10301,363,10301,488xe" filled="false" stroked="true" strokeweight="1pt" strokecolor="#000000">
                <v:path arrowok="t"/>
              </v:shape>
            </v:group>
            <w10:wrap type="none"/>
          </v:group>
        </w:pict>
      </w:r>
      <w:r>
        <w:rPr/>
        <w:t>S1</w:t>
      </w:r>
      <w:r>
        <w:rPr>
          <w:w w:val="103"/>
        </w:rPr>
        <w:t> </w:t>
      </w:r>
      <w:r>
        <w:rPr/>
        <w:t>S2</w:t>
      </w:r>
      <w:r>
        <w:rPr/>
      </w:r>
    </w:p>
    <w:p>
      <w:pPr>
        <w:spacing w:after="0" w:line="372" w:lineRule="auto"/>
        <w:jc w:val="left"/>
        <w:sectPr>
          <w:type w:val="continuous"/>
          <w:pgSz w:w="11910" w:h="16840"/>
          <w:pgMar w:top="0" w:bottom="280" w:left="300" w:right="300"/>
          <w:cols w:num="2" w:equalWidth="0">
            <w:col w:w="9359" w:space="520"/>
            <w:col w:w="1431"/>
          </w:cols>
        </w:sectPr>
      </w:pPr>
    </w:p>
    <w:p>
      <w:pPr>
        <w:spacing w:line="240" w:lineRule="auto" w:before="7"/>
        <w:rPr>
          <w:rFonts w:ascii="Verdana" w:hAnsi="Verdana" w:cs="Verdana" w:eastAsia="Verdana"/>
          <w:sz w:val="15"/>
          <w:szCs w:val="15"/>
        </w:rPr>
      </w:pPr>
    </w:p>
    <w:p>
      <w:pPr>
        <w:spacing w:after="0" w:line="240" w:lineRule="auto"/>
        <w:rPr>
          <w:rFonts w:ascii="Verdana" w:hAnsi="Verdana" w:cs="Verdana" w:eastAsia="Verdana"/>
          <w:sz w:val="15"/>
          <w:szCs w:val="15"/>
        </w:rPr>
        <w:sectPr>
          <w:type w:val="continuous"/>
          <w:pgSz w:w="11910" w:h="16840"/>
          <w:pgMar w:top="0" w:bottom="280" w:left="300" w:right="300"/>
        </w:sectPr>
      </w:pPr>
    </w:p>
    <w:p>
      <w:pPr>
        <w:spacing w:line="240" w:lineRule="auto" w:before="0"/>
        <w:rPr>
          <w:rFonts w:ascii="Verdana" w:hAnsi="Verdana" w:cs="Verdana" w:eastAsia="Verdana"/>
          <w:sz w:val="12"/>
          <w:szCs w:val="12"/>
        </w:rPr>
      </w:pPr>
    </w:p>
    <w:p>
      <w:pPr>
        <w:pStyle w:val="BodyText"/>
        <w:spacing w:line="240" w:lineRule="auto" w:before="84"/>
        <w:ind w:left="112" w:right="0"/>
        <w:jc w:val="left"/>
      </w:pPr>
      <w:r>
        <w:rPr>
          <w:w w:val="105"/>
        </w:rPr>
        <w:t>Cours</w:t>
      </w:r>
      <w:r>
        <w:rPr>
          <w:spacing w:val="-11"/>
          <w:w w:val="105"/>
        </w:rPr>
        <w:t> </w:t>
      </w:r>
      <w:r>
        <w:rPr>
          <w:w w:val="105"/>
        </w:rPr>
        <w:t>supplémentaires</w:t>
      </w:r>
      <w:r>
        <w:rPr>
          <w:spacing w:val="-11"/>
          <w:w w:val="105"/>
        </w:rPr>
        <w:t> </w:t>
      </w:r>
      <w:r>
        <w:rPr>
          <w:w w:val="105"/>
        </w:rPr>
        <w:t>ou</w:t>
      </w:r>
      <w:r>
        <w:rPr>
          <w:spacing w:val="-11"/>
          <w:w w:val="105"/>
        </w:rPr>
        <w:t> </w:t>
      </w:r>
      <w:r>
        <w:rPr>
          <w:w w:val="105"/>
        </w:rPr>
        <w:t>cours</w:t>
      </w:r>
      <w:r>
        <w:rPr>
          <w:spacing w:val="-11"/>
          <w:w w:val="105"/>
        </w:rPr>
        <w:t> </w:t>
      </w:r>
      <w:r>
        <w:rPr>
          <w:w w:val="105"/>
        </w:rPr>
        <w:t>destinations</w:t>
      </w:r>
      <w:r>
        <w:rPr>
          <w:spacing w:val="-10"/>
          <w:w w:val="105"/>
        </w:rPr>
        <w:t> </w:t>
      </w:r>
      <w:r>
        <w:rPr>
          <w:w w:val="105"/>
        </w:rPr>
        <w:t>2</w:t>
      </w:r>
      <w:r>
        <w:rPr>
          <w:spacing w:val="-11"/>
          <w:w w:val="105"/>
        </w:rPr>
        <w:t> </w:t>
      </w:r>
      <w:r>
        <w:rPr>
          <w:w w:val="105"/>
        </w:rPr>
        <w:t>et</w:t>
      </w:r>
      <w:r>
        <w:rPr>
          <w:spacing w:val="-11"/>
          <w:w w:val="105"/>
        </w:rPr>
        <w:t> </w:t>
      </w:r>
      <w:r>
        <w:rPr>
          <w:w w:val="105"/>
        </w:rPr>
        <w:t>3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TASSEP/BCI/ORA</w:t>
      </w:r>
      <w:r>
        <w:rPr/>
      </w:r>
    </w:p>
    <w:p>
      <w:pPr>
        <w:pStyle w:val="BodyText"/>
        <w:spacing w:line="244" w:lineRule="auto" w:before="81"/>
        <w:ind w:left="112" w:right="138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Validation</w:t>
      </w:r>
      <w:r>
        <w:rPr>
          <w:spacing w:val="-15"/>
          <w:w w:val="105"/>
        </w:rPr>
        <w:t> </w:t>
      </w:r>
      <w:r>
        <w:rPr>
          <w:w w:val="105"/>
        </w:rPr>
        <w:t>du</w:t>
      </w:r>
      <w:r>
        <w:rPr>
          <w:spacing w:val="-14"/>
          <w:w w:val="105"/>
        </w:rPr>
        <w:t> </w:t>
      </w:r>
      <w:r>
        <w:rPr>
          <w:w w:val="105"/>
        </w:rPr>
        <w:t>correspondant</w:t>
      </w:r>
      <w:r>
        <w:rPr>
          <w:spacing w:val="-14"/>
          <w:w w:val="105"/>
        </w:rPr>
        <w:t> </w:t>
      </w:r>
      <w:r>
        <w:rPr>
          <w:w w:val="105"/>
        </w:rPr>
        <w:t>pédagogique</w:t>
      </w:r>
      <w:r>
        <w:rPr>
          <w:spacing w:val="-14"/>
          <w:w w:val="105"/>
        </w:rPr>
        <w:t> </w:t>
      </w:r>
      <w:r>
        <w:rPr>
          <w:w w:val="105"/>
        </w:rPr>
        <w:t>en</w:t>
      </w:r>
      <w:r>
        <w:rPr>
          <w:spacing w:val="-14"/>
          <w:w w:val="105"/>
        </w:rPr>
        <w:t> </w:t>
      </w:r>
      <w:r>
        <w:rPr>
          <w:w w:val="105"/>
        </w:rPr>
        <w:t>composante</w:t>
      </w:r>
      <w:r>
        <w:rPr>
          <w:spacing w:val="24"/>
          <w:w w:val="103"/>
        </w:rPr>
        <w:t> </w:t>
      </w:r>
      <w:r>
        <w:rPr/>
        <w:t>(commentaire, </w:t>
      </w:r>
      <w:r>
        <w:rPr>
          <w:spacing w:val="4"/>
        </w:rPr>
        <w:t> </w:t>
      </w:r>
      <w:r>
        <w:rPr/>
        <w:t>signature)</w:t>
      </w:r>
      <w:r>
        <w:rPr/>
      </w:r>
    </w:p>
    <w:p>
      <w:pPr>
        <w:spacing w:after="0" w:line="244" w:lineRule="auto"/>
        <w:jc w:val="left"/>
        <w:sectPr>
          <w:type w:val="continuous"/>
          <w:pgSz w:w="11910" w:h="16840"/>
          <w:pgMar w:top="0" w:bottom="280" w:left="300" w:right="300"/>
          <w:cols w:num="2" w:equalWidth="0">
            <w:col w:w="4436" w:space="1807"/>
            <w:col w:w="5067"/>
          </w:cols>
        </w:sectPr>
      </w:pPr>
    </w:p>
    <w:p>
      <w:pPr>
        <w:spacing w:line="240" w:lineRule="auto" w:before="6"/>
        <w:rPr>
          <w:rFonts w:ascii="Verdana" w:hAnsi="Verdana" w:cs="Verdana" w:eastAsia="Verdana"/>
          <w:sz w:val="7"/>
          <w:szCs w:val="7"/>
        </w:rPr>
      </w:pPr>
      <w:r>
        <w:rPr/>
        <w:pict>
          <v:group style="position:absolute;margin-left:0pt;margin-top:0pt;width:595.450pt;height:841.7pt;mso-position-horizontal-relative:page;mso-position-vertical-relative:page;z-index:-37576" coordorigin="0,0" coordsize="11909,16834">
            <v:shape style="position:absolute;left:0;top:0;width:11909;height:16834" coordorigin="0,0" coordsize="11909,16834" path="m0,16834l11909,16834,11909,0,0,0,0,16834e" filled="true" fillcolor="#f1edeb" stroked="false">
              <v:path arrowok="t"/>
              <v:fill type="solid"/>
            </v:shape>
            <w10:wrap type="none"/>
          </v:group>
        </w:pict>
      </w:r>
    </w:p>
    <w:p>
      <w:pPr>
        <w:pStyle w:val="Heading1"/>
        <w:tabs>
          <w:tab w:pos="6354" w:val="left" w:leader="none"/>
        </w:tabs>
        <w:spacing w:line="200" w:lineRule="atLeast"/>
        <w:ind w:left="112" w:right="0"/>
        <w:jc w:val="left"/>
      </w:pPr>
      <w:r>
        <w:rPr/>
        <w:pict>
          <v:group style="width:296.7pt;height:81.9pt;mso-position-horizontal-relative:char;mso-position-vertical-relative:line" coordorigin="0,0" coordsize="5934,1638">
            <v:group style="position:absolute;left:0;top:0;width:5934;height:1638" coordorigin="0,0" coordsize="5934,1638">
              <v:shape style="position:absolute;left:0;top:0;width:5934;height:1638" coordorigin="0,0" coordsize="5934,1638" path="m0,1638l5934,1638,5934,0,0,0,0,1638xe" filled="true" fillcolor="#ffffff" stroked="false">
                <v:path arrowok="t"/>
                <v:fill type="solid"/>
              </v:shape>
            </v:group>
            <v:group style="position:absolute;left:10;top:10;width:5914;height:1618" coordorigin="10,10" coordsize="5914,1618">
              <v:shape style="position:absolute;left:10;top:10;width:5914;height:1618" coordorigin="10,10" coordsize="5914,1618" path="m10,1628l5924,1628,5924,10,10,10,10,1628xe" filled="false" stroked="true" strokeweight="1pt" strokecolor="#000000">
                <v:path arrowok="t"/>
              </v:shape>
            </v:group>
          </v:group>
        </w:pict>
      </w:r>
      <w:r>
        <w:rPr/>
      </w:r>
      <w:r>
        <w:rPr/>
        <w:tab/>
      </w:r>
      <w:r>
        <w:rPr>
          <w:position w:val="4"/>
        </w:rPr>
        <w:pict>
          <v:group style="width:205.05pt;height:79.850pt;mso-position-horizontal-relative:char;mso-position-vertical-relative:line" coordorigin="0,0" coordsize="4101,1597">
            <v:group style="position:absolute;left:0;top:0;width:4101;height:1597" coordorigin="0,0" coordsize="4101,1597">
              <v:shape style="position:absolute;left:0;top:0;width:4101;height:1597" coordorigin="0,0" coordsize="4101,1597" path="m0,1597l4100,1597,4100,0,0,0,0,1597xe" filled="true" fillcolor="#ffffff" stroked="false">
                <v:path arrowok="t"/>
                <v:fill type="solid"/>
              </v:shape>
            </v:group>
            <v:group style="position:absolute;left:10;top:10;width:4081;height:1577" coordorigin="10,10" coordsize="4081,1577">
              <v:shape style="position:absolute;left:10;top:10;width:4081;height:1577" coordorigin="10,10" coordsize="4081,1577" path="m10,1587l4090,1587,4090,10,10,10,10,1587xe" filled="false" stroked="true" strokeweight="1pt" strokecolor="#000000">
                <v:path arrowok="t"/>
              </v:shape>
            </v:group>
          </v:group>
        </w:pict>
      </w:r>
      <w:r>
        <w:rPr>
          <w:position w:val="4"/>
        </w:rPr>
      </w:r>
    </w:p>
    <w:sectPr>
      <w:type w:val="continuous"/>
      <w:pgSz w:w="11910" w:h="16840"/>
      <w:pgMar w:top="0" w:bottom="280" w:left="3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0.603001pt;margin-top:25.237993pt;width:554.25pt;height:.1pt;mso-position-horizontal-relative:page;mso-position-vertical-relative:page;z-index:-45184" coordorigin="412,505" coordsize="11085,2">
          <v:shape style="position:absolute;left:412;top:505;width:11085;height:2" coordorigin="412,505" coordsize="11085,0" path="m412,505l11497,505e" filled="false" stroked="true" strokeweight="3.605pt" strokecolor="#804040">
            <v:path arrowok="t"/>
          </v:shape>
          <w10:wrap type="none"/>
        </v:group>
      </w:pict>
    </w:r>
    <w:r>
      <w:rPr/>
      <w:pict>
        <v:group style="position:absolute;margin-left:0pt;margin-top:0pt;width:595.450pt;height:841.7pt;mso-position-horizontal-relative:page;mso-position-vertical-relative:page;z-index:-45160" coordorigin="0,0" coordsize="11909,16834">
          <v:shape style="position:absolute;left:0;top:0;width:11909;height:16834" coordorigin="0,0" coordsize="11909,16834" path="m0,16834l11909,16834,11909,0,0,0,0,16834e" filled="true" fillcolor="#f1edeb" stroked="false">
            <v:path arrowok="t"/>
            <v:fill type="solid"/>
          </v:shap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0.603001pt;margin-top:25.237993pt;width:554.25pt;height:.1pt;mso-position-horizontal-relative:page;mso-position-vertical-relative:page;z-index:-45136" coordorigin="412,505" coordsize="11085,2">
          <v:shape style="position:absolute;left:412;top:505;width:11085;height:2" coordorigin="412,505" coordsize="11085,0" path="m412,505l11497,505e" filled="false" stroked="true" strokeweight="3.605pt" strokecolor="#804040">
            <v:path arrowok="t"/>
          </v:shape>
          <w10:wrap type="none"/>
        </v:group>
      </w:pict>
    </w:r>
    <w:r>
      <w:rPr/>
      <w:pict>
        <v:group style="position:absolute;margin-left:0pt;margin-top:0pt;width:595.450pt;height:841.7pt;mso-position-horizontal-relative:page;mso-position-vertical-relative:page;z-index:-45112" coordorigin="0,0" coordsize="11909,16834">
          <v:shape style="position:absolute;left:0;top:0;width:11909;height:16834" coordorigin="0,0" coordsize="11909,16834" path="m0,16834l11909,16834,11909,0,0,0,0,16834e" filled="true" fillcolor="#f1edeb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.603001pt;margin-top:34.260708pt;width:35pt;height:10.25pt;mso-position-horizontal-relative:page;mso-position-vertical-relative:page;z-index:-45088" type="#_x0000_t202" filled="false" stroked="false">
          <v:textbox inset="0,0,0,0">
            <w:txbxContent>
              <w:p>
                <w:pPr>
                  <w:spacing w:line="190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b/>
                    <w:w w:val="105"/>
                    <w:sz w:val="16"/>
                  </w:rPr>
                  <w:t>Voeu</w:t>
                </w:r>
                <w:r>
                  <w:rPr>
                    <w:rFonts w:ascii="Verdana"/>
                    <w:b/>
                    <w:spacing w:val="-14"/>
                    <w:w w:val="105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Verdana"/>
                    <w:b/>
                    <w:w w:val="10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1.927002pt;margin-top:34.329823pt;width:82.7pt;height:65.9pt;mso-position-horizontal-relative:page;mso-position-vertical-relative:page;z-index:-45064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"/>
                  <w:ind w:left="20" w:right="0"/>
                  <w:jc w:val="left"/>
                </w:pPr>
                <w:r>
                  <w:rPr>
                    <w:spacing w:val="-4"/>
                    <w:w w:val="105"/>
                  </w:rPr>
                  <w:t>Type</w:t>
                </w:r>
                <w:r>
                  <w:rPr>
                    <w:spacing w:val="-13"/>
                    <w:w w:val="105"/>
                  </w:rPr>
                  <w:t> </w:t>
                </w:r>
                <w:r>
                  <w:rPr>
                    <w:w w:val="105"/>
                  </w:rPr>
                  <w:t>d'accord</w:t>
                </w:r>
                <w:r>
                  <w:rPr/>
                </w:r>
              </w:p>
              <w:p>
                <w:pPr>
                  <w:pStyle w:val="BodyText"/>
                  <w:spacing w:line="372" w:lineRule="auto" w:before="101"/>
                  <w:ind w:left="226" w:right="18"/>
                  <w:jc w:val="left"/>
                </w:pPr>
                <w:r>
                  <w:rPr>
                    <w:w w:val="105"/>
                  </w:rPr>
                  <w:t>Accord</w:t>
                </w:r>
                <w:r>
                  <w:rPr>
                    <w:spacing w:val="-14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14"/>
                    <w:w w:val="105"/>
                  </w:rPr>
                  <w:t> </w:t>
                </w:r>
                <w:r>
                  <w:rPr>
                    <w:w w:val="105"/>
                  </w:rPr>
                  <w:t>composante</w:t>
                </w:r>
                <w:r>
                  <w:rPr>
                    <w:w w:val="103"/>
                  </w:rPr>
                  <w:t> </w:t>
                </w:r>
                <w:r>
                  <w:rPr>
                    <w:w w:val="105"/>
                  </w:rPr>
                  <w:t>Accord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>
                    <w:w w:val="105"/>
                  </w:rPr>
                  <w:t>UGA</w:t>
                </w:r>
                <w:r>
                  <w:rPr/>
                </w:r>
              </w:p>
              <w:p>
                <w:pPr>
                  <w:pStyle w:val="BodyText"/>
                  <w:spacing w:line="372" w:lineRule="auto"/>
                  <w:ind w:left="226" w:right="490"/>
                  <w:jc w:val="left"/>
                </w:pPr>
                <w:r>
                  <w:rPr>
                    <w:w w:val="105"/>
                  </w:rPr>
                  <w:t>Accord</w:t>
                </w:r>
                <w:r>
                  <w:rPr>
                    <w:spacing w:val="-14"/>
                    <w:w w:val="105"/>
                  </w:rPr>
                  <w:t> </w:t>
                </w:r>
                <w:r>
                  <w:rPr>
                    <w:w w:val="105"/>
                  </w:rPr>
                  <w:t>BCI</w:t>
                </w:r>
                <w:r>
                  <w:rPr>
                    <w:w w:val="103"/>
                  </w:rPr>
                  <w:t> </w:t>
                </w:r>
                <w:r>
                  <w:rPr>
                    <w:w w:val="105"/>
                  </w:rPr>
                  <w:t>Accord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>
                    <w:w w:val="105"/>
                  </w:rPr>
                  <w:t>ORA</w:t>
                </w:r>
                <w:r>
                  <w:rPr/>
                </w:r>
              </w:p>
              <w:p>
                <w:pPr>
                  <w:pStyle w:val="BodyText"/>
                  <w:spacing w:line="240" w:lineRule="auto"/>
                  <w:ind w:left="226" w:right="0"/>
                  <w:jc w:val="left"/>
                </w:pPr>
                <w:r>
                  <w:rPr>
                    <w:w w:val="105"/>
                  </w:rPr>
                  <w:t>Accord</w:t>
                </w:r>
                <w:r>
                  <w:rPr>
                    <w:spacing w:val="-13"/>
                    <w:w w:val="105"/>
                  </w:rPr>
                  <w:t> </w:t>
                </w:r>
                <w:r>
                  <w:rPr>
                    <w:spacing w:val="-3"/>
                    <w:w w:val="105"/>
                  </w:rPr>
                  <w:t>TASSEP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215.343887pt;margin-top:34.323643pt;width:127.25pt;height:8.2pt;mso-position-horizontal-relative:page;mso-position-vertical-relative:page;z-index:-45040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"/>
                  <w:ind w:left="20" w:right="0"/>
                  <w:jc w:val="left"/>
                </w:pPr>
                <w:r>
                  <w:rPr>
                    <w:w w:val="105"/>
                  </w:rPr>
                  <w:t>Si</w:t>
                </w:r>
                <w:r>
                  <w:rPr>
                    <w:spacing w:val="-11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voeu</w:t>
                </w:r>
                <w:r>
                  <w:rPr>
                    <w:spacing w:val="-10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Ora/BCI/TASSEP</w:t>
                </w:r>
                <w:r>
                  <w:rPr>
                    <w:spacing w:val="-10"/>
                    <w:w w:val="105"/>
                  </w:rPr>
                  <w:t> </w:t>
                </w:r>
                <w:r>
                  <w:rPr>
                    <w:w w:val="105"/>
                  </w:rPr>
                  <w:t>:</w:t>
                </w:r>
                <w:r>
                  <w:rPr>
                    <w:spacing w:val="-10"/>
                    <w:w w:val="105"/>
                  </w:rPr>
                  <w:t> </w:t>
                </w:r>
                <w:r>
                  <w:rPr>
                    <w:w w:val="105"/>
                  </w:rPr>
                  <w:t>Destination</w:t>
                </w:r>
                <w:r>
                  <w:rPr>
                    <w:spacing w:val="-10"/>
                    <w:w w:val="105"/>
                  </w:rPr>
                  <w:t> </w:t>
                </w:r>
                <w:r>
                  <w:rPr>
                    <w:w w:val="105"/>
                  </w:rPr>
                  <w:t>2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385.321381pt;margin-top:34.323643pt;width:127.25pt;height:8.2pt;mso-position-horizontal-relative:page;mso-position-vertical-relative:page;z-index:-45016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"/>
                  <w:ind w:left="20" w:right="0"/>
                  <w:jc w:val="left"/>
                </w:pPr>
                <w:r>
                  <w:rPr>
                    <w:w w:val="105"/>
                  </w:rPr>
                  <w:t>Si</w:t>
                </w:r>
                <w:r>
                  <w:rPr>
                    <w:spacing w:val="-11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voeu</w:t>
                </w:r>
                <w:r>
                  <w:rPr>
                    <w:spacing w:val="-10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Ora/BCI/TASSEP</w:t>
                </w:r>
                <w:r>
                  <w:rPr>
                    <w:spacing w:val="-10"/>
                    <w:w w:val="105"/>
                  </w:rPr>
                  <w:t> </w:t>
                </w:r>
                <w:r>
                  <w:rPr>
                    <w:w w:val="105"/>
                  </w:rPr>
                  <w:t>:</w:t>
                </w:r>
                <w:r>
                  <w:rPr>
                    <w:spacing w:val="-10"/>
                    <w:w w:val="105"/>
                  </w:rPr>
                  <w:t> </w:t>
                </w:r>
                <w:r>
                  <w:rPr>
                    <w:w w:val="105"/>
                  </w:rPr>
                  <w:t>Destination</w:t>
                </w:r>
                <w:r>
                  <w:rPr>
                    <w:spacing w:val="-10"/>
                    <w:w w:val="105"/>
                  </w:rPr>
                  <w:t> </w:t>
                </w:r>
                <w:r>
                  <w:rPr>
                    <w:w w:val="105"/>
                  </w:rPr>
                  <w:t>3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19.616339pt;margin-top:108.130966pt;width:95.35pt;height:8.2pt;mso-position-horizontal-relative:page;mso-position-vertical-relative:page;z-index:-44992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"/>
                  <w:ind w:left="20" w:right="0"/>
                  <w:jc w:val="left"/>
                </w:pPr>
                <w:r>
                  <w:rPr>
                    <w:w w:val="105"/>
                  </w:rPr>
                  <w:t>Nom</w:t>
                </w:r>
                <w:r>
                  <w:rPr>
                    <w:spacing w:val="-13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12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l'université</w:t>
                </w:r>
                <w:r>
                  <w:rPr>
                    <w:spacing w:val="-13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envisagée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55.896057pt;margin-top:108.130966pt;width:20.3pt;height:8.2pt;mso-position-horizontal-relative:page;mso-position-vertical-relative:page;z-index:-44968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Verdana" w:hAnsi="Verdana" w:cs="Verdana" w:eastAsia="Verdana"/>
                    <w:sz w:val="12"/>
                    <w:szCs w:val="12"/>
                  </w:rPr>
                </w:pPr>
                <w:r>
                  <w:rPr>
                    <w:rFonts w:ascii="Verdana"/>
                    <w:b/>
                    <w:w w:val="105"/>
                    <w:sz w:val="12"/>
                  </w:rPr>
                  <w:t>PAYS</w:t>
                </w:r>
                <w:r>
                  <w:rPr>
                    <w:rFonts w:ascii="Verdana"/>
                    <w:sz w:val="12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2"/>
    </w:pPr>
    <w:rPr>
      <w:rFonts w:ascii="Verdana" w:hAnsi="Verdana" w:eastAsia="Verdana"/>
      <w:sz w:val="12"/>
      <w:szCs w:val="12"/>
    </w:rPr>
  </w:style>
  <w:style w:styleId="Heading1" w:type="paragraph">
    <w:name w:val="Heading 1"/>
    <w:basedOn w:val="Normal"/>
    <w:uiPriority w:val="1"/>
    <w:qFormat/>
    <w:pPr>
      <w:ind w:left="152"/>
      <w:outlineLvl w:val="1"/>
    </w:pPr>
    <w:rPr>
      <w:rFonts w:ascii="Verdana" w:hAnsi="Verdana" w:eastAsia="Verdana"/>
      <w:sz w:val="20"/>
      <w:szCs w:val="20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Verdana" w:hAnsi="Verdana" w:eastAsia="Verdana"/>
      <w:b/>
      <w:bCs/>
      <w:sz w:val="16"/>
      <w:szCs w:val="16"/>
    </w:rPr>
  </w:style>
  <w:style w:styleId="Heading3" w:type="paragraph">
    <w:name w:val="Heading 3"/>
    <w:basedOn w:val="Normal"/>
    <w:uiPriority w:val="1"/>
    <w:qFormat/>
    <w:pPr>
      <w:ind w:left="412"/>
      <w:outlineLvl w:val="3"/>
    </w:pPr>
    <w:rPr>
      <w:rFonts w:ascii="Arial" w:hAnsi="Arial" w:eastAsia="Arial"/>
      <w:b/>
      <w:bCs/>
      <w:sz w:val="14"/>
      <w:szCs w:val="14"/>
    </w:rPr>
  </w:style>
  <w:style w:styleId="Heading4" w:type="paragraph">
    <w:name w:val="Heading 4"/>
    <w:basedOn w:val="Normal"/>
    <w:uiPriority w:val="1"/>
    <w:qFormat/>
    <w:pPr>
      <w:ind w:left="152"/>
      <w:outlineLvl w:val="4"/>
    </w:pPr>
    <w:rPr>
      <w:rFonts w:ascii="Verdana" w:hAnsi="Verdana" w:eastAsia="Verdana"/>
      <w:b/>
      <w:bCs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2022-10-26T11:48:04Z</dcterms:created>
  <dcterms:modified xsi:type="dcterms:W3CDTF">2022-10-26T11:48:04Z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LastSaved">
    <vt:filetime>2022-10-26T00:00:00Z</vt:filetime>
  </property>
</Properties>
</file>